
<file path=[Content_Types].xml><?xml version="1.0" encoding="utf-8"?>
<Types xmlns="http://schemas.openxmlformats.org/package/2006/content-types">
  <Default Extension="png" ContentType="image/png"/>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1196308"/>
    <w:bookmarkStart w:id="1" w:name="_Hlk141196470"/>
    <w:p w:rsidR="00364644" w:rsidRDefault="00F81321">
      <w:pPr>
        <w:spacing w:after="88"/>
        <w:ind w:left="-1056" w:right="-1075"/>
      </w:pPr>
      <w:r>
        <w:rPr>
          <w:noProof/>
        </w:rPr>
        <mc:AlternateContent>
          <mc:Choice Requires="wps">
            <w:drawing>
              <wp:anchor distT="0" distB="0" distL="114300" distR="114300" simplePos="0" relativeHeight="251670528" behindDoc="0" locked="0" layoutInCell="1" allowOverlap="1" wp14:anchorId="2A9DBE6A" wp14:editId="009E9FCF">
                <wp:simplePos x="0" y="0"/>
                <wp:positionH relativeFrom="column">
                  <wp:posOffset>4490720</wp:posOffset>
                </wp:positionH>
                <wp:positionV relativeFrom="paragraph">
                  <wp:posOffset>-31115</wp:posOffset>
                </wp:positionV>
                <wp:extent cx="3843362" cy="278296"/>
                <wp:effectExtent l="0" t="0" r="0" b="7620"/>
                <wp:wrapNone/>
                <wp:docPr id="53" name="Text Box 53"/>
                <wp:cNvGraphicFramePr/>
                <a:graphic xmlns:a="http://schemas.openxmlformats.org/drawingml/2006/main">
                  <a:graphicData uri="http://schemas.microsoft.com/office/word/2010/wordprocessingShape">
                    <wps:wsp>
                      <wps:cNvSpPr txBox="1"/>
                      <wps:spPr>
                        <a:xfrm>
                          <a:off x="0" y="0"/>
                          <a:ext cx="3843362" cy="278296"/>
                        </a:xfrm>
                        <a:prstGeom prst="rect">
                          <a:avLst/>
                        </a:prstGeom>
                        <a:noFill/>
                        <a:ln w="6350">
                          <a:noFill/>
                        </a:ln>
                      </wps:spPr>
                      <wps:txbx>
                        <w:txbxContent>
                          <w:p w:rsidR="0051748D" w:rsidRPr="00B33B4E" w:rsidRDefault="00F81321" w:rsidP="00883BD5">
                            <w:pPr>
                              <w:ind w:left="1440" w:firstLine="720"/>
                              <w:jc w:val="both"/>
                              <w:rPr>
                                <w:rFonts w:asciiTheme="minorHAnsi" w:hAnsiTheme="minorHAnsi" w:cstheme="minorHAnsi"/>
                                <w:color w:val="FFFFFF" w:themeColor="background1"/>
                                <w:sz w:val="28"/>
                              </w:rPr>
                            </w:pPr>
                            <w:r>
                              <w:rPr>
                                <w:rFonts w:asciiTheme="minorHAnsi" w:hAnsiTheme="minorHAnsi" w:cstheme="minorHAnsi"/>
                                <w:color w:val="FFFFFF" w:themeColor="background1"/>
                                <w:sz w:val="28"/>
                              </w:rPr>
                              <w:t>PY 23-24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9DBE6A" id="_x0000_t202" coordsize="21600,21600" o:spt="202" path="m,l,21600r21600,l21600,xe">
                <v:stroke joinstyle="miter"/>
                <v:path gradientshapeok="t" o:connecttype="rect"/>
              </v:shapetype>
              <v:shape id="Text Box 53" o:spid="_x0000_s1026" type="#_x0000_t202" style="position:absolute;left:0;text-align:left;margin-left:353.6pt;margin-top:-2.45pt;width:302.65pt;height:21.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" filled="f" stroked="f" strokeweight=".5pt">
                <v:textbox>
                  <w:txbxContent>
                    <w:p w:rsidR="0051748D" w:rsidRPr="00B33B4E" w:rsidRDefault="00F81321" w:rsidP="00883BD5">
                      <w:pPr>
                        <w:ind w:left="1440" w:firstLine="720"/>
                        <w:jc w:val="both"/>
                        <w:rPr>
                          <w:rFonts w:asciiTheme="minorHAnsi" w:hAnsiTheme="minorHAnsi" w:cstheme="minorHAnsi"/>
                          <w:color w:val="FFFFFF" w:themeColor="background1"/>
                          <w:sz w:val="28"/>
                        </w:rPr>
                      </w:pPr>
                      <w:r>
                        <w:rPr>
                          <w:rFonts w:asciiTheme="minorHAnsi" w:hAnsiTheme="minorHAnsi" w:cstheme="minorHAnsi"/>
                          <w:color w:val="FFFFFF" w:themeColor="background1"/>
                          <w:sz w:val="28"/>
                        </w:rPr>
                        <w:t>PY 23-24</w:t>
                      </w:r>
                    </w:p>
                  </w:txbxContent>
                </v:textbox>
              </v:shape>
            </w:pict>
          </mc:Fallback>
        </mc:AlternateContent>
      </w:r>
      <w:r w:rsidR="00206BBA">
        <w:rPr>
          <w:rFonts w:ascii="Century Gothic" w:eastAsia="Century Gothic" w:hAnsi="Century Gothic" w:cs="Century Gothic"/>
          <w:b/>
          <w:noProof/>
          <w:sz w:val="16"/>
        </w:rPr>
        <w:drawing>
          <wp:anchor distT="0" distB="0" distL="114300" distR="114300" simplePos="0" relativeHeight="251668480" behindDoc="0" locked="0" layoutInCell="1" allowOverlap="1" wp14:anchorId="145017DC" wp14:editId="5FB00BCA">
            <wp:simplePos x="0" y="0"/>
            <wp:positionH relativeFrom="column">
              <wp:posOffset>-365125</wp:posOffset>
            </wp:positionH>
            <wp:positionV relativeFrom="paragraph">
              <wp:posOffset>-74930</wp:posOffset>
            </wp:positionV>
            <wp:extent cx="838200" cy="89308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93082"/>
                    </a:xfrm>
                    <a:prstGeom prst="rect">
                      <a:avLst/>
                    </a:prstGeom>
                    <a:noFill/>
                  </pic:spPr>
                </pic:pic>
              </a:graphicData>
            </a:graphic>
            <wp14:sizeRelH relativeFrom="page">
              <wp14:pctWidth>0</wp14:pctWidth>
            </wp14:sizeRelH>
            <wp14:sizeRelV relativeFrom="page">
              <wp14:pctHeight>0</wp14:pctHeight>
            </wp14:sizeRelV>
          </wp:anchor>
        </w:drawing>
      </w:r>
      <w:r w:rsidR="00206BBA">
        <w:rPr>
          <w:noProof/>
        </w:rPr>
        <mc:AlternateContent>
          <mc:Choice Requires="wps">
            <w:drawing>
              <wp:anchor distT="0" distB="0" distL="114300" distR="114300" simplePos="0" relativeHeight="251662336" behindDoc="0" locked="0" layoutInCell="1" allowOverlap="1" wp14:anchorId="464924C1" wp14:editId="7F13E377">
                <wp:simplePos x="0" y="0"/>
                <wp:positionH relativeFrom="margin">
                  <wp:posOffset>-678180</wp:posOffset>
                </wp:positionH>
                <wp:positionV relativeFrom="paragraph">
                  <wp:posOffset>-30479</wp:posOffset>
                </wp:positionV>
                <wp:extent cx="7292340" cy="861060"/>
                <wp:effectExtent l="0" t="0" r="3810" b="0"/>
                <wp:wrapNone/>
                <wp:docPr id="50" name="Shape 9358"/>
                <wp:cNvGraphicFramePr/>
                <a:graphic xmlns:a="http://schemas.openxmlformats.org/drawingml/2006/main">
                  <a:graphicData uri="http://schemas.microsoft.com/office/word/2010/wordprocessingShape">
                    <wps:wsp>
                      <wps:cNvSpPr/>
                      <wps:spPr>
                        <a:xfrm>
                          <a:off x="0" y="0"/>
                          <a:ext cx="7292340" cy="861060"/>
                        </a:xfrm>
                        <a:custGeom>
                          <a:avLst/>
                          <a:gdLst/>
                          <a:ahLst/>
                          <a:cxnLst/>
                          <a:rect l="0" t="0" r="0" b="0"/>
                          <a:pathLst>
                            <a:path w="7292340" h="352044">
                              <a:moveTo>
                                <a:pt x="0" y="0"/>
                              </a:moveTo>
                              <a:lnTo>
                                <a:pt x="7292340" y="0"/>
                              </a:lnTo>
                              <a:lnTo>
                                <a:pt x="7292340" y="352044"/>
                              </a:lnTo>
                              <a:lnTo>
                                <a:pt x="0" y="352044"/>
                              </a:lnTo>
                              <a:lnTo>
                                <a:pt x="0" y="0"/>
                              </a:lnTo>
                            </a:path>
                          </a:pathLst>
                        </a:custGeom>
                        <a:solidFill>
                          <a:srgbClr val="39566A"/>
                        </a:solidFill>
                        <a:ln w="0" cap="flat">
                          <a:noFill/>
                          <a:miter lim="127000"/>
                        </a:ln>
                        <a:effectLst/>
                      </wps:spPr>
                      <wps:txbx>
                        <w:txbxContent>
                          <w:p w:rsidR="0051748D" w:rsidRPr="00B33B4E" w:rsidRDefault="0051748D" w:rsidP="00B33B4E">
                            <w:pPr>
                              <w:ind w:left="0"/>
                              <w:jc w:val="center"/>
                              <w:rPr>
                                <w:sz w:val="48"/>
                              </w:rPr>
                            </w:pPr>
                            <w:r>
                              <w:t>ujtjuujjuujscazfasc</w:t>
                            </w:r>
                          </w:p>
                        </w:txbxContent>
                      </wps:txbx>
                      <wps:bodyPr>
                        <a:noAutofit/>
                      </wps:bodyPr>
                    </wps:wsp>
                  </a:graphicData>
                </a:graphic>
                <wp14:sizeRelV relativeFrom="margin">
                  <wp14:pctHeight>0</wp14:pctHeight>
                </wp14:sizeRelV>
              </wp:anchor>
            </w:drawing>
          </mc:Choice>
          <mc:Fallback>
            <w:pict>
              <v:shape w14:anchorId="464924C1" id="Shape 9358" o:spid="_x0000_s1027" style="position:absolute;left:0;text-align:left;margin-left:-53.4pt;margin-top:-2.4pt;width:574.2pt;height:67.8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7292340,352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" adj="-11796480,,5400" path="m,l7292340,r,352044l,352044,,e" fillcolor="#39566a" stroked="f" strokeweight="0">
                <v:stroke miterlimit="83231f" joinstyle="miter"/>
                <v:formulas/>
                <v:path arrowok="t" o:connecttype="custom" textboxrect="0,0,7292340,352044"/>
                <v:textbox>
                  <w:txbxContent>
                    <w:p w:rsidR="0051748D" w:rsidRPr="00B33B4E" w:rsidRDefault="0051748D" w:rsidP="00B33B4E">
                      <w:pPr>
                        <w:ind w:left="0"/>
                        <w:jc w:val="center"/>
                        <w:rPr>
                          <w:sz w:val="48"/>
                        </w:rPr>
                      </w:pPr>
                      <w:r>
                        <w:t>ujtjuujjuujscazfasc</w:t>
                      </w:r>
                    </w:p>
                  </w:txbxContent>
                </v:textbox>
                <w10:wrap anchorx="margin"/>
              </v:shape>
            </w:pict>
          </mc:Fallback>
        </mc:AlternateContent>
      </w:r>
      <w:bookmarkStart w:id="2" w:name="_Hlk141189038"/>
      <w:bookmarkEnd w:id="2"/>
    </w:p>
    <w:p w:rsidR="00B33B4E" w:rsidRDefault="00B33B4E">
      <w:pPr>
        <w:spacing w:after="88"/>
        <w:ind w:left="-1056" w:right="-1075"/>
      </w:pPr>
      <w:r>
        <w:rPr>
          <w:noProof/>
        </w:rPr>
        <mc:AlternateContent>
          <mc:Choice Requires="wps">
            <w:drawing>
              <wp:anchor distT="0" distB="0" distL="114300" distR="114300" simplePos="0" relativeHeight="251664384" behindDoc="0" locked="0" layoutInCell="1" allowOverlap="1" wp14:anchorId="7E902DA3" wp14:editId="7C33BF4C">
                <wp:simplePos x="0" y="0"/>
                <wp:positionH relativeFrom="margin">
                  <wp:posOffset>504824</wp:posOffset>
                </wp:positionH>
                <wp:positionV relativeFrom="paragraph">
                  <wp:posOffset>29845</wp:posOffset>
                </wp:positionV>
                <wp:extent cx="6010275" cy="524786"/>
                <wp:effectExtent l="0" t="0" r="0" b="0"/>
                <wp:wrapNone/>
                <wp:docPr id="51" name="Text Box 51"/>
                <wp:cNvGraphicFramePr/>
                <a:graphic xmlns:a="http://schemas.openxmlformats.org/drawingml/2006/main">
                  <a:graphicData uri="http://schemas.microsoft.com/office/word/2010/wordprocessingShape">
                    <wps:wsp>
                      <wps:cNvSpPr txBox="1"/>
                      <wps:spPr>
                        <a:xfrm>
                          <a:off x="0" y="0"/>
                          <a:ext cx="6010275" cy="524786"/>
                        </a:xfrm>
                        <a:prstGeom prst="rect">
                          <a:avLst/>
                        </a:prstGeom>
                        <a:noFill/>
                        <a:ln w="6350">
                          <a:noFill/>
                        </a:ln>
                      </wps:spPr>
                      <wps:txbx>
                        <w:txbxContent>
                          <w:p w:rsidR="0051748D" w:rsidRPr="005D1188" w:rsidRDefault="00F81321" w:rsidP="00B33B4E">
                            <w:pPr>
                              <w:ind w:left="0"/>
                              <w:rPr>
                                <w:rFonts w:asciiTheme="minorHAnsi" w:hAnsiTheme="minorHAnsi" w:cstheme="minorHAnsi"/>
                                <w:b/>
                                <w:color w:val="92D050"/>
                                <w:sz w:val="40"/>
                                <w:szCs w:val="42"/>
                              </w:rPr>
                            </w:pPr>
                            <w:r w:rsidRPr="005D1188">
                              <w:rPr>
                                <w:b/>
                                <w:color w:val="92D050"/>
                                <w:sz w:val="40"/>
                                <w:szCs w:val="42"/>
                              </w:rPr>
                              <w:t xml:space="preserve">PY </w:t>
                            </w:r>
                            <w:r w:rsidR="00280B03" w:rsidRPr="005D1188">
                              <w:rPr>
                                <w:b/>
                                <w:color w:val="92D050"/>
                                <w:sz w:val="40"/>
                                <w:szCs w:val="42"/>
                              </w:rPr>
                              <w:t>2023</w:t>
                            </w:r>
                            <w:r w:rsidRPr="005D1188">
                              <w:rPr>
                                <w:b/>
                                <w:color w:val="92D050"/>
                                <w:sz w:val="40"/>
                                <w:szCs w:val="42"/>
                              </w:rPr>
                              <w:t>-2024</w:t>
                            </w:r>
                            <w:r w:rsidR="00280B03" w:rsidRPr="005D1188">
                              <w:rPr>
                                <w:b/>
                                <w:color w:val="92D050"/>
                                <w:sz w:val="40"/>
                                <w:szCs w:val="42"/>
                              </w:rPr>
                              <w:t xml:space="preserve"> </w:t>
                            </w:r>
                            <w:r w:rsidR="0051748D" w:rsidRPr="005D1188">
                              <w:rPr>
                                <w:b/>
                                <w:color w:val="92D050"/>
                                <w:sz w:val="40"/>
                                <w:szCs w:val="42"/>
                              </w:rPr>
                              <w:t xml:space="preserve">CDBG </w:t>
                            </w:r>
                            <w:r w:rsidR="00BB329E" w:rsidRPr="005D1188">
                              <w:rPr>
                                <w:b/>
                                <w:color w:val="92D050"/>
                                <w:sz w:val="40"/>
                                <w:szCs w:val="42"/>
                              </w:rPr>
                              <w:t>Application Request</w:t>
                            </w:r>
                            <w:r w:rsidR="0051748D" w:rsidRPr="005D1188">
                              <w:rPr>
                                <w:b/>
                                <w:color w:val="92D050"/>
                                <w:sz w:val="40"/>
                                <w:szCs w:val="42"/>
                              </w:rPr>
                              <w:t xml:space="preserve"> </w:t>
                            </w:r>
                            <w:r w:rsidR="005D1188" w:rsidRPr="005D1188">
                              <w:rPr>
                                <w:b/>
                                <w:color w:val="92D050"/>
                                <w:sz w:val="40"/>
                                <w:szCs w:val="42"/>
                              </w:rPr>
                              <w:t>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02DA3" id="Text Box 51" o:spid="_x0000_s1028" type="#_x0000_t202" style="position:absolute;left:0;text-align:left;margin-left:39.75pt;margin-top:2.35pt;width:473.25pt;height:4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" filled="f" stroked="f" strokeweight=".5pt">
                <v:textbox>
                  <w:txbxContent>
                    <w:p w:rsidR="0051748D" w:rsidRPr="005D1188" w:rsidRDefault="00F81321" w:rsidP="00B33B4E">
                      <w:pPr>
                        <w:ind w:left="0"/>
                        <w:rPr>
                          <w:rFonts w:asciiTheme="minorHAnsi" w:hAnsiTheme="minorHAnsi" w:cstheme="minorHAnsi"/>
                          <w:b/>
                          <w:color w:val="92D050"/>
                          <w:sz w:val="40"/>
                          <w:szCs w:val="42"/>
                        </w:rPr>
                      </w:pPr>
                      <w:r w:rsidRPr="005D1188">
                        <w:rPr>
                          <w:b/>
                          <w:color w:val="92D050"/>
                          <w:sz w:val="40"/>
                          <w:szCs w:val="42"/>
                        </w:rPr>
                        <w:t xml:space="preserve">PY </w:t>
                      </w:r>
                      <w:r w:rsidR="00280B03" w:rsidRPr="005D1188">
                        <w:rPr>
                          <w:b/>
                          <w:color w:val="92D050"/>
                          <w:sz w:val="40"/>
                          <w:szCs w:val="42"/>
                        </w:rPr>
                        <w:t>2023</w:t>
                      </w:r>
                      <w:r w:rsidRPr="005D1188">
                        <w:rPr>
                          <w:b/>
                          <w:color w:val="92D050"/>
                          <w:sz w:val="40"/>
                          <w:szCs w:val="42"/>
                        </w:rPr>
                        <w:t>-2024</w:t>
                      </w:r>
                      <w:r w:rsidR="00280B03" w:rsidRPr="005D1188">
                        <w:rPr>
                          <w:b/>
                          <w:color w:val="92D050"/>
                          <w:sz w:val="40"/>
                          <w:szCs w:val="42"/>
                        </w:rPr>
                        <w:t xml:space="preserve"> </w:t>
                      </w:r>
                      <w:r w:rsidR="0051748D" w:rsidRPr="005D1188">
                        <w:rPr>
                          <w:b/>
                          <w:color w:val="92D050"/>
                          <w:sz w:val="40"/>
                          <w:szCs w:val="42"/>
                        </w:rPr>
                        <w:t xml:space="preserve">CDBG </w:t>
                      </w:r>
                      <w:r w:rsidR="00BB329E" w:rsidRPr="005D1188">
                        <w:rPr>
                          <w:b/>
                          <w:color w:val="92D050"/>
                          <w:sz w:val="40"/>
                          <w:szCs w:val="42"/>
                        </w:rPr>
                        <w:t>Application Request</w:t>
                      </w:r>
                      <w:r w:rsidR="0051748D" w:rsidRPr="005D1188">
                        <w:rPr>
                          <w:b/>
                          <w:color w:val="92D050"/>
                          <w:sz w:val="40"/>
                          <w:szCs w:val="42"/>
                        </w:rPr>
                        <w:t xml:space="preserve"> </w:t>
                      </w:r>
                      <w:r w:rsidR="005D1188" w:rsidRPr="005D1188">
                        <w:rPr>
                          <w:b/>
                          <w:color w:val="92D050"/>
                          <w:sz w:val="40"/>
                          <w:szCs w:val="42"/>
                        </w:rPr>
                        <w:t>Proposal</w:t>
                      </w:r>
                    </w:p>
                  </w:txbxContent>
                </v:textbox>
                <w10:wrap anchorx="margin"/>
              </v:shape>
            </w:pict>
          </mc:Fallback>
        </mc:AlternateContent>
      </w:r>
    </w:p>
    <w:p w:rsidR="00B33B4E" w:rsidRDefault="00B33B4E">
      <w:pPr>
        <w:spacing w:after="88"/>
        <w:ind w:left="-1056" w:right="-1075"/>
      </w:pPr>
    </w:p>
    <w:p w:rsidR="00B33B4E" w:rsidRDefault="00B33B4E">
      <w:pPr>
        <w:spacing w:after="88"/>
        <w:ind w:left="-1056" w:right="-1075"/>
      </w:pPr>
    </w:p>
    <w:p w:rsidR="00147400" w:rsidRDefault="00FC5E1E" w:rsidP="00206BBA">
      <w:pPr>
        <w:spacing w:after="88"/>
        <w:ind w:left="-1056" w:right="-1075"/>
        <w:jc w:val="center"/>
      </w:pPr>
      <w:r w:rsidRPr="0078358A">
        <w:rPr>
          <w:color w:val="C00000"/>
          <w:sz w:val="18"/>
        </w:rPr>
        <w:t xml:space="preserve">**Before </w:t>
      </w:r>
      <w:r w:rsidR="00F55C6C">
        <w:rPr>
          <w:color w:val="C00000"/>
          <w:sz w:val="18"/>
        </w:rPr>
        <w:t>any</w:t>
      </w:r>
      <w:r w:rsidRPr="0078358A">
        <w:rPr>
          <w:color w:val="C00000"/>
          <w:sz w:val="18"/>
        </w:rPr>
        <w:t xml:space="preserve"> application is submitted</w:t>
      </w:r>
      <w:r w:rsidR="00B7179D" w:rsidRPr="0078358A">
        <w:rPr>
          <w:color w:val="C00000"/>
          <w:sz w:val="18"/>
        </w:rPr>
        <w:t xml:space="preserve"> you must </w:t>
      </w:r>
      <w:r w:rsidR="00147400">
        <w:rPr>
          <w:color w:val="C00000"/>
          <w:sz w:val="18"/>
        </w:rPr>
        <w:t>register</w:t>
      </w:r>
      <w:r w:rsidR="00B7179D" w:rsidRPr="0078358A">
        <w:rPr>
          <w:color w:val="C00000"/>
          <w:sz w:val="18"/>
        </w:rPr>
        <w:t xml:space="preserve"> for the </w:t>
      </w:r>
      <w:r w:rsidR="00B7179D" w:rsidRPr="00E465DC">
        <w:rPr>
          <w:b/>
          <w:color w:val="C00000"/>
          <w:sz w:val="18"/>
          <w:u w:val="single"/>
        </w:rPr>
        <w:t>mandatory</w:t>
      </w:r>
      <w:r w:rsidR="0078358A" w:rsidRPr="0078358A">
        <w:rPr>
          <w:color w:val="C00000"/>
          <w:sz w:val="18"/>
        </w:rPr>
        <w:t xml:space="preserve"> workshop on</w:t>
      </w:r>
      <w:r w:rsidR="006E51D7">
        <w:rPr>
          <w:color w:val="C00000"/>
          <w:sz w:val="18"/>
        </w:rPr>
        <w:t xml:space="preserve"> </w:t>
      </w:r>
      <w:r w:rsidR="00A82403">
        <w:rPr>
          <w:b/>
          <w:color w:val="C00000"/>
          <w:sz w:val="18"/>
          <w:u w:val="single"/>
        </w:rPr>
        <w:t>Wednesday</w:t>
      </w:r>
      <w:r w:rsidR="006E51D7" w:rsidRPr="00EE7245">
        <w:rPr>
          <w:b/>
          <w:color w:val="C00000"/>
          <w:sz w:val="18"/>
          <w:u w:val="single"/>
        </w:rPr>
        <w:t>,</w:t>
      </w:r>
      <w:r w:rsidR="0078358A" w:rsidRPr="00EE7245">
        <w:rPr>
          <w:b/>
          <w:color w:val="C00000"/>
          <w:sz w:val="18"/>
          <w:u w:val="single"/>
        </w:rPr>
        <w:t xml:space="preserve"> August </w:t>
      </w:r>
      <w:r w:rsidR="000924E1">
        <w:rPr>
          <w:b/>
          <w:color w:val="C00000"/>
          <w:sz w:val="18"/>
          <w:u w:val="single"/>
        </w:rPr>
        <w:t>1</w:t>
      </w:r>
      <w:r w:rsidR="00A82403">
        <w:rPr>
          <w:b/>
          <w:color w:val="C00000"/>
          <w:sz w:val="18"/>
          <w:u w:val="single"/>
        </w:rPr>
        <w:t>6</w:t>
      </w:r>
      <w:r w:rsidR="0078358A" w:rsidRPr="00EE7245">
        <w:rPr>
          <w:b/>
          <w:color w:val="C00000"/>
          <w:sz w:val="18"/>
          <w:u w:val="single"/>
        </w:rPr>
        <w:t>, 2023</w:t>
      </w:r>
      <w:r w:rsidR="00D271BD">
        <w:rPr>
          <w:b/>
          <w:color w:val="C00000"/>
          <w:sz w:val="18"/>
          <w:u w:val="single"/>
        </w:rPr>
        <w:t xml:space="preserve"> at 2PM</w:t>
      </w:r>
      <w:r w:rsidR="00147400">
        <w:rPr>
          <w:color w:val="C00000"/>
          <w:sz w:val="18"/>
        </w:rPr>
        <w:t>**</w:t>
      </w:r>
      <w:r w:rsidR="00147400" w:rsidRPr="00147400">
        <w:t xml:space="preserve"> </w:t>
      </w:r>
    </w:p>
    <w:p w:rsidR="00206BBA" w:rsidRPr="0078358A" w:rsidRDefault="00147400" w:rsidP="00206BBA">
      <w:pPr>
        <w:spacing w:after="88"/>
        <w:ind w:left="-1056" w:right="-1075"/>
        <w:jc w:val="center"/>
        <w:rPr>
          <w:color w:val="C00000"/>
          <w:sz w:val="18"/>
        </w:rPr>
      </w:pPr>
      <w:r>
        <w:rPr>
          <w:color w:val="C00000"/>
          <w:sz w:val="18"/>
        </w:rPr>
        <w:t xml:space="preserve">RSVP here: </w:t>
      </w:r>
      <w:hyperlink r:id="rId9" w:history="1">
        <w:r w:rsidRPr="00EB78AF">
          <w:rPr>
            <w:rStyle w:val="Hyperlink"/>
            <w:sz w:val="18"/>
          </w:rPr>
          <w:t>https://richlandcountysc.gov/cdbg-nofa</w:t>
        </w:r>
      </w:hyperlink>
      <w:r>
        <w:rPr>
          <w:color w:val="C00000"/>
          <w:sz w:val="18"/>
        </w:rPr>
        <w:t xml:space="preserve">  </w:t>
      </w:r>
    </w:p>
    <w:p w:rsidR="00B33B4E" w:rsidRPr="00206BBA" w:rsidRDefault="00206BBA" w:rsidP="00240313">
      <w:pPr>
        <w:spacing w:after="88"/>
        <w:ind w:left="-1056" w:right="-1075"/>
        <w:jc w:val="center"/>
        <w:rPr>
          <w:sz w:val="18"/>
        </w:rPr>
      </w:pPr>
      <w:r w:rsidRPr="00206BBA">
        <w:rPr>
          <w:sz w:val="18"/>
        </w:rPr>
        <w:t xml:space="preserve">Richland County Community Development Office will accept </w:t>
      </w:r>
      <w:r w:rsidRPr="00956121">
        <w:rPr>
          <w:b/>
          <w:sz w:val="18"/>
        </w:rPr>
        <w:t xml:space="preserve">CDBG Project Application </w:t>
      </w:r>
      <w:r w:rsidR="00BB329E">
        <w:rPr>
          <w:b/>
          <w:sz w:val="18"/>
        </w:rPr>
        <w:t>Request</w:t>
      </w:r>
      <w:r w:rsidRPr="00956121">
        <w:rPr>
          <w:b/>
          <w:sz w:val="18"/>
        </w:rPr>
        <w:t xml:space="preserve"> Proposals until</w:t>
      </w:r>
      <w:r w:rsidR="00EE7245" w:rsidRPr="00956121">
        <w:rPr>
          <w:b/>
          <w:sz w:val="18"/>
        </w:rPr>
        <w:t xml:space="preserve"> 11</w:t>
      </w:r>
      <w:r w:rsidRPr="00956121">
        <w:rPr>
          <w:b/>
          <w:sz w:val="18"/>
        </w:rPr>
        <w:t>:</w:t>
      </w:r>
      <w:r w:rsidR="00EE7245" w:rsidRPr="00956121">
        <w:rPr>
          <w:b/>
          <w:sz w:val="18"/>
        </w:rPr>
        <w:t>59</w:t>
      </w:r>
      <w:r w:rsidRPr="00956121">
        <w:rPr>
          <w:b/>
          <w:sz w:val="18"/>
        </w:rPr>
        <w:t xml:space="preserve"> PM on </w:t>
      </w:r>
      <w:r w:rsidR="00586077">
        <w:rPr>
          <w:b/>
          <w:sz w:val="18"/>
        </w:rPr>
        <w:t>Monday</w:t>
      </w:r>
      <w:r w:rsidRPr="00956121">
        <w:rPr>
          <w:b/>
          <w:sz w:val="18"/>
        </w:rPr>
        <w:t xml:space="preserve">, </w:t>
      </w:r>
      <w:r w:rsidR="00586077">
        <w:rPr>
          <w:b/>
          <w:sz w:val="18"/>
        </w:rPr>
        <w:t>September</w:t>
      </w:r>
      <w:r w:rsidRPr="00956121">
        <w:rPr>
          <w:b/>
          <w:sz w:val="18"/>
        </w:rPr>
        <w:t xml:space="preserve"> </w:t>
      </w:r>
      <w:r w:rsidR="00B163AF">
        <w:rPr>
          <w:b/>
          <w:sz w:val="18"/>
        </w:rPr>
        <w:t>4</w:t>
      </w:r>
      <w:r w:rsidRPr="00956121">
        <w:rPr>
          <w:b/>
          <w:sz w:val="18"/>
        </w:rPr>
        <w:t>, 2023.</w:t>
      </w:r>
      <w:r w:rsidRPr="00206BBA">
        <w:rPr>
          <w:sz w:val="18"/>
        </w:rPr>
        <w:t xml:space="preserve"> The office is seeking proposals from local agencies and non-profits as well as from County departments for projects that principally benefit low and moderate income (LMI) residents of </w:t>
      </w:r>
      <w:r w:rsidRPr="00EE7245">
        <w:rPr>
          <w:b/>
          <w:i/>
          <w:sz w:val="18"/>
        </w:rPr>
        <w:t>unincorporated</w:t>
      </w:r>
      <w:r w:rsidRPr="00206BBA">
        <w:rPr>
          <w:sz w:val="18"/>
        </w:rPr>
        <w:t xml:space="preserve"> Richland County. Community Development staff will review all proposals to identify those that best address the priorities designated in the 2023 Annual Action Plan and 2022-2026 Five-Year Consolidated Plan. Projects selected to submit a full application for funding will be notified by September 15, 2023 of next steps.</w:t>
      </w:r>
    </w:p>
    <w:p w:rsidR="00B33B4E" w:rsidRDefault="00EE7245">
      <w:pPr>
        <w:spacing w:after="88"/>
        <w:ind w:left="-1056" w:right="-1075"/>
      </w:pPr>
      <w:r>
        <w:rPr>
          <w:noProof/>
        </w:rPr>
        <mc:AlternateContent>
          <mc:Choice Requires="wps">
            <w:drawing>
              <wp:anchor distT="0" distB="0" distL="114300" distR="114300" simplePos="0" relativeHeight="251659264" behindDoc="0" locked="0" layoutInCell="1" allowOverlap="1" wp14:anchorId="3407EFC3" wp14:editId="2F85D6C5">
                <wp:simplePos x="0" y="0"/>
                <wp:positionH relativeFrom="column">
                  <wp:posOffset>-635000</wp:posOffset>
                </wp:positionH>
                <wp:positionV relativeFrom="paragraph">
                  <wp:posOffset>6985</wp:posOffset>
                </wp:positionV>
                <wp:extent cx="7200900" cy="421005"/>
                <wp:effectExtent l="0" t="0" r="0" b="0"/>
                <wp:wrapNone/>
                <wp:docPr id="48" name="Shape 9358"/>
                <wp:cNvGraphicFramePr/>
                <a:graphic xmlns:a="http://schemas.openxmlformats.org/drawingml/2006/main">
                  <a:graphicData uri="http://schemas.microsoft.com/office/word/2010/wordprocessingShape">
                    <wps:wsp>
                      <wps:cNvSpPr/>
                      <wps:spPr>
                        <a:xfrm>
                          <a:off x="0" y="0"/>
                          <a:ext cx="7200900" cy="421005"/>
                        </a:xfrm>
                        <a:custGeom>
                          <a:avLst/>
                          <a:gdLst/>
                          <a:ahLst/>
                          <a:cxnLst/>
                          <a:rect l="0" t="0" r="0" b="0"/>
                          <a:pathLst>
                            <a:path w="7292340" h="352044">
                              <a:moveTo>
                                <a:pt x="0" y="0"/>
                              </a:moveTo>
                              <a:lnTo>
                                <a:pt x="7292340" y="0"/>
                              </a:lnTo>
                              <a:lnTo>
                                <a:pt x="7292340" y="352044"/>
                              </a:lnTo>
                              <a:lnTo>
                                <a:pt x="0" y="352044"/>
                              </a:lnTo>
                              <a:lnTo>
                                <a:pt x="0" y="0"/>
                              </a:lnTo>
                            </a:path>
                          </a:pathLst>
                        </a:custGeom>
                        <a:solidFill>
                          <a:srgbClr val="39566A"/>
                        </a:solidFill>
                        <a:ln w="0" cap="flat">
                          <a:noFill/>
                          <a:miter lim="127000"/>
                        </a:ln>
                        <a:effectLst/>
                      </wps:spPr>
                      <wps:txbx>
                        <w:txbxContent>
                          <w:p w:rsidR="0051748D" w:rsidRPr="00B33B4E" w:rsidRDefault="0051748D" w:rsidP="00B33B4E">
                            <w:pPr>
                              <w:ind w:left="0"/>
                              <w:jc w:val="center"/>
                              <w:rPr>
                                <w:sz w:val="48"/>
                              </w:rPr>
                            </w:pPr>
                            <w:r>
                              <w:t>ujtjuujjuujscazfasc</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407EFC3" id="_x0000_s1029" style="position:absolute;left:0;text-align:left;margin-left:-50pt;margin-top:.55pt;width:567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292340,352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" adj="-11796480,,5400" path="m,l7292340,r,352044l,352044,,e" fillcolor="#39566a" stroked="f" strokeweight="0">
                <v:stroke miterlimit="83231f" joinstyle="miter"/>
                <v:formulas/>
                <v:path arrowok="t" o:connecttype="custom" textboxrect="0,0,7292340,352044"/>
                <v:textbox>
                  <w:txbxContent>
                    <w:p w:rsidR="0051748D" w:rsidRPr="00B33B4E" w:rsidRDefault="0051748D" w:rsidP="00B33B4E">
                      <w:pPr>
                        <w:ind w:left="0"/>
                        <w:jc w:val="center"/>
                        <w:rPr>
                          <w:sz w:val="48"/>
                        </w:rPr>
                      </w:pPr>
                      <w:r>
                        <w:t>ujtjuujjuujscazfasc</w:t>
                      </w:r>
                    </w:p>
                  </w:txbxContent>
                </v:textbox>
              </v:shape>
            </w:pict>
          </mc:Fallback>
        </mc:AlternateContent>
      </w:r>
      <w:r w:rsidR="00A6534D" w:rsidRPr="004F578D">
        <w:rPr>
          <w:noProof/>
        </w:rPr>
        <mc:AlternateContent>
          <mc:Choice Requires="wps">
            <w:drawing>
              <wp:anchor distT="0" distB="0" distL="114300" distR="114300" simplePos="0" relativeHeight="251685888" behindDoc="0" locked="0" layoutInCell="1" allowOverlap="1" wp14:anchorId="21DDA0CC" wp14:editId="4E6E6416">
                <wp:simplePos x="0" y="0"/>
                <wp:positionH relativeFrom="column">
                  <wp:posOffset>-820738</wp:posOffset>
                </wp:positionH>
                <wp:positionV relativeFrom="paragraph">
                  <wp:posOffset>74930</wp:posOffset>
                </wp:positionV>
                <wp:extent cx="3843020" cy="322021"/>
                <wp:effectExtent l="0" t="0" r="0" b="1905"/>
                <wp:wrapNone/>
                <wp:docPr id="63" name="Text Box 63"/>
                <wp:cNvGraphicFramePr/>
                <a:graphic xmlns:a="http://schemas.openxmlformats.org/drawingml/2006/main">
                  <a:graphicData uri="http://schemas.microsoft.com/office/word/2010/wordprocessingShape">
                    <wps:wsp>
                      <wps:cNvSpPr txBox="1"/>
                      <wps:spPr>
                        <a:xfrm>
                          <a:off x="0" y="0"/>
                          <a:ext cx="3843020" cy="322021"/>
                        </a:xfrm>
                        <a:prstGeom prst="rect">
                          <a:avLst/>
                        </a:prstGeom>
                        <a:noFill/>
                        <a:ln w="6350">
                          <a:noFill/>
                        </a:ln>
                      </wps:spPr>
                      <wps:txbx>
                        <w:txbxContent>
                          <w:p w:rsidR="0051748D" w:rsidRPr="004F578D" w:rsidRDefault="0051748D" w:rsidP="004F578D">
                            <w:pPr>
                              <w:pStyle w:val="ListParagraph"/>
                              <w:numPr>
                                <w:ilvl w:val="0"/>
                                <w:numId w:val="4"/>
                              </w:numPr>
                              <w:rPr>
                                <w:rFonts w:cstheme="minorHAnsi"/>
                                <w:color w:val="FFFFFF" w:themeColor="background1"/>
                                <w:sz w:val="28"/>
                              </w:rPr>
                            </w:pPr>
                            <w:r w:rsidRPr="004F578D">
                              <w:rPr>
                                <w:rFonts w:cstheme="minorHAnsi"/>
                                <w:color w:val="FFFFFF" w:themeColor="background1"/>
                                <w:sz w:val="28"/>
                              </w:rPr>
                              <w:t>Applicant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DA0CC" id="Text Box 63" o:spid="_x0000_s1030" type="#_x0000_t202" style="position:absolute;left:0;text-align:left;margin-left:-64.65pt;margin-top:5.9pt;width:302.6pt;height:25.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" filled="f" stroked="f" strokeweight=".5pt">
                <v:textbox>
                  <w:txbxContent>
                    <w:p w:rsidR="0051748D" w:rsidRPr="004F578D" w:rsidRDefault="0051748D" w:rsidP="004F578D">
                      <w:pPr>
                        <w:pStyle w:val="ListParagraph"/>
                        <w:numPr>
                          <w:ilvl w:val="0"/>
                          <w:numId w:val="4"/>
                        </w:numPr>
                        <w:rPr>
                          <w:rFonts w:cstheme="minorHAnsi"/>
                          <w:color w:val="FFFFFF" w:themeColor="background1"/>
                          <w:sz w:val="28"/>
                        </w:rPr>
                      </w:pPr>
                      <w:r w:rsidRPr="004F578D">
                        <w:rPr>
                          <w:rFonts w:cstheme="minorHAnsi"/>
                          <w:color w:val="FFFFFF" w:themeColor="background1"/>
                          <w:sz w:val="28"/>
                        </w:rPr>
                        <w:t>Applicant Information</w:t>
                      </w:r>
                    </w:p>
                  </w:txbxContent>
                </v:textbox>
              </v:shape>
            </w:pict>
          </mc:Fallback>
        </mc:AlternateContent>
      </w:r>
    </w:p>
    <w:p w:rsidR="00B33B4E" w:rsidRDefault="00B33B4E">
      <w:pPr>
        <w:spacing w:after="88"/>
        <w:ind w:left="-1056" w:right="-1075"/>
      </w:pPr>
    </w:p>
    <w:tbl>
      <w:tblPr>
        <w:tblStyle w:val="TableGrid"/>
        <w:tblW w:w="11327" w:type="dxa"/>
        <w:tblInd w:w="-990" w:type="dxa"/>
        <w:tblCellMar>
          <w:top w:w="54" w:type="dxa"/>
          <w:left w:w="112" w:type="dxa"/>
          <w:right w:w="115" w:type="dxa"/>
        </w:tblCellMar>
        <w:tblLook w:val="04A0" w:firstRow="1" w:lastRow="0" w:firstColumn="1" w:lastColumn="0" w:noHBand="0" w:noVBand="1"/>
      </w:tblPr>
      <w:tblGrid>
        <w:gridCol w:w="5262"/>
        <w:gridCol w:w="2140"/>
        <w:gridCol w:w="1784"/>
        <w:gridCol w:w="2141"/>
      </w:tblGrid>
      <w:tr w:rsidR="00364644" w:rsidTr="007035B8">
        <w:trPr>
          <w:trHeight w:val="730"/>
        </w:trPr>
        <w:tc>
          <w:tcPr>
            <w:tcW w:w="5262" w:type="dxa"/>
            <w:tcBorders>
              <w:top w:val="single" w:sz="5" w:space="0" w:color="000000"/>
              <w:left w:val="single" w:sz="5" w:space="0" w:color="000000"/>
              <w:bottom w:val="single" w:sz="5" w:space="0" w:color="000000"/>
              <w:right w:val="single" w:sz="5" w:space="0" w:color="000000"/>
            </w:tcBorders>
          </w:tcPr>
          <w:p w:rsidR="00364644" w:rsidRDefault="004F578D">
            <w:pPr>
              <w:ind w:left="5" w:right="0"/>
              <w:rPr>
                <w:rFonts w:cstheme="minorHAnsi"/>
                <w:b/>
              </w:rPr>
            </w:pPr>
            <w:r w:rsidRPr="00FD2DA7">
              <w:rPr>
                <w:rFonts w:cstheme="minorHAnsi"/>
                <w:b/>
              </w:rPr>
              <w:t>Locality/Organization Name:</w:t>
            </w:r>
          </w:p>
          <w:sdt>
            <w:sdtPr>
              <w:rPr>
                <w:color w:val="2F5496" w:themeColor="accent1" w:themeShade="BF"/>
              </w:rPr>
              <w:id w:val="1323079848"/>
              <w:placeholder>
                <w:docPart w:val="9021B56D9CD149039BDA765A53AF4878"/>
              </w:placeholder>
              <w:showingPlcHdr/>
              <w:text w:multiLine="1"/>
            </w:sdtPr>
            <w:sdtEndPr/>
            <w:sdtContent>
              <w:p w:rsidR="00F07152" w:rsidRPr="00FD2DA7" w:rsidRDefault="00EE7245">
                <w:pPr>
                  <w:ind w:left="5" w:right="0"/>
                  <w:rPr>
                    <w:b/>
                  </w:rPr>
                </w:pPr>
                <w:r w:rsidRPr="00F73210">
                  <w:rPr>
                    <w:rStyle w:val="PlaceholderText"/>
                    <w:rFonts w:eastAsiaTheme="minorEastAsia"/>
                  </w:rPr>
                  <w:t>Click or tap here to enter text.</w:t>
                </w:r>
              </w:p>
            </w:sdtContent>
          </w:sdt>
        </w:tc>
        <w:tc>
          <w:tcPr>
            <w:tcW w:w="6065" w:type="dxa"/>
            <w:gridSpan w:val="3"/>
            <w:tcBorders>
              <w:top w:val="single" w:sz="5" w:space="0" w:color="000000"/>
              <w:left w:val="single" w:sz="5" w:space="0" w:color="000000"/>
              <w:bottom w:val="single" w:sz="5" w:space="0" w:color="000000"/>
              <w:right w:val="single" w:sz="5" w:space="0" w:color="000000"/>
            </w:tcBorders>
          </w:tcPr>
          <w:p w:rsidR="00364644" w:rsidRDefault="004F578D">
            <w:pPr>
              <w:ind w:left="7" w:right="0"/>
              <w:rPr>
                <w:b/>
              </w:rPr>
            </w:pPr>
            <w:r w:rsidRPr="00FD2DA7">
              <w:rPr>
                <w:b/>
              </w:rPr>
              <w:t>Contact Person:</w:t>
            </w:r>
          </w:p>
          <w:sdt>
            <w:sdtPr>
              <w:rPr>
                <w:color w:val="2F5496" w:themeColor="accent1" w:themeShade="BF"/>
              </w:rPr>
              <w:id w:val="-15473541"/>
              <w:placeholder>
                <w:docPart w:val="CAE38667D5AD48E6827153D58AFCCE95"/>
              </w:placeholder>
              <w:showingPlcHdr/>
              <w:text/>
            </w:sdtPr>
            <w:sdtEndPr/>
            <w:sdtContent>
              <w:p w:rsidR="00F07152" w:rsidRPr="00FD2DA7" w:rsidRDefault="00EE7245">
                <w:pPr>
                  <w:ind w:left="7" w:right="0"/>
                  <w:rPr>
                    <w:b/>
                  </w:rPr>
                </w:pPr>
                <w:r w:rsidRPr="00F73210">
                  <w:rPr>
                    <w:rStyle w:val="PlaceholderText"/>
                    <w:rFonts w:eastAsiaTheme="minorEastAsia"/>
                  </w:rPr>
                  <w:t>Click or tap here to enter text.</w:t>
                </w:r>
              </w:p>
            </w:sdtContent>
          </w:sdt>
        </w:tc>
      </w:tr>
      <w:tr w:rsidR="00364644" w:rsidTr="007035B8">
        <w:trPr>
          <w:trHeight w:val="730"/>
        </w:trPr>
        <w:tc>
          <w:tcPr>
            <w:tcW w:w="5262" w:type="dxa"/>
            <w:tcBorders>
              <w:top w:val="single" w:sz="5" w:space="0" w:color="000000"/>
              <w:left w:val="single" w:sz="5" w:space="0" w:color="000000"/>
              <w:bottom w:val="single" w:sz="5" w:space="0" w:color="000000"/>
              <w:right w:val="single" w:sz="5" w:space="0" w:color="000000"/>
            </w:tcBorders>
          </w:tcPr>
          <w:p w:rsidR="00364644" w:rsidRDefault="004F578D">
            <w:pPr>
              <w:ind w:left="0" w:right="0"/>
              <w:rPr>
                <w:b/>
              </w:rPr>
            </w:pPr>
            <w:r w:rsidRPr="00FD2DA7">
              <w:rPr>
                <w:b/>
              </w:rPr>
              <w:t>Address:</w:t>
            </w:r>
          </w:p>
          <w:sdt>
            <w:sdtPr>
              <w:rPr>
                <w:color w:val="2F5496" w:themeColor="accent1" w:themeShade="BF"/>
              </w:rPr>
              <w:id w:val="701135179"/>
              <w:placeholder>
                <w:docPart w:val="3F0D1E9385EC4ECEB5D2AC83D88378BB"/>
              </w:placeholder>
              <w:showingPlcHdr/>
              <w:text/>
            </w:sdtPr>
            <w:sdtEndPr/>
            <w:sdtContent>
              <w:p w:rsidR="00F07152" w:rsidRPr="00FD2DA7" w:rsidRDefault="00EE7245">
                <w:pPr>
                  <w:ind w:left="0" w:right="0"/>
                  <w:rPr>
                    <w:b/>
                  </w:rPr>
                </w:pPr>
                <w:r w:rsidRPr="00F73210">
                  <w:rPr>
                    <w:rStyle w:val="PlaceholderText"/>
                    <w:rFonts w:eastAsiaTheme="minorEastAsia"/>
                  </w:rPr>
                  <w:t>Click or tap here to enter text.</w:t>
                </w:r>
              </w:p>
            </w:sdtContent>
          </w:sdt>
        </w:tc>
        <w:tc>
          <w:tcPr>
            <w:tcW w:w="2140" w:type="dxa"/>
            <w:tcBorders>
              <w:top w:val="single" w:sz="5" w:space="0" w:color="000000"/>
              <w:left w:val="single" w:sz="5" w:space="0" w:color="000000"/>
              <w:bottom w:val="single" w:sz="5" w:space="0" w:color="000000"/>
              <w:right w:val="single" w:sz="5" w:space="0" w:color="000000"/>
            </w:tcBorders>
          </w:tcPr>
          <w:p w:rsidR="00364644" w:rsidRDefault="004F578D">
            <w:pPr>
              <w:ind w:left="7" w:right="0"/>
              <w:rPr>
                <w:b/>
              </w:rPr>
            </w:pPr>
            <w:r w:rsidRPr="00FD2DA7">
              <w:rPr>
                <w:b/>
              </w:rPr>
              <w:t>City:</w:t>
            </w:r>
          </w:p>
          <w:sdt>
            <w:sdtPr>
              <w:rPr>
                <w:color w:val="2F5496" w:themeColor="accent1" w:themeShade="BF"/>
              </w:rPr>
              <w:id w:val="-1199005371"/>
              <w:placeholder>
                <w:docPart w:val="4428B1C00216408EB855B54273787B48"/>
              </w:placeholder>
              <w:showingPlcHdr/>
              <w:text/>
            </w:sdtPr>
            <w:sdtEndPr/>
            <w:sdtContent>
              <w:p w:rsidR="00F07152" w:rsidRPr="00FD2DA7" w:rsidRDefault="00EE7245">
                <w:pPr>
                  <w:ind w:left="7" w:right="0"/>
                  <w:rPr>
                    <w:b/>
                  </w:rPr>
                </w:pPr>
                <w:r w:rsidRPr="00F73210">
                  <w:rPr>
                    <w:rStyle w:val="PlaceholderText"/>
                    <w:rFonts w:eastAsiaTheme="minorEastAsia"/>
                  </w:rPr>
                  <w:t>Click or tap here to enter text.</w:t>
                </w:r>
              </w:p>
            </w:sdtContent>
          </w:sdt>
        </w:tc>
        <w:tc>
          <w:tcPr>
            <w:tcW w:w="1784" w:type="dxa"/>
            <w:tcBorders>
              <w:top w:val="single" w:sz="5" w:space="0" w:color="000000"/>
              <w:left w:val="single" w:sz="5" w:space="0" w:color="000000"/>
              <w:bottom w:val="single" w:sz="5" w:space="0" w:color="000000"/>
              <w:right w:val="single" w:sz="5" w:space="0" w:color="000000"/>
            </w:tcBorders>
          </w:tcPr>
          <w:p w:rsidR="00364644" w:rsidRDefault="004F578D">
            <w:pPr>
              <w:ind w:left="5" w:right="0"/>
              <w:rPr>
                <w:b/>
              </w:rPr>
            </w:pPr>
            <w:r w:rsidRPr="00FD2DA7">
              <w:rPr>
                <w:b/>
              </w:rPr>
              <w:t>State:</w:t>
            </w:r>
          </w:p>
          <w:p w:rsidR="00F07152" w:rsidRPr="00F07152" w:rsidRDefault="00F07152">
            <w:pPr>
              <w:ind w:left="5" w:right="0"/>
            </w:pPr>
            <w:r w:rsidRPr="00EE7245">
              <w:rPr>
                <w:color w:val="2F5496" w:themeColor="accent1" w:themeShade="BF"/>
              </w:rPr>
              <w:t xml:space="preserve">South Carolina </w:t>
            </w:r>
          </w:p>
        </w:tc>
        <w:tc>
          <w:tcPr>
            <w:tcW w:w="2140" w:type="dxa"/>
            <w:tcBorders>
              <w:top w:val="single" w:sz="5" w:space="0" w:color="000000"/>
              <w:left w:val="single" w:sz="5" w:space="0" w:color="000000"/>
              <w:bottom w:val="single" w:sz="5" w:space="0" w:color="000000"/>
              <w:right w:val="single" w:sz="5" w:space="0" w:color="000000"/>
            </w:tcBorders>
          </w:tcPr>
          <w:p w:rsidR="00364644" w:rsidRDefault="004F578D">
            <w:pPr>
              <w:ind w:left="2" w:right="0"/>
              <w:rPr>
                <w:b/>
              </w:rPr>
            </w:pPr>
            <w:r w:rsidRPr="00FD2DA7">
              <w:rPr>
                <w:b/>
              </w:rPr>
              <w:t>Zip:</w:t>
            </w:r>
          </w:p>
          <w:sdt>
            <w:sdtPr>
              <w:rPr>
                <w:color w:val="2F5496" w:themeColor="accent1" w:themeShade="BF"/>
              </w:rPr>
              <w:id w:val="-607116149"/>
              <w:placeholder>
                <w:docPart w:val="C50C176C8FAE486094D8AD8469A241F9"/>
              </w:placeholder>
              <w:showingPlcHdr/>
              <w:text/>
            </w:sdtPr>
            <w:sdtEndPr/>
            <w:sdtContent>
              <w:p w:rsidR="00F07152" w:rsidRPr="00FD2DA7" w:rsidRDefault="00B87264">
                <w:pPr>
                  <w:ind w:left="2" w:right="0"/>
                  <w:rPr>
                    <w:b/>
                  </w:rPr>
                </w:pPr>
                <w:r w:rsidRPr="00F73210">
                  <w:rPr>
                    <w:rStyle w:val="PlaceholderText"/>
                  </w:rPr>
                  <w:t>Click or tap here to enter text.</w:t>
                </w:r>
              </w:p>
            </w:sdtContent>
          </w:sdt>
        </w:tc>
      </w:tr>
      <w:tr w:rsidR="00364644" w:rsidTr="007035B8">
        <w:trPr>
          <w:trHeight w:val="731"/>
        </w:trPr>
        <w:tc>
          <w:tcPr>
            <w:tcW w:w="5262" w:type="dxa"/>
            <w:tcBorders>
              <w:top w:val="single" w:sz="5" w:space="0" w:color="000000"/>
              <w:left w:val="single" w:sz="5" w:space="0" w:color="000000"/>
              <w:bottom w:val="single" w:sz="4" w:space="0" w:color="000000"/>
              <w:right w:val="single" w:sz="5" w:space="0" w:color="000000"/>
            </w:tcBorders>
          </w:tcPr>
          <w:p w:rsidR="00364644" w:rsidRDefault="004F578D">
            <w:pPr>
              <w:ind w:left="12" w:right="0"/>
              <w:rPr>
                <w:b/>
              </w:rPr>
            </w:pPr>
            <w:r w:rsidRPr="00FD2DA7">
              <w:rPr>
                <w:b/>
              </w:rPr>
              <w:t>Email:</w:t>
            </w:r>
          </w:p>
          <w:sdt>
            <w:sdtPr>
              <w:rPr>
                <w:color w:val="2F5496" w:themeColor="accent1" w:themeShade="BF"/>
              </w:rPr>
              <w:id w:val="-1943294802"/>
              <w:placeholder>
                <w:docPart w:val="282293FDB3F8495C8C73B1F1C7343CD3"/>
              </w:placeholder>
              <w:showingPlcHdr/>
              <w:text/>
            </w:sdtPr>
            <w:sdtEndPr/>
            <w:sdtContent>
              <w:p w:rsidR="00F07152" w:rsidRPr="00FD2DA7" w:rsidRDefault="00EE7245">
                <w:pPr>
                  <w:ind w:left="12" w:right="0"/>
                  <w:rPr>
                    <w:b/>
                  </w:rPr>
                </w:pPr>
                <w:r w:rsidRPr="00F73210">
                  <w:rPr>
                    <w:rStyle w:val="PlaceholderText"/>
                    <w:rFonts w:eastAsiaTheme="minorEastAsia"/>
                  </w:rPr>
                  <w:t>Click or tap here to enter text.</w:t>
                </w:r>
              </w:p>
            </w:sdtContent>
          </w:sdt>
        </w:tc>
        <w:tc>
          <w:tcPr>
            <w:tcW w:w="6065" w:type="dxa"/>
            <w:gridSpan w:val="3"/>
            <w:tcBorders>
              <w:top w:val="single" w:sz="5" w:space="0" w:color="000000"/>
              <w:left w:val="single" w:sz="5" w:space="0" w:color="000000"/>
              <w:bottom w:val="single" w:sz="4" w:space="0" w:color="000000"/>
              <w:right w:val="single" w:sz="5" w:space="0" w:color="000000"/>
            </w:tcBorders>
          </w:tcPr>
          <w:p w:rsidR="00364644" w:rsidRDefault="004F578D">
            <w:pPr>
              <w:ind w:left="14" w:right="0"/>
              <w:rPr>
                <w:b/>
              </w:rPr>
            </w:pPr>
            <w:r w:rsidRPr="00FD2DA7">
              <w:rPr>
                <w:b/>
              </w:rPr>
              <w:t>Phone:</w:t>
            </w:r>
          </w:p>
          <w:sdt>
            <w:sdtPr>
              <w:rPr>
                <w:color w:val="2F5496" w:themeColor="accent1" w:themeShade="BF"/>
              </w:rPr>
              <w:id w:val="-922480490"/>
              <w:placeholder>
                <w:docPart w:val="FD499E9C7DA14B8B926FEF3FE7E89876"/>
              </w:placeholder>
              <w:showingPlcHdr/>
              <w:text/>
            </w:sdtPr>
            <w:sdtEndPr/>
            <w:sdtContent>
              <w:p w:rsidR="000873F9" w:rsidRPr="00FD2DA7" w:rsidRDefault="00EE7245">
                <w:pPr>
                  <w:ind w:left="14" w:right="0"/>
                  <w:rPr>
                    <w:b/>
                  </w:rPr>
                </w:pPr>
                <w:r w:rsidRPr="00F73210">
                  <w:rPr>
                    <w:rStyle w:val="PlaceholderText"/>
                    <w:rFonts w:eastAsiaTheme="minorEastAsia"/>
                  </w:rPr>
                  <w:t>Click or tap here to enter text.</w:t>
                </w:r>
              </w:p>
            </w:sdtContent>
          </w:sdt>
        </w:tc>
      </w:tr>
    </w:tbl>
    <w:p w:rsidR="00364644" w:rsidRDefault="00EE7245" w:rsidP="007035B8">
      <w:pPr>
        <w:spacing w:after="109"/>
        <w:ind w:left="0" w:right="-1075"/>
      </w:pPr>
      <w:r w:rsidRPr="004F578D">
        <w:rPr>
          <w:noProof/>
        </w:rPr>
        <mc:AlternateContent>
          <mc:Choice Requires="wps">
            <w:drawing>
              <wp:anchor distT="0" distB="0" distL="114300" distR="114300" simplePos="0" relativeHeight="251681792" behindDoc="0" locked="0" layoutInCell="1" allowOverlap="1" wp14:anchorId="4B36BDFF" wp14:editId="0E23CE16">
                <wp:simplePos x="0" y="0"/>
                <wp:positionH relativeFrom="margin">
                  <wp:posOffset>-635000</wp:posOffset>
                </wp:positionH>
                <wp:positionV relativeFrom="paragraph">
                  <wp:posOffset>5715</wp:posOffset>
                </wp:positionV>
                <wp:extent cx="7200900" cy="467995"/>
                <wp:effectExtent l="0" t="0" r="0" b="8255"/>
                <wp:wrapNone/>
                <wp:docPr id="60" name="Shape 9358"/>
                <wp:cNvGraphicFramePr/>
                <a:graphic xmlns:a="http://schemas.openxmlformats.org/drawingml/2006/main">
                  <a:graphicData uri="http://schemas.microsoft.com/office/word/2010/wordprocessingShape">
                    <wps:wsp>
                      <wps:cNvSpPr/>
                      <wps:spPr>
                        <a:xfrm>
                          <a:off x="0" y="0"/>
                          <a:ext cx="7200900" cy="467995"/>
                        </a:xfrm>
                        <a:custGeom>
                          <a:avLst/>
                          <a:gdLst/>
                          <a:ahLst/>
                          <a:cxnLst/>
                          <a:rect l="0" t="0" r="0" b="0"/>
                          <a:pathLst>
                            <a:path w="7292340" h="352044">
                              <a:moveTo>
                                <a:pt x="0" y="0"/>
                              </a:moveTo>
                              <a:lnTo>
                                <a:pt x="7292340" y="0"/>
                              </a:lnTo>
                              <a:lnTo>
                                <a:pt x="7292340" y="352044"/>
                              </a:lnTo>
                              <a:lnTo>
                                <a:pt x="0" y="352044"/>
                              </a:lnTo>
                              <a:lnTo>
                                <a:pt x="0" y="0"/>
                              </a:lnTo>
                            </a:path>
                          </a:pathLst>
                        </a:custGeom>
                        <a:solidFill>
                          <a:srgbClr val="39566A"/>
                        </a:solidFill>
                        <a:ln w="0" cap="flat">
                          <a:noFill/>
                          <a:miter lim="127000"/>
                        </a:ln>
                        <a:effectLst/>
                      </wps:spPr>
                      <wps:txbx>
                        <w:txbxContent>
                          <w:p w:rsidR="0051748D" w:rsidRPr="00B33B4E" w:rsidRDefault="0051748D" w:rsidP="004F578D">
                            <w:pPr>
                              <w:ind w:left="0"/>
                              <w:jc w:val="center"/>
                              <w:rPr>
                                <w:sz w:val="48"/>
                              </w:rPr>
                            </w:pPr>
                            <w:r>
                              <w:t>ujtjuujjuujscazfasc</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B36BDFF" id="_x0000_s1031" style="position:absolute;margin-left:-50pt;margin-top:.45pt;width:567pt;height:36.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292340,352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" adj="-11796480,,5400" path="m,l7292340,r,352044l,352044,,e" fillcolor="#39566a" stroked="f" strokeweight="0">
                <v:stroke miterlimit="83231f" joinstyle="miter"/>
                <v:formulas/>
                <v:path arrowok="t" o:connecttype="custom" textboxrect="0,0,7292340,352044"/>
                <v:textbox>
                  <w:txbxContent>
                    <w:p w:rsidR="0051748D" w:rsidRPr="00B33B4E" w:rsidRDefault="0051748D" w:rsidP="004F578D">
                      <w:pPr>
                        <w:ind w:left="0"/>
                        <w:jc w:val="center"/>
                        <w:rPr>
                          <w:sz w:val="48"/>
                        </w:rPr>
                      </w:pPr>
                      <w:r>
                        <w:t>ujtjuujjuujscazfasc</w:t>
                      </w:r>
                    </w:p>
                  </w:txbxContent>
                </v:textbox>
                <w10:wrap anchorx="margin"/>
              </v:shape>
            </w:pict>
          </mc:Fallback>
        </mc:AlternateContent>
      </w:r>
      <w:r w:rsidRPr="004F578D">
        <w:rPr>
          <w:noProof/>
        </w:rPr>
        <mc:AlternateContent>
          <mc:Choice Requires="wps">
            <w:drawing>
              <wp:anchor distT="0" distB="0" distL="114300" distR="114300" simplePos="0" relativeHeight="251687936" behindDoc="0" locked="0" layoutInCell="1" allowOverlap="1" wp14:anchorId="3C993E76" wp14:editId="5DFE11C7">
                <wp:simplePos x="0" y="0"/>
                <wp:positionH relativeFrom="column">
                  <wp:posOffset>-831850</wp:posOffset>
                </wp:positionH>
                <wp:positionV relativeFrom="paragraph">
                  <wp:posOffset>100965</wp:posOffset>
                </wp:positionV>
                <wp:extent cx="3887470" cy="343535"/>
                <wp:effectExtent l="0" t="0" r="0" b="0"/>
                <wp:wrapNone/>
                <wp:docPr id="9344" name="Text Box 9344"/>
                <wp:cNvGraphicFramePr/>
                <a:graphic xmlns:a="http://schemas.openxmlformats.org/drawingml/2006/main">
                  <a:graphicData uri="http://schemas.microsoft.com/office/word/2010/wordprocessingShape">
                    <wps:wsp>
                      <wps:cNvSpPr txBox="1"/>
                      <wps:spPr>
                        <a:xfrm>
                          <a:off x="0" y="0"/>
                          <a:ext cx="3887470" cy="343535"/>
                        </a:xfrm>
                        <a:prstGeom prst="rect">
                          <a:avLst/>
                        </a:prstGeom>
                        <a:noFill/>
                        <a:ln w="6350">
                          <a:noFill/>
                        </a:ln>
                      </wps:spPr>
                      <wps:txbx>
                        <w:txbxContent>
                          <w:p w:rsidR="0051748D" w:rsidRPr="004F578D" w:rsidRDefault="0051748D" w:rsidP="004F578D">
                            <w:pPr>
                              <w:pStyle w:val="ListParagraph"/>
                              <w:numPr>
                                <w:ilvl w:val="0"/>
                                <w:numId w:val="4"/>
                              </w:numPr>
                              <w:rPr>
                                <w:rFonts w:cstheme="minorHAnsi"/>
                                <w:color w:val="FFFFFF" w:themeColor="background1"/>
                                <w:sz w:val="28"/>
                              </w:rPr>
                            </w:pPr>
                            <w:r>
                              <w:rPr>
                                <w:rFonts w:cstheme="minorHAnsi"/>
                                <w:color w:val="FFFFFF" w:themeColor="background1"/>
                                <w:sz w:val="28"/>
                              </w:rPr>
                              <w:t>Project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93E76" id="Text Box 9344" o:spid="_x0000_s1032" type="#_x0000_t202" style="position:absolute;margin-left:-65.5pt;margin-top:7.95pt;width:306.1pt;height:2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" filled="f" stroked="f" strokeweight=".5pt">
                <v:textbox>
                  <w:txbxContent>
                    <w:p w:rsidR="0051748D" w:rsidRPr="004F578D" w:rsidRDefault="0051748D" w:rsidP="004F578D">
                      <w:pPr>
                        <w:pStyle w:val="ListParagraph"/>
                        <w:numPr>
                          <w:ilvl w:val="0"/>
                          <w:numId w:val="4"/>
                        </w:numPr>
                        <w:rPr>
                          <w:rFonts w:cstheme="minorHAnsi"/>
                          <w:color w:val="FFFFFF" w:themeColor="background1"/>
                          <w:sz w:val="28"/>
                        </w:rPr>
                      </w:pPr>
                      <w:r>
                        <w:rPr>
                          <w:rFonts w:cstheme="minorHAnsi"/>
                          <w:color w:val="FFFFFF" w:themeColor="background1"/>
                          <w:sz w:val="28"/>
                        </w:rPr>
                        <w:t>Project Information</w:t>
                      </w:r>
                    </w:p>
                  </w:txbxContent>
                </v:textbox>
              </v:shape>
            </w:pict>
          </mc:Fallback>
        </mc:AlternateContent>
      </w:r>
    </w:p>
    <w:p w:rsidR="004F578D" w:rsidRPr="009E37CF" w:rsidRDefault="004F578D">
      <w:pPr>
        <w:spacing w:after="109"/>
        <w:ind w:left="-1049" w:right="-1075"/>
      </w:pPr>
    </w:p>
    <w:tbl>
      <w:tblPr>
        <w:tblStyle w:val="TableGrid"/>
        <w:tblW w:w="11328" w:type="dxa"/>
        <w:tblInd w:w="-990" w:type="dxa"/>
        <w:tblCellMar>
          <w:top w:w="52" w:type="dxa"/>
          <w:left w:w="114" w:type="dxa"/>
          <w:right w:w="115" w:type="dxa"/>
        </w:tblCellMar>
        <w:tblLook w:val="04A0" w:firstRow="1" w:lastRow="0" w:firstColumn="1" w:lastColumn="0" w:noHBand="0" w:noVBand="1"/>
      </w:tblPr>
      <w:tblGrid>
        <w:gridCol w:w="4139"/>
        <w:gridCol w:w="3150"/>
        <w:gridCol w:w="4039"/>
      </w:tblGrid>
      <w:tr w:rsidR="00880187" w:rsidRPr="009C6F67" w:rsidTr="00880187">
        <w:trPr>
          <w:trHeight w:val="736"/>
        </w:trPr>
        <w:tc>
          <w:tcPr>
            <w:tcW w:w="11328" w:type="dxa"/>
            <w:gridSpan w:val="3"/>
            <w:tcBorders>
              <w:top w:val="single" w:sz="5" w:space="0" w:color="000000"/>
              <w:left w:val="single" w:sz="5" w:space="0" w:color="000000"/>
              <w:bottom w:val="single" w:sz="5" w:space="0" w:color="000000"/>
              <w:right w:val="single" w:sz="5" w:space="0" w:color="000000"/>
            </w:tcBorders>
          </w:tcPr>
          <w:p w:rsidR="00880187" w:rsidRPr="00BE7045" w:rsidRDefault="007B275F" w:rsidP="00880187">
            <w:pPr>
              <w:ind w:left="10" w:right="0"/>
              <w:rPr>
                <w:b/>
              </w:rPr>
            </w:pPr>
            <w:r>
              <w:rPr>
                <w:b/>
              </w:rPr>
              <w:t xml:space="preserve">1. </w:t>
            </w:r>
            <w:r w:rsidR="00880187" w:rsidRPr="00BE7045">
              <w:rPr>
                <w:b/>
              </w:rPr>
              <w:t xml:space="preserve">National Objective </w:t>
            </w:r>
            <w:r w:rsidR="00880187" w:rsidRPr="00BE7045">
              <w:rPr>
                <w:b/>
                <w:i/>
              </w:rPr>
              <w:t>(must check one)</w:t>
            </w:r>
            <w:r w:rsidR="00880187" w:rsidRPr="00BE7045">
              <w:rPr>
                <w:b/>
              </w:rPr>
              <w:t>:</w:t>
            </w:r>
          </w:p>
          <w:p w:rsidR="00880187" w:rsidRPr="009E37CF" w:rsidRDefault="00880187" w:rsidP="00880187">
            <w:pPr>
              <w:ind w:left="10" w:right="0"/>
            </w:pPr>
            <w:r w:rsidRPr="009E37CF">
              <w:t xml:space="preserve">                  </w:t>
            </w:r>
            <w:sdt>
              <w:sdtPr>
                <w:id w:val="-1478452308"/>
                <w14:checkbox>
                  <w14:checked w14:val="0"/>
                  <w14:checkedState w14:val="2612" w14:font="MS Gothic"/>
                  <w14:uncheckedState w14:val="2610" w14:font="MS Gothic"/>
                </w14:checkbox>
              </w:sdtPr>
              <w:sdtEndPr/>
              <w:sdtContent>
                <w:r w:rsidR="00586077">
                  <w:rPr>
                    <w:rFonts w:ascii="MS Gothic" w:eastAsia="MS Gothic" w:hAnsi="MS Gothic" w:hint="eastAsia"/>
                  </w:rPr>
                  <w:t>☐</w:t>
                </w:r>
              </w:sdtContent>
            </w:sdt>
            <w:r w:rsidR="00586077">
              <w:t xml:space="preserve"> Benefit low/moderate income residents </w:t>
            </w:r>
          </w:p>
          <w:p w:rsidR="00880187" w:rsidRPr="009C6F67" w:rsidRDefault="00880187" w:rsidP="00880187">
            <w:pPr>
              <w:ind w:left="10" w:right="0"/>
              <w:rPr>
                <w:b/>
              </w:rPr>
            </w:pPr>
            <w:r w:rsidRPr="009E37CF">
              <w:t xml:space="preserve">                  </w:t>
            </w:r>
            <w:sdt>
              <w:sdtPr>
                <w:id w:val="1812201190"/>
                <w14:checkbox>
                  <w14:checked w14:val="0"/>
                  <w14:checkedState w14:val="2612" w14:font="MS Gothic"/>
                  <w14:uncheckedState w14:val="2610" w14:font="MS Gothic"/>
                </w14:checkbox>
              </w:sdtPr>
              <w:sdtEndPr/>
              <w:sdtContent>
                <w:r w:rsidR="00586077">
                  <w:rPr>
                    <w:rFonts w:ascii="MS Gothic" w:eastAsia="MS Gothic" w:hAnsi="MS Gothic" w:hint="eastAsia"/>
                  </w:rPr>
                  <w:t>☐</w:t>
                </w:r>
              </w:sdtContent>
            </w:sdt>
            <w:r w:rsidR="00586077">
              <w:t xml:space="preserve"> Aid in prevention or elimination of slum or blight conditions</w:t>
            </w:r>
          </w:p>
        </w:tc>
      </w:tr>
      <w:tr w:rsidR="00880187" w:rsidRPr="00BE7045" w:rsidTr="00880187">
        <w:trPr>
          <w:trHeight w:val="1514"/>
        </w:trPr>
        <w:tc>
          <w:tcPr>
            <w:tcW w:w="11328" w:type="dxa"/>
            <w:gridSpan w:val="3"/>
            <w:tcBorders>
              <w:top w:val="single" w:sz="5" w:space="0" w:color="000000"/>
              <w:left w:val="single" w:sz="5" w:space="0" w:color="000000"/>
              <w:bottom w:val="single" w:sz="5" w:space="0" w:color="000000"/>
              <w:right w:val="single" w:sz="5" w:space="0" w:color="000000"/>
            </w:tcBorders>
          </w:tcPr>
          <w:p w:rsidR="00880187" w:rsidRDefault="007B275F" w:rsidP="00880187">
            <w:pPr>
              <w:ind w:left="10" w:right="0"/>
              <w:rPr>
                <w:b/>
              </w:rPr>
            </w:pPr>
            <w:r>
              <w:rPr>
                <w:b/>
              </w:rPr>
              <w:t xml:space="preserve">2. </w:t>
            </w:r>
            <w:r w:rsidR="00880187">
              <w:rPr>
                <w:b/>
              </w:rPr>
              <w:t xml:space="preserve">When would the project begin and end? </w:t>
            </w:r>
            <w:r w:rsidR="009F2901">
              <w:rPr>
                <w:b/>
              </w:rPr>
              <w:t xml:space="preserve">     </w:t>
            </w:r>
            <w:sdt>
              <w:sdtPr>
                <w:rPr>
                  <w:b/>
                  <w:color w:val="2F5496" w:themeColor="accent1" w:themeShade="BF"/>
                </w:rPr>
                <w:id w:val="-1241709092"/>
                <w:placeholder>
                  <w:docPart w:val="A45C1083DAF04DFEA20343421583D7EB"/>
                </w:placeholder>
                <w:showingPlcHdr/>
                <w:date w:fullDate="2023-08-02T00:00:00Z">
                  <w:dateFormat w:val="M/d/yyyy"/>
                  <w:lid w:val="en-US"/>
                  <w:storeMappedDataAs w:val="dateTime"/>
                  <w:calendar w:val="gregorian"/>
                </w:date>
              </w:sdtPr>
              <w:sdtEndPr/>
              <w:sdtContent>
                <w:r w:rsidR="001B3061" w:rsidRPr="00F73210">
                  <w:rPr>
                    <w:rStyle w:val="PlaceholderText"/>
                  </w:rPr>
                  <w:t>Click or tap to enter a date.</w:t>
                </w:r>
              </w:sdtContent>
            </w:sdt>
            <w:r w:rsidR="009F2901">
              <w:rPr>
                <w:b/>
              </w:rPr>
              <w:t xml:space="preserve"> / </w:t>
            </w:r>
            <w:sdt>
              <w:sdtPr>
                <w:rPr>
                  <w:b/>
                  <w:color w:val="2F5496" w:themeColor="accent1" w:themeShade="BF"/>
                </w:rPr>
                <w:id w:val="179623609"/>
                <w:placeholder>
                  <w:docPart w:val="90E82987157F414E888BF900CE7211A2"/>
                </w:placeholder>
                <w:showingPlcHdr/>
                <w:date>
                  <w:dateFormat w:val="M/d/yyyy"/>
                  <w:lid w:val="en-US"/>
                  <w:storeMappedDataAs w:val="dateTime"/>
                  <w:calendar w:val="gregorian"/>
                </w:date>
              </w:sdtPr>
              <w:sdtEndPr/>
              <w:sdtContent>
                <w:r w:rsidR="00EE7245" w:rsidRPr="00F73210">
                  <w:rPr>
                    <w:rStyle w:val="PlaceholderText"/>
                  </w:rPr>
                  <w:t>Click or tap to enter a date.</w:t>
                </w:r>
              </w:sdtContent>
            </w:sdt>
            <w:r w:rsidR="009F2901">
              <w:rPr>
                <w:b/>
              </w:rPr>
              <w:t xml:space="preserve">                               </w:t>
            </w:r>
          </w:p>
          <w:p w:rsidR="00880187" w:rsidRDefault="00880187" w:rsidP="00880187">
            <w:pPr>
              <w:ind w:left="10" w:right="0"/>
              <w:rPr>
                <w:b/>
              </w:rPr>
            </w:pPr>
          </w:p>
          <w:p w:rsidR="00880187" w:rsidRDefault="007B275F" w:rsidP="00880187">
            <w:pPr>
              <w:ind w:left="10" w:right="0"/>
              <w:rPr>
                <w:b/>
              </w:rPr>
            </w:pPr>
            <w:r>
              <w:rPr>
                <w:b/>
              </w:rPr>
              <w:t xml:space="preserve">3. </w:t>
            </w:r>
            <w:r w:rsidR="00880187">
              <w:rPr>
                <w:b/>
              </w:rPr>
              <w:t xml:space="preserve">Who will administer this project from your agency? </w:t>
            </w:r>
            <w:sdt>
              <w:sdtPr>
                <w:rPr>
                  <w:color w:val="2F5496" w:themeColor="accent1" w:themeShade="BF"/>
                </w:rPr>
                <w:id w:val="-20161932"/>
                <w:placeholder>
                  <w:docPart w:val="2B7B69AD14054A129E51B0937A3E0927"/>
                </w:placeholder>
                <w:showingPlcHdr/>
                <w:text/>
              </w:sdtPr>
              <w:sdtEndPr/>
              <w:sdtContent>
                <w:r w:rsidR="00EE7245" w:rsidRPr="00F73210">
                  <w:rPr>
                    <w:rStyle w:val="PlaceholderText"/>
                  </w:rPr>
                  <w:t>Click or tap here to enter text.</w:t>
                </w:r>
              </w:sdtContent>
            </w:sdt>
          </w:p>
          <w:p w:rsidR="00880187" w:rsidRDefault="00880187" w:rsidP="00880187">
            <w:pPr>
              <w:ind w:left="10" w:right="0"/>
              <w:rPr>
                <w:b/>
              </w:rPr>
            </w:pPr>
          </w:p>
          <w:p w:rsidR="00880187" w:rsidRDefault="007B275F" w:rsidP="00880187">
            <w:pPr>
              <w:ind w:left="10" w:right="0"/>
              <w:rPr>
                <w:b/>
              </w:rPr>
            </w:pPr>
            <w:r>
              <w:rPr>
                <w:b/>
              </w:rPr>
              <w:t xml:space="preserve">4. </w:t>
            </w:r>
            <w:r w:rsidR="00880187">
              <w:rPr>
                <w:b/>
              </w:rPr>
              <w:t xml:space="preserve">Does the person who will administer the project have experience administering </w:t>
            </w:r>
            <w:r>
              <w:rPr>
                <w:b/>
              </w:rPr>
              <w:t>CDBG Programs</w:t>
            </w:r>
            <w:r w:rsidR="009F2901">
              <w:rPr>
                <w:b/>
              </w:rPr>
              <w:t xml:space="preserve">? </w:t>
            </w:r>
            <w:r w:rsidR="00E42805">
              <w:rPr>
                <w:b/>
              </w:rPr>
              <w:t xml:space="preserve"> </w:t>
            </w:r>
            <w:sdt>
              <w:sdtPr>
                <w:rPr>
                  <w:color w:val="2F5496" w:themeColor="accent1" w:themeShade="BF"/>
                </w:rPr>
                <w:id w:val="1322783285"/>
                <w:placeholder>
                  <w:docPart w:val="59FC3F1B39584001B3F3206398A0D894"/>
                </w:placeholder>
                <w:showingPlcHdr/>
                <w:date>
                  <w:dateFormat w:val="M/d/yyyy"/>
                  <w:lid w:val="en-US"/>
                  <w:storeMappedDataAs w:val="dateTime"/>
                  <w:calendar w:val="gregorian"/>
                </w:date>
              </w:sdtPr>
              <w:sdtEndPr/>
              <w:sdtContent>
                <w:r w:rsidR="00EE7245" w:rsidRPr="00F73210">
                  <w:rPr>
                    <w:rStyle w:val="PlaceholderText"/>
                  </w:rPr>
                  <w:t>Click or tap to enter a date.</w:t>
                </w:r>
              </w:sdtContent>
            </w:sdt>
          </w:p>
          <w:p w:rsidR="00FC01C1" w:rsidRPr="00BE7045" w:rsidRDefault="00FC01C1" w:rsidP="00880187">
            <w:pPr>
              <w:ind w:left="10" w:right="0"/>
              <w:rPr>
                <w:b/>
              </w:rPr>
            </w:pPr>
          </w:p>
        </w:tc>
      </w:tr>
      <w:tr w:rsidR="00880187" w:rsidRPr="009C6F67" w:rsidTr="00880187">
        <w:trPr>
          <w:trHeight w:val="736"/>
        </w:trPr>
        <w:tc>
          <w:tcPr>
            <w:tcW w:w="11328" w:type="dxa"/>
            <w:gridSpan w:val="3"/>
            <w:tcBorders>
              <w:top w:val="single" w:sz="5" w:space="0" w:color="000000"/>
              <w:left w:val="single" w:sz="5" w:space="0" w:color="000000"/>
              <w:bottom w:val="single" w:sz="5" w:space="0" w:color="000000"/>
              <w:right w:val="single" w:sz="5" w:space="0" w:color="000000"/>
            </w:tcBorders>
          </w:tcPr>
          <w:p w:rsidR="00880187" w:rsidRDefault="00880187" w:rsidP="00880187">
            <w:pPr>
              <w:ind w:left="10" w:right="0"/>
              <w:rPr>
                <w:b/>
              </w:rPr>
            </w:pPr>
            <w:r w:rsidRPr="009C6F67">
              <w:rPr>
                <w:b/>
              </w:rPr>
              <w:t>Project Title:</w:t>
            </w:r>
          </w:p>
          <w:sdt>
            <w:sdtPr>
              <w:rPr>
                <w:color w:val="2F5496" w:themeColor="accent1" w:themeShade="BF"/>
              </w:rPr>
              <w:id w:val="-1847163658"/>
              <w:placeholder>
                <w:docPart w:val="091427F354B3413281344C81049DED77"/>
              </w:placeholder>
              <w:showingPlcHdr/>
              <w:text w:multiLine="1"/>
            </w:sdtPr>
            <w:sdtEndPr/>
            <w:sdtContent>
              <w:p w:rsidR="00464803" w:rsidRPr="009C6F67" w:rsidRDefault="00EE7245" w:rsidP="00EE7245">
                <w:pPr>
                  <w:ind w:left="10" w:right="0"/>
                  <w:rPr>
                    <w:b/>
                  </w:rPr>
                </w:pPr>
                <w:r w:rsidRPr="00F73210">
                  <w:rPr>
                    <w:rStyle w:val="PlaceholderText"/>
                  </w:rPr>
                  <w:t>Click or tap here to enter text.</w:t>
                </w:r>
              </w:p>
            </w:sdtContent>
          </w:sdt>
        </w:tc>
      </w:tr>
      <w:tr w:rsidR="00950849" w:rsidRPr="009C6F67" w:rsidTr="00D5257A">
        <w:trPr>
          <w:trHeight w:val="1127"/>
        </w:trPr>
        <w:tc>
          <w:tcPr>
            <w:tcW w:w="4139" w:type="dxa"/>
            <w:tcBorders>
              <w:top w:val="single" w:sz="5" w:space="0" w:color="000000"/>
              <w:left w:val="single" w:sz="5" w:space="0" w:color="000000"/>
              <w:bottom w:val="single" w:sz="5" w:space="0" w:color="000000"/>
              <w:right w:val="single" w:sz="5" w:space="0" w:color="000000"/>
            </w:tcBorders>
          </w:tcPr>
          <w:p w:rsidR="006F348E" w:rsidRDefault="00D5257A" w:rsidP="00464803">
            <w:pPr>
              <w:ind w:left="10" w:right="0"/>
              <w:rPr>
                <w:b/>
                <w:sz w:val="18"/>
              </w:rPr>
            </w:pPr>
            <w:r w:rsidRPr="00950849">
              <w:rPr>
                <w:b/>
                <w:sz w:val="18"/>
              </w:rPr>
              <w:t>Location (precise street address or geographic description</w:t>
            </w:r>
            <w:r w:rsidR="003F5B65" w:rsidRPr="00950849">
              <w:rPr>
                <w:b/>
                <w:sz w:val="18"/>
              </w:rPr>
              <w:t xml:space="preserve"> of service area in </w:t>
            </w:r>
            <w:r w:rsidR="003F5B65" w:rsidRPr="00950849">
              <w:rPr>
                <w:b/>
                <w:i/>
                <w:sz w:val="18"/>
              </w:rPr>
              <w:t>unincorporated</w:t>
            </w:r>
            <w:r w:rsidR="003F5B65" w:rsidRPr="00950849">
              <w:rPr>
                <w:b/>
                <w:sz w:val="18"/>
              </w:rPr>
              <w:t xml:space="preserve"> Richland County</w:t>
            </w:r>
            <w:r w:rsidR="00950849" w:rsidRPr="00950849">
              <w:rPr>
                <w:b/>
                <w:sz w:val="18"/>
              </w:rPr>
              <w:t xml:space="preserve">): </w:t>
            </w:r>
          </w:p>
          <w:sdt>
            <w:sdtPr>
              <w:rPr>
                <w:b/>
              </w:rPr>
              <w:id w:val="-1859034989"/>
              <w:placeholder>
                <w:docPart w:val="F1CB965BBE35478F8BC7B083604CA577"/>
              </w:placeholder>
              <w:showingPlcHdr/>
              <w:text w:multiLine="1"/>
            </w:sdtPr>
            <w:sdtEndPr/>
            <w:sdtContent>
              <w:p w:rsidR="00464803" w:rsidRDefault="00281331" w:rsidP="00464803">
                <w:pPr>
                  <w:ind w:left="0" w:right="0"/>
                  <w:rPr>
                    <w:b/>
                  </w:rPr>
                </w:pPr>
                <w:r w:rsidRPr="00F73210">
                  <w:rPr>
                    <w:rStyle w:val="PlaceholderText"/>
                  </w:rPr>
                  <w:t>Click or tap here to enter text.</w:t>
                </w:r>
              </w:p>
            </w:sdtContent>
          </w:sdt>
          <w:p w:rsidR="00464803" w:rsidRPr="009C6F67" w:rsidRDefault="00464803" w:rsidP="00464803">
            <w:pPr>
              <w:ind w:left="0" w:right="0"/>
              <w:rPr>
                <w:b/>
              </w:rPr>
            </w:pPr>
          </w:p>
        </w:tc>
        <w:tc>
          <w:tcPr>
            <w:tcW w:w="3150" w:type="dxa"/>
            <w:tcBorders>
              <w:top w:val="single" w:sz="5" w:space="0" w:color="000000"/>
              <w:left w:val="single" w:sz="5" w:space="0" w:color="000000"/>
              <w:bottom w:val="single" w:sz="5" w:space="0" w:color="000000"/>
              <w:right w:val="single" w:sz="5" w:space="0" w:color="000000"/>
            </w:tcBorders>
          </w:tcPr>
          <w:p w:rsidR="00D5257A" w:rsidRPr="00950849" w:rsidRDefault="00D5257A" w:rsidP="00880187">
            <w:pPr>
              <w:ind w:left="10" w:right="0"/>
              <w:rPr>
                <w:b/>
                <w:sz w:val="18"/>
              </w:rPr>
            </w:pPr>
            <w:r w:rsidRPr="00950849">
              <w:rPr>
                <w:b/>
                <w:sz w:val="18"/>
              </w:rPr>
              <w:t>GEOID:</w:t>
            </w:r>
          </w:p>
          <w:sdt>
            <w:sdtPr>
              <w:rPr>
                <w:sz w:val="18"/>
              </w:rPr>
              <w:id w:val="2140522090"/>
              <w:placeholder>
                <w:docPart w:val="45529A032ABC4E62AD06508A3EB77F59"/>
              </w:placeholder>
              <w:showingPlcHdr/>
              <w:text w:multiLine="1"/>
            </w:sdtPr>
            <w:sdtEndPr/>
            <w:sdtContent>
              <w:p w:rsidR="00D5257A" w:rsidRPr="00BD7478" w:rsidRDefault="00281331" w:rsidP="00D5257A">
                <w:pPr>
                  <w:ind w:left="0" w:right="0"/>
                </w:pPr>
                <w:r w:rsidRPr="00F73210">
                  <w:rPr>
                    <w:rStyle w:val="PlaceholderText"/>
                  </w:rPr>
                  <w:t>Click or tap here to enter text.</w:t>
                </w:r>
              </w:p>
            </w:sdtContent>
          </w:sdt>
        </w:tc>
        <w:tc>
          <w:tcPr>
            <w:tcW w:w="4039" w:type="dxa"/>
            <w:tcBorders>
              <w:top w:val="single" w:sz="5" w:space="0" w:color="000000"/>
              <w:left w:val="single" w:sz="5" w:space="0" w:color="000000"/>
              <w:bottom w:val="single" w:sz="5" w:space="0" w:color="000000"/>
              <w:right w:val="single" w:sz="5" w:space="0" w:color="000000"/>
            </w:tcBorders>
          </w:tcPr>
          <w:p w:rsidR="00D5257A" w:rsidRPr="00950849" w:rsidRDefault="00D5257A" w:rsidP="00D5257A">
            <w:pPr>
              <w:ind w:left="7" w:right="0"/>
              <w:rPr>
                <w:b/>
                <w:sz w:val="18"/>
              </w:rPr>
            </w:pPr>
            <w:r w:rsidRPr="00950849">
              <w:rPr>
                <w:b/>
                <w:sz w:val="18"/>
              </w:rPr>
              <w:t xml:space="preserve">For public facility or infrastructure requests, please provide the </w:t>
            </w:r>
          </w:p>
          <w:p w:rsidR="00D5257A" w:rsidRPr="00950849" w:rsidRDefault="00D5257A" w:rsidP="00D5257A">
            <w:pPr>
              <w:ind w:left="7" w:right="0"/>
              <w:rPr>
                <w:b/>
                <w:sz w:val="18"/>
              </w:rPr>
            </w:pPr>
            <w:r w:rsidRPr="00950849">
              <w:rPr>
                <w:b/>
                <w:sz w:val="18"/>
              </w:rPr>
              <w:t xml:space="preserve">Census Tract: </w:t>
            </w:r>
            <w:sdt>
              <w:sdtPr>
                <w:rPr>
                  <w:color w:val="2F5496" w:themeColor="accent1" w:themeShade="BF"/>
                  <w:sz w:val="18"/>
                </w:rPr>
                <w:id w:val="643397977"/>
                <w:placeholder>
                  <w:docPart w:val="BDF9FFD578EF4AAD88FC1411146E6A95"/>
                </w:placeholder>
                <w:showingPlcHdr/>
                <w:text/>
              </w:sdtPr>
              <w:sdtEndPr/>
              <w:sdtContent>
                <w:r w:rsidR="005523F5" w:rsidRPr="00F73210">
                  <w:rPr>
                    <w:rStyle w:val="PlaceholderText"/>
                  </w:rPr>
                  <w:t>Click or tap here to enter text.</w:t>
                </w:r>
              </w:sdtContent>
            </w:sdt>
          </w:p>
          <w:p w:rsidR="00D5257A" w:rsidRPr="009C6F67" w:rsidRDefault="00D5257A" w:rsidP="00D5257A">
            <w:pPr>
              <w:ind w:left="12" w:right="0"/>
              <w:rPr>
                <w:b/>
              </w:rPr>
            </w:pPr>
            <w:r w:rsidRPr="00950849">
              <w:rPr>
                <w:b/>
                <w:sz w:val="18"/>
              </w:rPr>
              <w:t xml:space="preserve">Block Group: </w:t>
            </w:r>
            <w:sdt>
              <w:sdtPr>
                <w:rPr>
                  <w:color w:val="2F5496" w:themeColor="accent1" w:themeShade="BF"/>
                  <w:sz w:val="18"/>
                </w:rPr>
                <w:id w:val="-1561702695"/>
                <w:placeholder>
                  <w:docPart w:val="7A0C3F56B87F4640AA0270009E0A15C7"/>
                </w:placeholder>
                <w:showingPlcHdr/>
                <w:text/>
              </w:sdtPr>
              <w:sdtEndPr/>
              <w:sdtContent>
                <w:r w:rsidR="005523F5" w:rsidRPr="00F73210">
                  <w:rPr>
                    <w:rStyle w:val="PlaceholderText"/>
                  </w:rPr>
                  <w:t>Click or tap here to enter text.</w:t>
                </w:r>
              </w:sdtContent>
            </w:sdt>
          </w:p>
        </w:tc>
      </w:tr>
      <w:tr w:rsidR="0047204F" w:rsidRPr="009C6F67" w:rsidTr="00414099">
        <w:trPr>
          <w:trHeight w:val="1127"/>
        </w:trPr>
        <w:tc>
          <w:tcPr>
            <w:tcW w:w="11328" w:type="dxa"/>
            <w:gridSpan w:val="3"/>
            <w:tcBorders>
              <w:top w:val="single" w:sz="5" w:space="0" w:color="000000"/>
              <w:left w:val="single" w:sz="5" w:space="0" w:color="000000"/>
              <w:bottom w:val="single" w:sz="5" w:space="0" w:color="000000"/>
              <w:right w:val="single" w:sz="5" w:space="0" w:color="000000"/>
            </w:tcBorders>
          </w:tcPr>
          <w:p w:rsidR="0047204F" w:rsidRDefault="00455CD4" w:rsidP="00D5257A">
            <w:pPr>
              <w:ind w:left="7" w:right="0"/>
              <w:rPr>
                <w:b/>
              </w:rPr>
            </w:pPr>
            <w:r>
              <w:rPr>
                <w:b/>
              </w:rPr>
              <w:t xml:space="preserve">5. </w:t>
            </w:r>
            <w:r w:rsidRPr="00455CD4">
              <w:rPr>
                <w:b/>
              </w:rPr>
              <w:t>For requests for program or service support, is the proposed activity a new activity or a quantifiable increase in the level of existing service?</w:t>
            </w:r>
            <w:r w:rsidR="00537515">
              <w:rPr>
                <w:b/>
              </w:rPr>
              <w:t xml:space="preserve"> (</w:t>
            </w:r>
            <w:r w:rsidR="00537515">
              <w:rPr>
                <w:b/>
                <w:i/>
              </w:rPr>
              <w:t>Select only one</w:t>
            </w:r>
            <w:r w:rsidR="00537515">
              <w:rPr>
                <w:b/>
              </w:rPr>
              <w:t>)</w:t>
            </w:r>
          </w:p>
          <w:p w:rsidR="0051748D" w:rsidRDefault="00455CD4" w:rsidP="0051748D">
            <w:pPr>
              <w:ind w:left="10" w:right="0"/>
            </w:pPr>
            <w:r w:rsidRPr="009E37CF">
              <w:t xml:space="preserve">                  </w:t>
            </w:r>
            <w:sdt>
              <w:sdtPr>
                <w:id w:val="1483503432"/>
                <w14:checkbox>
                  <w14:checked w14:val="0"/>
                  <w14:checkedState w14:val="2612" w14:font="MS Gothic"/>
                  <w14:uncheckedState w14:val="2610" w14:font="MS Gothic"/>
                </w14:checkbox>
              </w:sdtPr>
              <w:sdtEndPr/>
              <w:sdtContent>
                <w:r w:rsidR="00EF36DB">
                  <w:rPr>
                    <w:rFonts w:ascii="MS Gothic" w:eastAsia="MS Gothic" w:hAnsi="MS Gothic" w:hint="eastAsia"/>
                  </w:rPr>
                  <w:t>☐</w:t>
                </w:r>
              </w:sdtContent>
            </w:sdt>
            <w:r w:rsidR="00EF36DB">
              <w:t xml:space="preserve"> </w:t>
            </w:r>
            <w:r w:rsidR="00537515">
              <w:t>New</w:t>
            </w:r>
          </w:p>
          <w:p w:rsidR="00537515" w:rsidRPr="00537515" w:rsidRDefault="00537515" w:rsidP="0051748D">
            <w:pPr>
              <w:ind w:left="10" w:right="0"/>
            </w:pPr>
            <w:r>
              <w:rPr>
                <w:b/>
              </w:rPr>
              <w:t xml:space="preserve">                  </w:t>
            </w:r>
            <w:sdt>
              <w:sdtPr>
                <w:rPr>
                  <w:b/>
                </w:rPr>
                <w:id w:val="1499381843"/>
                <w14:checkbox>
                  <w14:checked w14:val="0"/>
                  <w14:checkedState w14:val="2612" w14:font="MS Gothic"/>
                  <w14:uncheckedState w14:val="2610" w14:font="MS Gothic"/>
                </w14:checkbox>
              </w:sdtPr>
              <w:sdtEndPr/>
              <w:sdtContent>
                <w:r w:rsidR="00EF36DB">
                  <w:rPr>
                    <w:rFonts w:ascii="MS Gothic" w:eastAsia="MS Gothic" w:hAnsi="MS Gothic" w:hint="eastAsia"/>
                    <w:b/>
                  </w:rPr>
                  <w:t>☐</w:t>
                </w:r>
              </w:sdtContent>
            </w:sdt>
            <w:r w:rsidR="00EF36DB">
              <w:rPr>
                <w:b/>
              </w:rPr>
              <w:t xml:space="preserve"> </w:t>
            </w:r>
            <w:r w:rsidR="00D271BD" w:rsidRPr="00D271BD">
              <w:t>Increased</w:t>
            </w:r>
            <w:r w:rsidR="00D271BD">
              <w:rPr>
                <w:b/>
              </w:rPr>
              <w:t xml:space="preserve"> </w:t>
            </w:r>
            <w:r w:rsidRPr="00537515">
              <w:t>Level of Existing Service</w:t>
            </w:r>
          </w:p>
          <w:p w:rsidR="00455CD4" w:rsidRPr="00D5257A" w:rsidRDefault="00455CD4" w:rsidP="00455CD4">
            <w:pPr>
              <w:ind w:left="7" w:right="0"/>
              <w:rPr>
                <w:b/>
              </w:rPr>
            </w:pPr>
          </w:p>
        </w:tc>
      </w:tr>
      <w:tr w:rsidR="00D5257A" w:rsidRPr="009C6F67" w:rsidTr="00414099">
        <w:trPr>
          <w:trHeight w:val="1127"/>
        </w:trPr>
        <w:tc>
          <w:tcPr>
            <w:tcW w:w="11328" w:type="dxa"/>
            <w:gridSpan w:val="3"/>
            <w:tcBorders>
              <w:top w:val="single" w:sz="5" w:space="0" w:color="000000"/>
              <w:left w:val="single" w:sz="5" w:space="0" w:color="000000"/>
              <w:bottom w:val="single" w:sz="5" w:space="0" w:color="000000"/>
              <w:right w:val="single" w:sz="5" w:space="0" w:color="000000"/>
            </w:tcBorders>
          </w:tcPr>
          <w:p w:rsidR="00D5257A" w:rsidRDefault="00455CD4" w:rsidP="00D5257A">
            <w:pPr>
              <w:ind w:left="7" w:right="0"/>
              <w:rPr>
                <w:b/>
              </w:rPr>
            </w:pPr>
            <w:r>
              <w:rPr>
                <w:b/>
              </w:rPr>
              <w:lastRenderedPageBreak/>
              <w:t xml:space="preserve">6. </w:t>
            </w:r>
            <w:r w:rsidR="005523F5" w:rsidRPr="005523F5">
              <w:rPr>
                <w:rStyle w:val="Strong"/>
              </w:rPr>
              <w:t xml:space="preserve">For CDBG funding requests </w:t>
            </w:r>
            <w:r w:rsidR="005523F5">
              <w:rPr>
                <w:rStyle w:val="Strong"/>
              </w:rPr>
              <w:t xml:space="preserve">that establish a new program/service </w:t>
            </w:r>
            <w:r w:rsidR="00422F58" w:rsidRPr="00422F58">
              <w:rPr>
                <w:b/>
              </w:rPr>
              <w:t>or expand an existing one, please provide specific details showing how the funds will quantifiably increase your organization's capacity. (</w:t>
            </w:r>
            <w:r w:rsidR="00422F58" w:rsidRPr="005523F5">
              <w:rPr>
                <w:b/>
                <w:i/>
              </w:rPr>
              <w:t>Providing measurable targets for</w:t>
            </w:r>
            <w:r w:rsidR="00EF36DB">
              <w:rPr>
                <w:b/>
                <w:i/>
              </w:rPr>
              <w:t xml:space="preserve"> how</w:t>
            </w:r>
            <w:r w:rsidR="005523F5">
              <w:rPr>
                <w:b/>
                <w:i/>
              </w:rPr>
              <w:t xml:space="preserve"> increased</w:t>
            </w:r>
            <w:r w:rsidR="00422F58" w:rsidRPr="005523F5">
              <w:rPr>
                <w:b/>
                <w:i/>
              </w:rPr>
              <w:t xml:space="preserve"> capacity will demonstrate to the CDBG review committee the concrete impact the funding will have on increasing your service levels. Quantifying the expansion will strengthen the case for the grant request.)</w:t>
            </w:r>
            <w:r w:rsidR="00D5257A" w:rsidRPr="005523F5">
              <w:rPr>
                <w:b/>
                <w:i/>
              </w:rPr>
              <w:t xml:space="preserve"> </w:t>
            </w:r>
            <w:r w:rsidR="005523F5">
              <w:rPr>
                <w:b/>
              </w:rPr>
              <w:t>F</w:t>
            </w:r>
            <w:r w:rsidR="005523F5" w:rsidRPr="005523F5">
              <w:rPr>
                <w:b/>
              </w:rPr>
              <w:t>or new public infrastructure requests, write N/A.</w:t>
            </w:r>
          </w:p>
          <w:sdt>
            <w:sdtPr>
              <w:rPr>
                <w:color w:val="2F5496" w:themeColor="accent1" w:themeShade="BF"/>
              </w:rPr>
              <w:id w:val="1690724191"/>
              <w:placeholder>
                <w:docPart w:val="1D2C212B7A944722A3C8B42CEA571517"/>
              </w:placeholder>
              <w:showingPlcHdr/>
              <w:text w:multiLine="1"/>
            </w:sdtPr>
            <w:sdtEndPr/>
            <w:sdtContent>
              <w:p w:rsidR="00E6574D" w:rsidRDefault="00EE7245" w:rsidP="00D5257A">
                <w:pPr>
                  <w:ind w:left="7" w:right="0"/>
                  <w:rPr>
                    <w:b/>
                  </w:rPr>
                </w:pPr>
                <w:r w:rsidRPr="00F73210">
                  <w:rPr>
                    <w:rStyle w:val="PlaceholderText"/>
                  </w:rPr>
                  <w:t>Click or tap here to enter text.</w:t>
                </w:r>
              </w:p>
            </w:sdtContent>
          </w:sdt>
          <w:p w:rsidR="00D5257A" w:rsidRDefault="00D5257A" w:rsidP="00D5257A">
            <w:pPr>
              <w:ind w:left="7" w:right="0"/>
              <w:rPr>
                <w:b/>
              </w:rPr>
            </w:pPr>
          </w:p>
          <w:p w:rsidR="00D5257A" w:rsidRDefault="00D5257A" w:rsidP="00D5257A">
            <w:pPr>
              <w:ind w:left="7" w:right="0"/>
              <w:rPr>
                <w:b/>
              </w:rPr>
            </w:pPr>
          </w:p>
          <w:p w:rsidR="00D5257A" w:rsidRDefault="00D5257A" w:rsidP="00D5257A">
            <w:pPr>
              <w:ind w:left="7" w:right="0"/>
              <w:rPr>
                <w:b/>
              </w:rPr>
            </w:pPr>
          </w:p>
          <w:p w:rsidR="00D5257A" w:rsidRDefault="00D5257A" w:rsidP="00D5257A">
            <w:pPr>
              <w:ind w:left="7" w:right="0"/>
              <w:rPr>
                <w:b/>
              </w:rPr>
            </w:pPr>
          </w:p>
          <w:p w:rsidR="00D5257A" w:rsidRPr="00D5257A" w:rsidRDefault="00D5257A" w:rsidP="00D5257A">
            <w:pPr>
              <w:ind w:left="7" w:right="0"/>
              <w:rPr>
                <w:b/>
              </w:rPr>
            </w:pPr>
          </w:p>
        </w:tc>
      </w:tr>
      <w:tr w:rsidR="00880187" w:rsidRPr="009C6F67" w:rsidTr="00880187">
        <w:trPr>
          <w:trHeight w:val="1019"/>
        </w:trPr>
        <w:tc>
          <w:tcPr>
            <w:tcW w:w="11328" w:type="dxa"/>
            <w:gridSpan w:val="3"/>
            <w:tcBorders>
              <w:top w:val="single" w:sz="5" w:space="0" w:color="000000"/>
              <w:left w:val="single" w:sz="5" w:space="0" w:color="000000"/>
              <w:bottom w:val="single" w:sz="5" w:space="0" w:color="000000"/>
              <w:right w:val="single" w:sz="5" w:space="0" w:color="000000"/>
            </w:tcBorders>
          </w:tcPr>
          <w:p w:rsidR="00880187" w:rsidRDefault="00422F58" w:rsidP="00880187">
            <w:pPr>
              <w:ind w:left="0" w:right="0"/>
              <w:rPr>
                <w:b/>
              </w:rPr>
            </w:pPr>
            <w:r>
              <w:rPr>
                <w:b/>
              </w:rPr>
              <w:t>7</w:t>
            </w:r>
            <w:r w:rsidR="007B275F">
              <w:rPr>
                <w:b/>
              </w:rPr>
              <w:t xml:space="preserve">. </w:t>
            </w:r>
            <w:r w:rsidR="00880187" w:rsidRPr="009C6F67">
              <w:rPr>
                <w:b/>
              </w:rPr>
              <w:t>Please list the types of activities you will use for these public service funds:</w:t>
            </w:r>
          </w:p>
          <w:sdt>
            <w:sdtPr>
              <w:rPr>
                <w:color w:val="2F5496" w:themeColor="accent1" w:themeShade="BF"/>
              </w:rPr>
              <w:id w:val="1226561820"/>
              <w:placeholder>
                <w:docPart w:val="E8243793CE66471B9C87C609CF8EA439"/>
              </w:placeholder>
              <w:showingPlcHdr/>
              <w:text w:multiLine="1"/>
            </w:sdtPr>
            <w:sdtEndPr/>
            <w:sdtContent>
              <w:p w:rsidR="00E6574D" w:rsidRPr="009C6F67" w:rsidRDefault="00EE7245" w:rsidP="00880187">
                <w:pPr>
                  <w:ind w:left="0" w:right="0"/>
                  <w:rPr>
                    <w:b/>
                  </w:rPr>
                </w:pPr>
                <w:r w:rsidRPr="00F73210">
                  <w:rPr>
                    <w:rStyle w:val="PlaceholderText"/>
                  </w:rPr>
                  <w:t>Click or tap here to enter text.</w:t>
                </w:r>
              </w:p>
            </w:sdtContent>
          </w:sdt>
        </w:tc>
      </w:tr>
      <w:tr w:rsidR="00880187" w:rsidRPr="009C6F67" w:rsidTr="00571A39">
        <w:trPr>
          <w:trHeight w:val="2257"/>
        </w:trPr>
        <w:tc>
          <w:tcPr>
            <w:tcW w:w="11328" w:type="dxa"/>
            <w:gridSpan w:val="3"/>
            <w:tcBorders>
              <w:top w:val="single" w:sz="5" w:space="0" w:color="000000"/>
              <w:left w:val="single" w:sz="5" w:space="0" w:color="000000"/>
              <w:bottom w:val="single" w:sz="5" w:space="0" w:color="000000"/>
              <w:right w:val="single" w:sz="5" w:space="0" w:color="000000"/>
            </w:tcBorders>
          </w:tcPr>
          <w:p w:rsidR="00880187" w:rsidRDefault="00422F58" w:rsidP="00880187">
            <w:pPr>
              <w:ind w:left="0" w:right="0"/>
              <w:rPr>
                <w:rFonts w:eastAsia="Calibri"/>
                <w:b/>
                <w:noProof/>
              </w:rPr>
            </w:pPr>
            <w:r>
              <w:rPr>
                <w:rFonts w:eastAsia="Calibri"/>
                <w:b/>
                <w:noProof/>
              </w:rPr>
              <w:t>8</w:t>
            </w:r>
            <w:r w:rsidR="007B275F">
              <w:rPr>
                <w:rFonts w:eastAsia="Calibri"/>
                <w:b/>
                <w:noProof/>
              </w:rPr>
              <w:t xml:space="preserve">. </w:t>
            </w:r>
            <w:r w:rsidR="00880187" w:rsidRPr="009C6F67">
              <w:rPr>
                <w:rFonts w:eastAsia="Calibri"/>
                <w:b/>
                <w:noProof/>
              </w:rPr>
              <w:t>Summary of Project Scope of Work (</w:t>
            </w:r>
            <w:r w:rsidR="00EF36DB" w:rsidRPr="00EF36DB">
              <w:rPr>
                <w:rFonts w:eastAsia="Calibri"/>
                <w:b/>
                <w:i/>
                <w:noProof/>
              </w:rPr>
              <w:t>Please provide a brief project description and cost estimate. For programs/services, detail the services offered and target population. For public facilities/infrastructure, summarize the scope of work and improvements to be completed.</w:t>
            </w:r>
            <w:r w:rsidR="00880187" w:rsidRPr="009C6F67">
              <w:rPr>
                <w:rFonts w:eastAsia="Calibri"/>
                <w:b/>
                <w:noProof/>
              </w:rPr>
              <w:t>):</w:t>
            </w:r>
          </w:p>
          <w:sdt>
            <w:sdtPr>
              <w:rPr>
                <w:rFonts w:eastAsia="Calibri"/>
                <w:noProof/>
                <w:color w:val="2F5496" w:themeColor="accent1" w:themeShade="BF"/>
              </w:rPr>
              <w:id w:val="1662579448"/>
              <w:placeholder>
                <w:docPart w:val="30EF0A50EA5544A883BF84FEEBE9783E"/>
              </w:placeholder>
              <w:showingPlcHdr/>
              <w:text w:multiLine="1"/>
            </w:sdtPr>
            <w:sdtEndPr/>
            <w:sdtContent>
              <w:p w:rsidR="00464803" w:rsidRPr="009C6F67" w:rsidRDefault="00D271BD" w:rsidP="00880187">
                <w:pPr>
                  <w:ind w:left="0" w:right="0"/>
                  <w:rPr>
                    <w:rFonts w:eastAsia="Calibri"/>
                    <w:b/>
                    <w:noProof/>
                  </w:rPr>
                </w:pPr>
                <w:r w:rsidRPr="00F73210">
                  <w:rPr>
                    <w:rStyle w:val="PlaceholderText"/>
                  </w:rPr>
                  <w:t>Click or tap here to enter text.</w:t>
                </w:r>
              </w:p>
            </w:sdtContent>
          </w:sdt>
        </w:tc>
      </w:tr>
    </w:tbl>
    <w:p w:rsidR="00FD2DA7" w:rsidRDefault="00EE7245" w:rsidP="00880187">
      <w:pPr>
        <w:spacing w:after="140"/>
        <w:ind w:left="0" w:right="-1075"/>
      </w:pPr>
      <w:r w:rsidRPr="009E37CF">
        <w:rPr>
          <w:noProof/>
        </w:rPr>
        <mc:AlternateContent>
          <mc:Choice Requires="wps">
            <w:drawing>
              <wp:anchor distT="0" distB="0" distL="114300" distR="114300" simplePos="0" relativeHeight="251689984" behindDoc="0" locked="0" layoutInCell="1" allowOverlap="1" wp14:anchorId="7168D8F8" wp14:editId="5E588C31">
                <wp:simplePos x="0" y="0"/>
                <wp:positionH relativeFrom="margin">
                  <wp:posOffset>-628650</wp:posOffset>
                </wp:positionH>
                <wp:positionV relativeFrom="paragraph">
                  <wp:posOffset>8255</wp:posOffset>
                </wp:positionV>
                <wp:extent cx="7200900" cy="259715"/>
                <wp:effectExtent l="0" t="0" r="0" b="6985"/>
                <wp:wrapNone/>
                <wp:docPr id="9345" name="Shape 9358"/>
                <wp:cNvGraphicFramePr/>
                <a:graphic xmlns:a="http://schemas.openxmlformats.org/drawingml/2006/main">
                  <a:graphicData uri="http://schemas.microsoft.com/office/word/2010/wordprocessingShape">
                    <wps:wsp>
                      <wps:cNvSpPr/>
                      <wps:spPr>
                        <a:xfrm>
                          <a:off x="0" y="0"/>
                          <a:ext cx="7200900" cy="259715"/>
                        </a:xfrm>
                        <a:custGeom>
                          <a:avLst/>
                          <a:gdLst/>
                          <a:ahLst/>
                          <a:cxnLst/>
                          <a:rect l="0" t="0" r="0" b="0"/>
                          <a:pathLst>
                            <a:path w="7292340" h="352044">
                              <a:moveTo>
                                <a:pt x="0" y="0"/>
                              </a:moveTo>
                              <a:lnTo>
                                <a:pt x="7292340" y="0"/>
                              </a:lnTo>
                              <a:lnTo>
                                <a:pt x="7292340" y="352044"/>
                              </a:lnTo>
                              <a:lnTo>
                                <a:pt x="0" y="352044"/>
                              </a:lnTo>
                              <a:lnTo>
                                <a:pt x="0" y="0"/>
                              </a:lnTo>
                            </a:path>
                          </a:pathLst>
                        </a:custGeom>
                        <a:solidFill>
                          <a:srgbClr val="39566A"/>
                        </a:solidFill>
                        <a:ln w="0" cap="flat">
                          <a:noFill/>
                          <a:miter lim="127000"/>
                        </a:ln>
                        <a:effectLst/>
                      </wps:spPr>
                      <wps:txbx>
                        <w:txbxContent>
                          <w:p w:rsidR="0051748D" w:rsidRPr="00B33B4E" w:rsidRDefault="0051748D" w:rsidP="009E37CF">
                            <w:pPr>
                              <w:ind w:left="0"/>
                              <w:jc w:val="center"/>
                              <w:rPr>
                                <w:sz w:val="48"/>
                              </w:rPr>
                            </w:pPr>
                            <w:r>
                              <w:t>ujtjuujjuujscazfasc</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168D8F8" id="_x0000_s1033" style="position:absolute;margin-left:-49.5pt;margin-top:.65pt;width:567pt;height:20.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292340,352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" adj="-11796480,,5400" path="m,l7292340,r,352044l,352044,,e" fillcolor="#39566a" stroked="f" strokeweight="0">
                <v:stroke miterlimit="83231f" joinstyle="miter"/>
                <v:formulas/>
                <v:path arrowok="t" o:connecttype="custom" textboxrect="0,0,7292340,352044"/>
                <v:textbox>
                  <w:txbxContent>
                    <w:p w:rsidR="0051748D" w:rsidRPr="00B33B4E" w:rsidRDefault="0051748D" w:rsidP="009E37CF">
                      <w:pPr>
                        <w:ind w:left="0"/>
                        <w:jc w:val="center"/>
                        <w:rPr>
                          <w:sz w:val="48"/>
                        </w:rPr>
                      </w:pPr>
                      <w:r>
                        <w:t>ujtjuujjuujscazfasc</w:t>
                      </w:r>
                    </w:p>
                  </w:txbxContent>
                </v:textbox>
                <w10:wrap anchorx="margin"/>
              </v:shape>
            </w:pict>
          </mc:Fallback>
        </mc:AlternateContent>
      </w:r>
    </w:p>
    <w:tbl>
      <w:tblPr>
        <w:tblStyle w:val="TableGrid"/>
        <w:tblW w:w="11328" w:type="dxa"/>
        <w:tblInd w:w="-990" w:type="dxa"/>
        <w:tblCellMar>
          <w:top w:w="52" w:type="dxa"/>
          <w:left w:w="114" w:type="dxa"/>
          <w:right w:w="115" w:type="dxa"/>
        </w:tblCellMar>
        <w:tblLook w:val="04A0" w:firstRow="1" w:lastRow="0" w:firstColumn="1" w:lastColumn="0" w:noHBand="0" w:noVBand="1"/>
      </w:tblPr>
      <w:tblGrid>
        <w:gridCol w:w="11328"/>
      </w:tblGrid>
      <w:tr w:rsidR="00880187" w:rsidTr="00A56C51">
        <w:trPr>
          <w:trHeight w:val="5821"/>
        </w:trPr>
        <w:tc>
          <w:tcPr>
            <w:tcW w:w="11328" w:type="dxa"/>
            <w:tcBorders>
              <w:top w:val="single" w:sz="5" w:space="0" w:color="000000"/>
              <w:left w:val="single" w:sz="5" w:space="0" w:color="000000"/>
              <w:bottom w:val="single" w:sz="5" w:space="0" w:color="000000"/>
              <w:right w:val="single" w:sz="5" w:space="0" w:color="000000"/>
            </w:tcBorders>
          </w:tcPr>
          <w:p w:rsidR="00880187" w:rsidRDefault="00BD7478" w:rsidP="00880187">
            <w:pPr>
              <w:ind w:left="0"/>
              <w:rPr>
                <w:b/>
              </w:rPr>
            </w:pPr>
            <w:r w:rsidRPr="009E37CF">
              <w:rPr>
                <w:noProof/>
              </w:rPr>
              <mc:AlternateContent>
                <mc:Choice Requires="wps">
                  <w:drawing>
                    <wp:anchor distT="0" distB="0" distL="114300" distR="114300" simplePos="0" relativeHeight="251692032" behindDoc="0" locked="0" layoutInCell="1" allowOverlap="1" wp14:anchorId="12C1D789" wp14:editId="317657BF">
                      <wp:simplePos x="0" y="0"/>
                      <wp:positionH relativeFrom="column">
                        <wp:posOffset>-281940</wp:posOffset>
                      </wp:positionH>
                      <wp:positionV relativeFrom="paragraph">
                        <wp:posOffset>-319722</wp:posOffset>
                      </wp:positionV>
                      <wp:extent cx="3843020" cy="318237"/>
                      <wp:effectExtent l="0" t="0" r="0" b="5715"/>
                      <wp:wrapNone/>
                      <wp:docPr id="9346" name="Text Box 9346"/>
                      <wp:cNvGraphicFramePr/>
                      <a:graphic xmlns:a="http://schemas.openxmlformats.org/drawingml/2006/main">
                        <a:graphicData uri="http://schemas.microsoft.com/office/word/2010/wordprocessingShape">
                          <wps:wsp>
                            <wps:cNvSpPr txBox="1"/>
                            <wps:spPr>
                              <a:xfrm>
                                <a:off x="0" y="0"/>
                                <a:ext cx="3843020" cy="318237"/>
                              </a:xfrm>
                              <a:prstGeom prst="rect">
                                <a:avLst/>
                              </a:prstGeom>
                              <a:noFill/>
                              <a:ln w="6350">
                                <a:noFill/>
                              </a:ln>
                            </wps:spPr>
                            <wps:txbx>
                              <w:txbxContent>
                                <w:p w:rsidR="0051748D" w:rsidRPr="004F578D" w:rsidRDefault="0051748D" w:rsidP="009E37CF">
                                  <w:pPr>
                                    <w:pStyle w:val="ListParagraph"/>
                                    <w:numPr>
                                      <w:ilvl w:val="0"/>
                                      <w:numId w:val="4"/>
                                    </w:numPr>
                                    <w:rPr>
                                      <w:rFonts w:cstheme="minorHAnsi"/>
                                      <w:color w:val="FFFFFF" w:themeColor="background1"/>
                                      <w:sz w:val="28"/>
                                    </w:rPr>
                                  </w:pPr>
                                  <w:r>
                                    <w:rPr>
                                      <w:rFonts w:cstheme="minorHAnsi"/>
                                      <w:color w:val="FFFFFF" w:themeColor="background1"/>
                                      <w:sz w:val="28"/>
                                    </w:rPr>
                                    <w:t>Project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C1D789" id="Text Box 9346" o:spid="_x0000_s1034" type="#_x0000_t202" style="position:absolute;margin-left:-22.2pt;margin-top:-25.15pt;width:302.6pt;height:25.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" filled="f" stroked="f" strokeweight=".5pt">
                      <v:textbox>
                        <w:txbxContent>
                          <w:p w:rsidR="0051748D" w:rsidRPr="004F578D" w:rsidRDefault="0051748D" w:rsidP="009E37CF">
                            <w:pPr>
                              <w:pStyle w:val="ListParagraph"/>
                              <w:numPr>
                                <w:ilvl w:val="0"/>
                                <w:numId w:val="4"/>
                              </w:numPr>
                              <w:rPr>
                                <w:rFonts w:cstheme="minorHAnsi"/>
                                <w:color w:val="FFFFFF" w:themeColor="background1"/>
                                <w:sz w:val="28"/>
                              </w:rPr>
                            </w:pPr>
                            <w:r>
                              <w:rPr>
                                <w:rFonts w:cstheme="minorHAnsi"/>
                                <w:color w:val="FFFFFF" w:themeColor="background1"/>
                                <w:sz w:val="28"/>
                              </w:rPr>
                              <w:t>Project Activity</w:t>
                            </w:r>
                          </w:p>
                        </w:txbxContent>
                      </v:textbox>
                    </v:shape>
                  </w:pict>
                </mc:Fallback>
              </mc:AlternateContent>
            </w:r>
            <w:r w:rsidR="00422F58">
              <w:rPr>
                <w:b/>
              </w:rPr>
              <w:t>9</w:t>
            </w:r>
            <w:r w:rsidR="00880187">
              <w:rPr>
                <w:b/>
              </w:rPr>
              <w:t xml:space="preserve">. If benefit is to Low / Moderate Income persons: </w:t>
            </w:r>
          </w:p>
          <w:p w:rsidR="00880187" w:rsidRDefault="00880187" w:rsidP="00880187">
            <w:pPr>
              <w:ind w:left="0"/>
              <w:rPr>
                <w:b/>
              </w:rPr>
            </w:pPr>
          </w:p>
          <w:p w:rsidR="00880187" w:rsidRDefault="00880187" w:rsidP="00880187">
            <w:pPr>
              <w:ind w:left="0"/>
            </w:pPr>
            <w:r w:rsidRPr="00B40E89">
              <w:t xml:space="preserve">How many people will benefit from the project? </w:t>
            </w:r>
            <w:sdt>
              <w:sdtPr>
                <w:rPr>
                  <w:color w:val="2F5496" w:themeColor="accent1" w:themeShade="BF"/>
                </w:rPr>
                <w:id w:val="-2023075739"/>
                <w:placeholder>
                  <w:docPart w:val="1E806357582F47BFB556594E9A3AC778"/>
                </w:placeholder>
                <w:showingPlcHdr/>
                <w:text/>
              </w:sdtPr>
              <w:sdtEndPr/>
              <w:sdtContent>
                <w:r w:rsidR="00EE7245" w:rsidRPr="00F73210">
                  <w:rPr>
                    <w:rStyle w:val="PlaceholderText"/>
                  </w:rPr>
                  <w:t>Click or tap here to enter text.</w:t>
                </w:r>
              </w:sdtContent>
            </w:sdt>
          </w:p>
          <w:p w:rsidR="00880187" w:rsidRDefault="00880187" w:rsidP="00880187">
            <w:pPr>
              <w:ind w:left="0"/>
            </w:pPr>
          </w:p>
          <w:p w:rsidR="00880187" w:rsidRPr="00B40E89" w:rsidRDefault="00880187" w:rsidP="00880187">
            <w:pPr>
              <w:ind w:left="0"/>
            </w:pPr>
            <w:r>
              <w:t xml:space="preserve">Of those, how many persons are low and moderate income? </w:t>
            </w:r>
            <w:sdt>
              <w:sdtPr>
                <w:rPr>
                  <w:color w:val="2F5496" w:themeColor="accent1" w:themeShade="BF"/>
                </w:rPr>
                <w:id w:val="2023812532"/>
                <w:placeholder>
                  <w:docPart w:val="B79611605A02499E9504E5F1339F8961"/>
                </w:placeholder>
                <w:showingPlcHdr/>
                <w:text/>
              </w:sdtPr>
              <w:sdtEndPr/>
              <w:sdtContent>
                <w:r w:rsidR="00EE7245" w:rsidRPr="00F73210">
                  <w:rPr>
                    <w:rStyle w:val="PlaceholderText"/>
                  </w:rPr>
                  <w:t>Click or tap here to enter text.</w:t>
                </w:r>
              </w:sdtContent>
            </w:sdt>
          </w:p>
          <w:p w:rsidR="00880187" w:rsidRDefault="00880187" w:rsidP="00880187">
            <w:pPr>
              <w:ind w:left="0"/>
              <w:rPr>
                <w:b/>
              </w:rPr>
            </w:pPr>
          </w:p>
          <w:p w:rsidR="00880187" w:rsidRDefault="00422F58" w:rsidP="00880187">
            <w:pPr>
              <w:ind w:left="0"/>
              <w:rPr>
                <w:b/>
              </w:rPr>
            </w:pPr>
            <w:r>
              <w:rPr>
                <w:b/>
              </w:rPr>
              <w:t>10</w:t>
            </w:r>
            <w:r w:rsidR="00880187">
              <w:rPr>
                <w:b/>
              </w:rPr>
              <w:t xml:space="preserve">. </w:t>
            </w:r>
            <w:r w:rsidR="00880187" w:rsidRPr="00BE7045">
              <w:rPr>
                <w:b/>
              </w:rPr>
              <w:t xml:space="preserve">How will you document benefit to Low / Moderate Income Persons? </w:t>
            </w:r>
            <w:r w:rsidR="00880187" w:rsidRPr="00BE7045">
              <w:rPr>
                <w:b/>
                <w:i/>
              </w:rPr>
              <w:t>(select only one)</w:t>
            </w:r>
            <w:r w:rsidR="00880187" w:rsidRPr="00BE7045">
              <w:rPr>
                <w:b/>
              </w:rPr>
              <w:t>:</w:t>
            </w:r>
          </w:p>
          <w:p w:rsidR="00880187" w:rsidRPr="00BE7045" w:rsidRDefault="00880187" w:rsidP="00880187">
            <w:pPr>
              <w:ind w:left="0"/>
              <w:rPr>
                <w:b/>
              </w:rPr>
            </w:pPr>
          </w:p>
          <w:p w:rsidR="00880187" w:rsidRDefault="00880187" w:rsidP="00880187">
            <w:pPr>
              <w:ind w:left="0"/>
              <w:rPr>
                <w:szCs w:val="20"/>
              </w:rPr>
            </w:pPr>
            <w:r>
              <w:rPr>
                <w:szCs w:val="20"/>
              </w:rPr>
              <w:t xml:space="preserve">             </w:t>
            </w:r>
            <w:sdt>
              <w:sdtPr>
                <w:rPr>
                  <w:szCs w:val="20"/>
                </w:rPr>
                <w:id w:val="-98324147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w:t>
            </w:r>
            <w:r w:rsidRPr="00B40E89">
              <w:rPr>
                <w:szCs w:val="20"/>
              </w:rPr>
              <w:t>Census Tract / Block Group Data (</w:t>
            </w:r>
            <w:r w:rsidRPr="00B40E89">
              <w:rPr>
                <w:i/>
                <w:szCs w:val="20"/>
              </w:rPr>
              <w:t>Contact Grant Programs staff for guidance</w:t>
            </w:r>
            <w:r w:rsidRPr="00B40E89">
              <w:rPr>
                <w:szCs w:val="20"/>
              </w:rPr>
              <w:t>)</w:t>
            </w:r>
          </w:p>
          <w:p w:rsidR="00880187" w:rsidRDefault="00880187" w:rsidP="00880187">
            <w:pPr>
              <w:ind w:left="0"/>
              <w:rPr>
                <w:szCs w:val="20"/>
              </w:rPr>
            </w:pPr>
            <w:r>
              <w:rPr>
                <w:szCs w:val="20"/>
              </w:rPr>
              <w:t xml:space="preserve">                                   </w:t>
            </w:r>
            <w:bookmarkStart w:id="3" w:name="_GoBack"/>
            <w:r w:rsidR="00537515">
              <w:rPr>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27.5pt;height:18pt" o:ole="">
                  <v:imagedata r:id="rId10" o:title=""/>
                </v:shape>
                <w:control r:id="rId11" w:name="CheckBox1" w:shapeid="_x0000_i1084"/>
              </w:object>
            </w:r>
            <w:bookmarkEnd w:id="3"/>
            <w:sdt>
              <w:sdtPr>
                <w:rPr>
                  <w:color w:val="2F5496" w:themeColor="accent1" w:themeShade="BF"/>
                  <w:szCs w:val="20"/>
                </w:rPr>
                <w:id w:val="-127169850"/>
                <w:placeholder>
                  <w:docPart w:val="4FB591B2F1E84DD6AB3E2AEEC4E07366"/>
                </w:placeholder>
                <w:showingPlcHdr/>
                <w:text/>
              </w:sdtPr>
              <w:sdtEndPr/>
              <w:sdtContent>
                <w:r w:rsidR="002703C6" w:rsidRPr="00F73210">
                  <w:rPr>
                    <w:rStyle w:val="PlaceholderText"/>
                  </w:rPr>
                  <w:t>Click or tap here to enter text.</w:t>
                </w:r>
              </w:sdtContent>
            </w:sdt>
          </w:p>
          <w:p w:rsidR="00880187" w:rsidRPr="00A80670" w:rsidRDefault="00880187" w:rsidP="00880187">
            <w:pPr>
              <w:ind w:left="0"/>
              <w:rPr>
                <w:szCs w:val="20"/>
              </w:rPr>
            </w:pPr>
            <w:r>
              <w:rPr>
                <w:szCs w:val="20"/>
              </w:rPr>
              <w:t xml:space="preserve">             </w:t>
            </w:r>
            <w:sdt>
              <w:sdtPr>
                <w:rPr>
                  <w:szCs w:val="20"/>
                </w:rPr>
                <w:id w:val="-178796500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w:t>
            </w:r>
            <w:r w:rsidRPr="00A80670">
              <w:rPr>
                <w:szCs w:val="20"/>
              </w:rPr>
              <w:t xml:space="preserve">By Income Verification Documentation (tax returns, pay stubs, etc.)  </w:t>
            </w:r>
          </w:p>
          <w:p w:rsidR="00880187" w:rsidRDefault="00880187" w:rsidP="00880187">
            <w:pPr>
              <w:ind w:left="0"/>
              <w:rPr>
                <w:szCs w:val="20"/>
              </w:rPr>
            </w:pPr>
            <w:r>
              <w:rPr>
                <w:szCs w:val="20"/>
              </w:rPr>
              <w:t xml:space="preserve">             </w:t>
            </w:r>
            <w:sdt>
              <w:sdtPr>
                <w:rPr>
                  <w:szCs w:val="20"/>
                </w:rPr>
                <w:id w:val="-620141724"/>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w:t>
            </w:r>
            <w:r w:rsidRPr="00A80670">
              <w:rPr>
                <w:szCs w:val="20"/>
              </w:rPr>
              <w:t>Income Survey verifying at least 51%, by using:</w:t>
            </w:r>
          </w:p>
          <w:p w:rsidR="00880187" w:rsidRDefault="00880187" w:rsidP="00880187">
            <w:pPr>
              <w:ind w:left="0"/>
              <w:rPr>
                <w:szCs w:val="20"/>
              </w:rPr>
            </w:pPr>
            <w:r>
              <w:rPr>
                <w:szCs w:val="20"/>
              </w:rPr>
              <w:t xml:space="preserve">                                    </w:t>
            </w:r>
            <w:sdt>
              <w:sdtPr>
                <w:rPr>
                  <w:szCs w:val="20"/>
                </w:rPr>
                <w:id w:val="-1392345133"/>
                <w14:checkbox>
                  <w14:checked w14:val="0"/>
                  <w14:checkedState w14:val="2612" w14:font="MS Gothic"/>
                  <w14:uncheckedState w14:val="2610" w14:font="MS Gothic"/>
                </w14:checkbox>
              </w:sdtPr>
              <w:sdtEndPr/>
              <w:sdtContent>
                <w:r w:rsidR="00AB08CC">
                  <w:rPr>
                    <w:rFonts w:ascii="MS Gothic" w:eastAsia="MS Gothic" w:hAnsi="MS Gothic" w:hint="eastAsia"/>
                    <w:szCs w:val="20"/>
                  </w:rPr>
                  <w:t>☐</w:t>
                </w:r>
              </w:sdtContent>
            </w:sdt>
            <w:r>
              <w:rPr>
                <w:szCs w:val="20"/>
              </w:rPr>
              <w:t xml:space="preserve"> </w:t>
            </w:r>
            <w:r w:rsidR="007242D6">
              <w:rPr>
                <w:szCs w:val="20"/>
              </w:rPr>
              <w:t>Participation Survey</w:t>
            </w:r>
            <w:r>
              <w:rPr>
                <w:szCs w:val="20"/>
              </w:rPr>
              <w:t xml:space="preserve">       </w:t>
            </w:r>
          </w:p>
          <w:p w:rsidR="00880187" w:rsidRPr="00A80670" w:rsidRDefault="00880187" w:rsidP="00880187">
            <w:pPr>
              <w:ind w:left="0"/>
              <w:rPr>
                <w:szCs w:val="20"/>
              </w:rPr>
            </w:pPr>
            <w:r>
              <w:rPr>
                <w:szCs w:val="20"/>
              </w:rPr>
              <w:t xml:space="preserve">                                    </w:t>
            </w:r>
            <w:sdt>
              <w:sdtPr>
                <w:rPr>
                  <w:szCs w:val="20"/>
                </w:rPr>
                <w:id w:val="-1892482583"/>
                <w14:checkbox>
                  <w14:checked w14:val="0"/>
                  <w14:checkedState w14:val="2612" w14:font="MS Gothic"/>
                  <w14:uncheckedState w14:val="2610" w14:font="MS Gothic"/>
                </w14:checkbox>
              </w:sdtPr>
              <w:sdtEndPr/>
              <w:sdtContent>
                <w:r w:rsidR="007242D6">
                  <w:rPr>
                    <w:rFonts w:ascii="MS Gothic" w:eastAsia="MS Gothic" w:hAnsi="MS Gothic" w:hint="eastAsia"/>
                    <w:szCs w:val="20"/>
                  </w:rPr>
                  <w:t>☐</w:t>
                </w:r>
              </w:sdtContent>
            </w:sdt>
            <w:r w:rsidR="007242D6">
              <w:rPr>
                <w:szCs w:val="20"/>
              </w:rPr>
              <w:t xml:space="preserve"> </w:t>
            </w:r>
            <w:r w:rsidR="007242D6" w:rsidRPr="007242D6">
              <w:rPr>
                <w:szCs w:val="20"/>
              </w:rPr>
              <w:t>Survey method meeting HUD requirements</w:t>
            </w:r>
          </w:p>
          <w:p w:rsidR="00880187" w:rsidRPr="00D01445" w:rsidRDefault="00880187" w:rsidP="00880187">
            <w:pPr>
              <w:ind w:left="0"/>
            </w:pPr>
            <w:r>
              <w:t xml:space="preserve">             </w:t>
            </w:r>
            <w:sdt>
              <w:sdtPr>
                <w:id w:val="10457955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01445">
              <w:t>Serving 100% of clientele that meet one of the following presumed benefit categories:</w:t>
            </w:r>
          </w:p>
          <w:p w:rsidR="00880187" w:rsidRDefault="00880187" w:rsidP="00880187">
            <w:pPr>
              <w:ind w:left="0"/>
            </w:pPr>
            <w:r>
              <w:t xml:space="preserve">                                           </w:t>
            </w:r>
            <w:r>
              <w:object w:dxaOrig="1440" w:dyaOrig="1440" w14:anchorId="3F10CAFE">
                <v:shape id="_x0000_i1045" type="#_x0000_t75" style="width:80.25pt;height:18pt" o:ole="">
                  <v:imagedata r:id="rId12" o:title=""/>
                </v:shape>
                <w:control r:id="rId13" w:name="OptionButton33" w:shapeid="_x0000_i1045"/>
              </w:object>
            </w:r>
            <w:r>
              <w:object w:dxaOrig="1440" w:dyaOrig="1440" w14:anchorId="02483E1B">
                <v:shape id="_x0000_i1047" type="#_x0000_t75" style="width:84.75pt;height:26.25pt" o:ole="">
                  <v:imagedata r:id="rId14" o:title=""/>
                </v:shape>
                <w:control r:id="rId15" w:name="OptionButton43" w:shapeid="_x0000_i1047"/>
              </w:object>
            </w:r>
            <w:r>
              <w:object w:dxaOrig="1440" w:dyaOrig="1440" w14:anchorId="28833E65">
                <v:shape id="_x0000_i1049" type="#_x0000_t75" style="width:87.75pt;height:18pt" o:ole="">
                  <v:imagedata r:id="rId16" o:title=""/>
                </v:shape>
                <w:control r:id="rId17" w:name="OptionButton53" w:shapeid="_x0000_i1049"/>
              </w:object>
            </w:r>
            <w:r>
              <w:object w:dxaOrig="1440" w:dyaOrig="1440" w14:anchorId="4DFD5F17">
                <v:shape id="_x0000_i1051" type="#_x0000_t75" style="width:85.5pt;height:18pt" o:ole="">
                  <v:imagedata r:id="rId18" o:title=""/>
                </v:shape>
                <w:control r:id="rId19" w:name="OptionButton63" w:shapeid="_x0000_i1051"/>
              </w:object>
            </w:r>
          </w:p>
          <w:p w:rsidR="00880187" w:rsidRPr="00D01445" w:rsidRDefault="00880187" w:rsidP="00880187">
            <w:pPr>
              <w:ind w:left="0"/>
            </w:pPr>
            <w:r>
              <w:t xml:space="preserve">                                           </w:t>
            </w:r>
            <w:r>
              <w:object w:dxaOrig="1440" w:dyaOrig="1440" w14:anchorId="0C35E141">
                <v:shape id="_x0000_i1053" type="#_x0000_t75" style="width:83.25pt;height:19.5pt" o:ole="">
                  <v:imagedata r:id="rId20" o:title=""/>
                </v:shape>
                <w:control r:id="rId21" w:name="OptionButton73" w:shapeid="_x0000_i1053"/>
              </w:object>
            </w:r>
            <w:r>
              <w:object w:dxaOrig="1440" w:dyaOrig="1440" w14:anchorId="0A0F43AC">
                <v:shape id="_x0000_i1055" type="#_x0000_t75" style="width:75pt;height:18pt" o:ole="">
                  <v:imagedata r:id="rId22" o:title=""/>
                </v:shape>
                <w:control r:id="rId23" w:name="OptionButton83" w:shapeid="_x0000_i1055"/>
              </w:object>
            </w:r>
            <w:r>
              <w:t xml:space="preserve">        </w:t>
            </w:r>
            <w:r>
              <w:object w:dxaOrig="1440" w:dyaOrig="1440" w14:anchorId="06A3D4C9">
                <v:shape id="_x0000_i1057" type="#_x0000_t75" style="width:84pt;height:28.5pt" o:ole="">
                  <v:imagedata r:id="rId24" o:title=""/>
                </v:shape>
                <w:control r:id="rId25" w:name="OptionButton14" w:shapeid="_x0000_i1057"/>
              </w:object>
            </w:r>
            <w:r>
              <w:t xml:space="preserve">  </w:t>
            </w:r>
            <w:r>
              <w:object w:dxaOrig="1440" w:dyaOrig="1440" w14:anchorId="5626D871">
                <v:shape id="_x0000_i1059" type="#_x0000_t75" style="width:108pt;height:18pt" o:ole="">
                  <v:imagedata r:id="rId26" o:title=""/>
                </v:shape>
                <w:control r:id="rId27" w:name="OptionButton113" w:shapeid="_x0000_i1059"/>
              </w:object>
            </w:r>
          </w:p>
          <w:p w:rsidR="00880187" w:rsidRPr="00BF7BBB" w:rsidRDefault="00880187" w:rsidP="00880187">
            <w:pPr>
              <w:pStyle w:val="ListParagraph"/>
              <w:tabs>
                <w:tab w:val="left" w:pos="3140"/>
              </w:tabs>
              <w:ind w:left="2160"/>
              <w:rPr>
                <w:rFonts w:cstheme="minorHAnsi"/>
                <w:sz w:val="20"/>
              </w:rPr>
            </w:pPr>
          </w:p>
        </w:tc>
      </w:tr>
      <w:tr w:rsidR="00880187" w:rsidTr="004D4F4E">
        <w:trPr>
          <w:trHeight w:val="1514"/>
        </w:trPr>
        <w:tc>
          <w:tcPr>
            <w:tcW w:w="11328" w:type="dxa"/>
            <w:tcBorders>
              <w:top w:val="single" w:sz="5" w:space="0" w:color="000000"/>
              <w:left w:val="single" w:sz="5" w:space="0" w:color="000000"/>
              <w:bottom w:val="single" w:sz="5" w:space="0" w:color="000000"/>
              <w:right w:val="single" w:sz="5" w:space="0" w:color="000000"/>
            </w:tcBorders>
          </w:tcPr>
          <w:p w:rsidR="00880187" w:rsidRPr="00BE7045" w:rsidRDefault="00422F58" w:rsidP="00880187">
            <w:pPr>
              <w:tabs>
                <w:tab w:val="left" w:pos="3140"/>
              </w:tabs>
              <w:spacing w:after="160"/>
              <w:ind w:left="0" w:right="0"/>
              <w:contextualSpacing/>
              <w:rPr>
                <w:rFonts w:asciiTheme="minorHAnsi" w:eastAsiaTheme="minorHAnsi" w:hAnsiTheme="minorHAnsi" w:cstheme="minorHAnsi"/>
                <w:b/>
                <w:color w:val="auto"/>
              </w:rPr>
            </w:pPr>
            <w:r>
              <w:rPr>
                <w:rFonts w:asciiTheme="minorHAnsi" w:eastAsiaTheme="minorHAnsi" w:hAnsiTheme="minorHAnsi" w:cstheme="minorBidi"/>
                <w:b/>
                <w:color w:val="auto"/>
              </w:rPr>
              <w:lastRenderedPageBreak/>
              <w:t>11</w:t>
            </w:r>
            <w:r w:rsidR="00880187">
              <w:rPr>
                <w:rFonts w:asciiTheme="minorHAnsi" w:eastAsiaTheme="minorHAnsi" w:hAnsiTheme="minorHAnsi" w:cstheme="minorBidi"/>
                <w:b/>
                <w:color w:val="auto"/>
              </w:rPr>
              <w:t xml:space="preserve">. </w:t>
            </w:r>
            <w:r w:rsidR="00880187" w:rsidRPr="00BE7045">
              <w:rPr>
                <w:rFonts w:asciiTheme="minorHAnsi" w:eastAsiaTheme="minorHAnsi" w:hAnsiTheme="minorHAnsi" w:cstheme="minorBidi"/>
                <w:b/>
                <w:color w:val="auto"/>
              </w:rPr>
              <w:t>For Slum and Blight Projects, how will you verify?</w:t>
            </w:r>
          </w:p>
          <w:p w:rsidR="00880187" w:rsidRPr="00BE7045" w:rsidRDefault="007F2657" w:rsidP="00880187">
            <w:pPr>
              <w:tabs>
                <w:tab w:val="left" w:pos="3140"/>
              </w:tabs>
              <w:spacing w:after="160"/>
              <w:ind w:left="1080" w:right="0"/>
              <w:contextualSpacing/>
              <w:rPr>
                <w:rFonts w:asciiTheme="minorHAnsi" w:eastAsiaTheme="minorHAnsi" w:hAnsiTheme="minorHAnsi" w:cstheme="minorHAnsi"/>
                <w:color w:val="auto"/>
              </w:rPr>
            </w:pPr>
            <w:sdt>
              <w:sdtPr>
                <w:rPr>
                  <w:rFonts w:asciiTheme="minorHAnsi" w:eastAsiaTheme="minorHAnsi" w:hAnsiTheme="minorHAnsi" w:cstheme="minorBidi"/>
                  <w:color w:val="auto"/>
                </w:rPr>
                <w:id w:val="1107613014"/>
                <w14:checkbox>
                  <w14:checked w14:val="0"/>
                  <w14:checkedState w14:val="2612" w14:font="MS Gothic"/>
                  <w14:uncheckedState w14:val="2610" w14:font="MS Gothic"/>
                </w14:checkbox>
              </w:sdtPr>
              <w:sdtEndPr/>
              <w:sdtContent>
                <w:r w:rsidR="00880187">
                  <w:rPr>
                    <w:rFonts w:ascii="MS Gothic" w:eastAsia="MS Gothic" w:hAnsi="MS Gothic" w:cstheme="minorBidi" w:hint="eastAsia"/>
                    <w:color w:val="auto"/>
                  </w:rPr>
                  <w:t>☐</w:t>
                </w:r>
              </w:sdtContent>
            </w:sdt>
            <w:r w:rsidR="00880187" w:rsidRPr="00BE7045">
              <w:rPr>
                <w:rFonts w:asciiTheme="minorHAnsi" w:eastAsiaTheme="minorHAnsi" w:hAnsiTheme="minorHAnsi" w:cstheme="minorBidi"/>
                <w:color w:val="auto"/>
              </w:rPr>
              <w:t>Area – substantial number of deteriorated/</w:t>
            </w:r>
            <w:r w:rsidR="00880187">
              <w:rPr>
                <w:rFonts w:asciiTheme="minorHAnsi" w:eastAsiaTheme="minorHAnsi" w:hAnsiTheme="minorHAnsi" w:cstheme="minorBidi"/>
                <w:color w:val="auto"/>
              </w:rPr>
              <w:t>ag</w:t>
            </w:r>
            <w:r w:rsidR="00880187" w:rsidRPr="00BE7045">
              <w:rPr>
                <w:rFonts w:asciiTheme="minorHAnsi" w:eastAsiaTheme="minorHAnsi" w:hAnsiTheme="minorHAnsi" w:cstheme="minorBidi"/>
                <w:color w:val="auto"/>
              </w:rPr>
              <w:t xml:space="preserve">ing buildings or public improvements in an area. Documentation is attached on the boundaries of the area and the conditions that qualified the area at the time of designation. </w:t>
            </w:r>
          </w:p>
          <w:p w:rsidR="00880187" w:rsidRPr="00BE7045" w:rsidRDefault="007F2657" w:rsidP="00880187">
            <w:pPr>
              <w:tabs>
                <w:tab w:val="left" w:pos="3140"/>
              </w:tabs>
              <w:spacing w:after="160"/>
              <w:ind w:left="1080" w:right="0"/>
              <w:contextualSpacing/>
              <w:rPr>
                <w:rFonts w:asciiTheme="minorHAnsi" w:eastAsiaTheme="minorHAnsi" w:hAnsiTheme="minorHAnsi" w:cstheme="minorHAnsi"/>
                <w:color w:val="auto"/>
              </w:rPr>
            </w:pPr>
            <w:sdt>
              <w:sdtPr>
                <w:rPr>
                  <w:rFonts w:asciiTheme="minorHAnsi" w:eastAsiaTheme="minorHAnsi" w:hAnsiTheme="minorHAnsi" w:cstheme="minorBidi"/>
                  <w:color w:val="auto"/>
                </w:rPr>
                <w:id w:val="-1534725877"/>
                <w14:checkbox>
                  <w14:checked w14:val="0"/>
                  <w14:checkedState w14:val="2612" w14:font="MS Gothic"/>
                  <w14:uncheckedState w14:val="2610" w14:font="MS Gothic"/>
                </w14:checkbox>
              </w:sdtPr>
              <w:sdtEndPr/>
              <w:sdtContent>
                <w:r w:rsidR="005C6329">
                  <w:rPr>
                    <w:rFonts w:ascii="MS Gothic" w:eastAsia="MS Gothic" w:hAnsi="MS Gothic" w:cstheme="minorBidi" w:hint="eastAsia"/>
                    <w:color w:val="auto"/>
                  </w:rPr>
                  <w:t>☐</w:t>
                </w:r>
              </w:sdtContent>
            </w:sdt>
            <w:r w:rsidR="00880187" w:rsidRPr="00BE7045">
              <w:rPr>
                <w:rFonts w:asciiTheme="minorHAnsi" w:eastAsiaTheme="minorHAnsi" w:hAnsiTheme="minorHAnsi" w:cstheme="minorBidi"/>
                <w:color w:val="auto"/>
              </w:rPr>
              <w:t>Spot – spot designation and project</w:t>
            </w:r>
            <w:r w:rsidR="00880187">
              <w:rPr>
                <w:rFonts w:asciiTheme="minorHAnsi" w:eastAsiaTheme="minorHAnsi" w:hAnsiTheme="minorHAnsi" w:cstheme="minorBidi"/>
                <w:color w:val="auto"/>
              </w:rPr>
              <w:t>s that</w:t>
            </w:r>
            <w:r w:rsidR="00880187" w:rsidRPr="00BE7045">
              <w:rPr>
                <w:rFonts w:asciiTheme="minorHAnsi" w:eastAsiaTheme="minorHAnsi" w:hAnsiTheme="minorHAnsi" w:cstheme="minorBidi"/>
                <w:color w:val="auto"/>
              </w:rPr>
              <w:t xml:space="preserve"> qualif</w:t>
            </w:r>
            <w:r w:rsidR="00880187">
              <w:rPr>
                <w:rFonts w:asciiTheme="minorHAnsi" w:eastAsiaTheme="minorHAnsi" w:hAnsiTheme="minorHAnsi" w:cstheme="minorBidi"/>
                <w:color w:val="auto"/>
              </w:rPr>
              <w:t>y</w:t>
            </w:r>
            <w:r w:rsidR="00880187" w:rsidRPr="00BE7045">
              <w:rPr>
                <w:rFonts w:asciiTheme="minorHAnsi" w:eastAsiaTheme="minorHAnsi" w:hAnsiTheme="minorHAnsi" w:cstheme="minorBidi"/>
                <w:color w:val="auto"/>
              </w:rPr>
              <w:t xml:space="preserve"> for acquisition, clearance, relocation, historic preservation or building rehabilitation (limited to the extent necessary to eliminate a specific condition detrimental to public health and safety).</w:t>
            </w:r>
          </w:p>
          <w:p w:rsidR="00880187" w:rsidRPr="009E37CF" w:rsidRDefault="00EE7245" w:rsidP="00880187">
            <w:pPr>
              <w:ind w:left="0"/>
            </w:pPr>
            <w:r>
              <w:rPr>
                <w:noProof/>
              </w:rPr>
              <mc:AlternateContent>
                <mc:Choice Requires="wps">
                  <w:drawing>
                    <wp:anchor distT="0" distB="0" distL="114300" distR="114300" simplePos="0" relativeHeight="251675648" behindDoc="0" locked="0" layoutInCell="1" allowOverlap="1" wp14:anchorId="61A9156B" wp14:editId="2EA78BCE">
                      <wp:simplePos x="0" y="0"/>
                      <wp:positionH relativeFrom="margin">
                        <wp:posOffset>-82550</wp:posOffset>
                      </wp:positionH>
                      <wp:positionV relativeFrom="paragraph">
                        <wp:posOffset>163830</wp:posOffset>
                      </wp:positionV>
                      <wp:extent cx="7207250" cy="372745"/>
                      <wp:effectExtent l="0" t="0" r="0" b="8255"/>
                      <wp:wrapNone/>
                      <wp:docPr id="55" name="Shape 9358"/>
                      <wp:cNvGraphicFramePr/>
                      <a:graphic xmlns:a="http://schemas.openxmlformats.org/drawingml/2006/main">
                        <a:graphicData uri="http://schemas.microsoft.com/office/word/2010/wordprocessingShape">
                          <wps:wsp>
                            <wps:cNvSpPr/>
                            <wps:spPr>
                              <a:xfrm>
                                <a:off x="0" y="0"/>
                                <a:ext cx="7207250" cy="372745"/>
                              </a:xfrm>
                              <a:custGeom>
                                <a:avLst/>
                                <a:gdLst/>
                                <a:ahLst/>
                                <a:cxnLst/>
                                <a:rect l="0" t="0" r="0" b="0"/>
                                <a:pathLst>
                                  <a:path w="7292340" h="352044">
                                    <a:moveTo>
                                      <a:pt x="0" y="0"/>
                                    </a:moveTo>
                                    <a:lnTo>
                                      <a:pt x="7292340" y="0"/>
                                    </a:lnTo>
                                    <a:lnTo>
                                      <a:pt x="7292340" y="352044"/>
                                    </a:lnTo>
                                    <a:lnTo>
                                      <a:pt x="0" y="352044"/>
                                    </a:lnTo>
                                    <a:lnTo>
                                      <a:pt x="0" y="0"/>
                                    </a:lnTo>
                                  </a:path>
                                </a:pathLst>
                              </a:custGeom>
                              <a:solidFill>
                                <a:srgbClr val="39566A"/>
                              </a:solidFill>
                              <a:ln w="0" cap="flat">
                                <a:noFill/>
                                <a:miter lim="127000"/>
                              </a:ln>
                              <a:effectLst/>
                            </wps:spPr>
                            <wps:txbx>
                              <w:txbxContent>
                                <w:p w:rsidR="0051748D" w:rsidRPr="00D02B87" w:rsidRDefault="0051748D" w:rsidP="00D02B87">
                                  <w:pPr>
                                    <w:ind w:left="0"/>
                                    <w:jc w:val="center"/>
                                    <w:rPr>
                                      <w:color w:val="FFFFFF" w:themeColor="background1"/>
                                      <w:sz w:val="48"/>
                                    </w:rPr>
                                  </w:pPr>
                                  <w:r>
                                    <w:t>ujtjuujjuujscazfascsded</w:t>
                                  </w:r>
                                  <w:r>
                                    <w:rPr>
                                      <w:color w:val="FFFFFF" w:themeColor="background1"/>
                                    </w:rPr>
                                    <w:t>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1A9156B" id="_x0000_s1035" style="position:absolute;margin-left:-6.5pt;margin-top:12.9pt;width:567.5pt;height:2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292340,352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" adj="-11796480,,5400" path="m,l7292340,r,352044l,352044,,e" fillcolor="#39566a" stroked="f" strokeweight="0">
                      <v:stroke miterlimit="83231f" joinstyle="miter"/>
                      <v:formulas/>
                      <v:path arrowok="t" o:connecttype="custom" textboxrect="0,0,7292340,352044"/>
                      <v:textbox>
                        <w:txbxContent>
                          <w:p w:rsidR="0051748D" w:rsidRPr="00D02B87" w:rsidRDefault="0051748D" w:rsidP="00D02B87">
                            <w:pPr>
                              <w:ind w:left="0"/>
                              <w:jc w:val="center"/>
                              <w:rPr>
                                <w:color w:val="FFFFFF" w:themeColor="background1"/>
                                <w:sz w:val="48"/>
                              </w:rPr>
                            </w:pPr>
                            <w:r>
                              <w:t>ujtjuujjuujscazfascsded</w:t>
                            </w:r>
                            <w:r>
                              <w:rPr>
                                <w:color w:val="FFFFFF" w:themeColor="background1"/>
                              </w:rPr>
                              <w:t>ed</w:t>
                            </w:r>
                          </w:p>
                        </w:txbxContent>
                      </v:textbox>
                      <w10:wrap anchorx="margin"/>
                    </v:shape>
                  </w:pict>
                </mc:Fallback>
              </mc:AlternateContent>
            </w:r>
          </w:p>
        </w:tc>
      </w:tr>
    </w:tbl>
    <w:tbl>
      <w:tblPr>
        <w:tblStyle w:val="TableGrid"/>
        <w:tblpPr w:leftFromText="180" w:rightFromText="180" w:vertAnchor="text" w:horzAnchor="margin" w:tblpXSpec="center" w:tblpY="573"/>
        <w:tblW w:w="11339" w:type="dxa"/>
        <w:tblInd w:w="0" w:type="dxa"/>
        <w:tblCellMar>
          <w:top w:w="52" w:type="dxa"/>
          <w:left w:w="116" w:type="dxa"/>
          <w:right w:w="115" w:type="dxa"/>
        </w:tblCellMar>
        <w:tblLook w:val="04A0" w:firstRow="1" w:lastRow="0" w:firstColumn="1" w:lastColumn="0" w:noHBand="0" w:noVBand="1"/>
      </w:tblPr>
      <w:tblGrid>
        <w:gridCol w:w="9084"/>
        <w:gridCol w:w="2255"/>
      </w:tblGrid>
      <w:tr w:rsidR="001054ED" w:rsidTr="001054ED">
        <w:trPr>
          <w:trHeight w:val="389"/>
        </w:trPr>
        <w:tc>
          <w:tcPr>
            <w:tcW w:w="9084" w:type="dxa"/>
            <w:tcBorders>
              <w:top w:val="single" w:sz="5" w:space="0" w:color="000000"/>
              <w:left w:val="single" w:sz="5" w:space="0" w:color="000000"/>
              <w:bottom w:val="single" w:sz="4" w:space="0" w:color="FFFFFF" w:themeColor="background1"/>
              <w:right w:val="single" w:sz="5" w:space="0" w:color="000000"/>
            </w:tcBorders>
          </w:tcPr>
          <w:p w:rsidR="001054ED" w:rsidRPr="00FD2DA7" w:rsidRDefault="00A56C51" w:rsidP="00BF7BBB">
            <w:pPr>
              <w:ind w:left="0" w:right="0"/>
              <w:rPr>
                <w:b/>
              </w:rPr>
            </w:pPr>
            <w:r w:rsidRPr="00BF7BBB">
              <w:rPr>
                <w:noProof/>
              </w:rPr>
              <mc:AlternateContent>
                <mc:Choice Requires="wps">
                  <w:drawing>
                    <wp:anchor distT="0" distB="0" distL="114300" distR="114300" simplePos="0" relativeHeight="251694080" behindDoc="0" locked="0" layoutInCell="1" allowOverlap="1" wp14:anchorId="0EEA9D3F" wp14:editId="599F3740">
                      <wp:simplePos x="0" y="0"/>
                      <wp:positionH relativeFrom="column">
                        <wp:posOffset>-227965</wp:posOffset>
                      </wp:positionH>
                      <wp:positionV relativeFrom="paragraph">
                        <wp:posOffset>-372110</wp:posOffset>
                      </wp:positionV>
                      <wp:extent cx="3843020" cy="387680"/>
                      <wp:effectExtent l="0" t="0" r="0" b="0"/>
                      <wp:wrapNone/>
                      <wp:docPr id="9347" name="Text Box 9347"/>
                      <wp:cNvGraphicFramePr/>
                      <a:graphic xmlns:a="http://schemas.openxmlformats.org/drawingml/2006/main">
                        <a:graphicData uri="http://schemas.microsoft.com/office/word/2010/wordprocessingShape">
                          <wps:wsp>
                            <wps:cNvSpPr txBox="1"/>
                            <wps:spPr>
                              <a:xfrm>
                                <a:off x="0" y="0"/>
                                <a:ext cx="3843020" cy="387680"/>
                              </a:xfrm>
                              <a:prstGeom prst="rect">
                                <a:avLst/>
                              </a:prstGeom>
                              <a:noFill/>
                              <a:ln w="6350">
                                <a:noFill/>
                              </a:ln>
                            </wps:spPr>
                            <wps:txbx>
                              <w:txbxContent>
                                <w:p w:rsidR="0051748D" w:rsidRPr="00FD0D0B" w:rsidRDefault="0051748D" w:rsidP="00FD0D0B">
                                  <w:pPr>
                                    <w:pStyle w:val="ListParagraph"/>
                                    <w:numPr>
                                      <w:ilvl w:val="0"/>
                                      <w:numId w:val="10"/>
                                    </w:numPr>
                                    <w:rPr>
                                      <w:rFonts w:cstheme="minorHAnsi"/>
                                      <w:color w:val="FFFFFF" w:themeColor="background1"/>
                                      <w:sz w:val="28"/>
                                    </w:rPr>
                                  </w:pPr>
                                  <w:r w:rsidRPr="00FD0D0B">
                                    <w:rPr>
                                      <w:rFonts w:cstheme="minorHAnsi"/>
                                      <w:color w:val="FFFFFF" w:themeColor="background1"/>
                                      <w:sz w:val="28"/>
                                    </w:rPr>
                                    <w:t>Funding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A9D3F" id="Text Box 9347" o:spid="_x0000_s1036" type="#_x0000_t202" style="position:absolute;margin-left:-17.95pt;margin-top:-29.3pt;width:302.6pt;height:3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" filled="f" stroked="f" strokeweight=".5pt">
                      <v:textbox>
                        <w:txbxContent>
                          <w:p w:rsidR="0051748D" w:rsidRPr="00FD0D0B" w:rsidRDefault="0051748D" w:rsidP="00FD0D0B">
                            <w:pPr>
                              <w:pStyle w:val="ListParagraph"/>
                              <w:numPr>
                                <w:ilvl w:val="0"/>
                                <w:numId w:val="10"/>
                              </w:numPr>
                              <w:rPr>
                                <w:rFonts w:cstheme="minorHAnsi"/>
                                <w:color w:val="FFFFFF" w:themeColor="background1"/>
                                <w:sz w:val="28"/>
                              </w:rPr>
                            </w:pPr>
                            <w:r w:rsidRPr="00FD0D0B">
                              <w:rPr>
                                <w:rFonts w:cstheme="minorHAnsi"/>
                                <w:color w:val="FFFFFF" w:themeColor="background1"/>
                                <w:sz w:val="28"/>
                              </w:rPr>
                              <w:t>Funding Request</w:t>
                            </w:r>
                          </w:p>
                        </w:txbxContent>
                      </v:textbox>
                    </v:shape>
                  </w:pict>
                </mc:Fallback>
              </mc:AlternateContent>
            </w:r>
            <w:r w:rsidR="001054ED" w:rsidRPr="0047204F">
              <w:rPr>
                <w:b/>
              </w:rPr>
              <w:t xml:space="preserve">                                                                                                   </w:t>
            </w:r>
            <w:r w:rsidR="001054ED">
              <w:rPr>
                <w:b/>
              </w:rPr>
              <w:t xml:space="preserve">                                </w:t>
            </w:r>
            <w:r w:rsidR="001054ED" w:rsidRPr="0047204F">
              <w:rPr>
                <w:b/>
              </w:rPr>
              <w:t xml:space="preserve"> CDBG Funds Requested:</w:t>
            </w:r>
          </w:p>
        </w:tc>
        <w:tc>
          <w:tcPr>
            <w:tcW w:w="2255" w:type="dxa"/>
            <w:vMerge w:val="restart"/>
            <w:tcBorders>
              <w:top w:val="single" w:sz="5" w:space="0" w:color="000000"/>
              <w:left w:val="single" w:sz="5" w:space="0" w:color="000000"/>
              <w:right w:val="single" w:sz="5" w:space="0" w:color="000000"/>
            </w:tcBorders>
            <w:vAlign w:val="center"/>
          </w:tcPr>
          <w:p w:rsidR="001054ED" w:rsidRDefault="001054ED" w:rsidP="00D02B87">
            <w:pPr>
              <w:ind w:left="0" w:right="0"/>
            </w:pPr>
            <w:r>
              <w:t>$</w:t>
            </w:r>
            <w:sdt>
              <w:sdtPr>
                <w:rPr>
                  <w:color w:val="2F5496" w:themeColor="accent1" w:themeShade="BF"/>
                </w:rPr>
                <w:id w:val="614333129"/>
                <w:placeholder>
                  <w:docPart w:val="E957C73703D24D738AA928787A76C800"/>
                </w:placeholder>
                <w:showingPlcHdr/>
                <w:text/>
              </w:sdtPr>
              <w:sdtEndPr/>
              <w:sdtContent>
                <w:r w:rsidRPr="00A56C51">
                  <w:rPr>
                    <w:rStyle w:val="PlaceholderText"/>
                    <w:color w:val="2F5496" w:themeColor="accent1" w:themeShade="BF"/>
                  </w:rPr>
                  <w:t>Click or tap here to enter text.</w:t>
                </w:r>
              </w:sdtContent>
            </w:sdt>
          </w:p>
        </w:tc>
      </w:tr>
      <w:tr w:rsidR="001054ED" w:rsidTr="001054ED">
        <w:trPr>
          <w:trHeight w:val="120"/>
        </w:trPr>
        <w:tc>
          <w:tcPr>
            <w:tcW w:w="9084" w:type="dxa"/>
            <w:tcBorders>
              <w:top w:val="single" w:sz="4" w:space="0" w:color="FFFFFF" w:themeColor="background1"/>
              <w:left w:val="single" w:sz="5" w:space="0" w:color="000000"/>
              <w:bottom w:val="single" w:sz="5" w:space="0" w:color="000000"/>
              <w:right w:val="single" w:sz="5" w:space="0" w:color="000000"/>
            </w:tcBorders>
          </w:tcPr>
          <w:p w:rsidR="001054ED" w:rsidRPr="00145FB3" w:rsidRDefault="001054ED" w:rsidP="00BF7BBB">
            <w:pPr>
              <w:ind w:left="0" w:right="0"/>
              <w:rPr>
                <w:b/>
                <w:i/>
                <w:color w:val="C00000"/>
                <w:sz w:val="18"/>
                <w:u w:val="single"/>
              </w:rPr>
            </w:pPr>
            <w:r w:rsidRPr="00145FB3">
              <w:rPr>
                <w:b/>
                <w:i/>
                <w:color w:val="C00000"/>
                <w:sz w:val="18"/>
                <w:u w:val="single"/>
              </w:rPr>
              <w:t>Please note that applications requesting CDBG public service funds must meet a minimum funding request of $50,000.</w:t>
            </w:r>
          </w:p>
        </w:tc>
        <w:tc>
          <w:tcPr>
            <w:tcW w:w="2255" w:type="dxa"/>
            <w:vMerge/>
            <w:tcBorders>
              <w:left w:val="single" w:sz="5" w:space="0" w:color="000000"/>
              <w:bottom w:val="single" w:sz="5" w:space="0" w:color="000000"/>
              <w:right w:val="single" w:sz="5" w:space="0" w:color="000000"/>
            </w:tcBorders>
            <w:vAlign w:val="center"/>
          </w:tcPr>
          <w:p w:rsidR="001054ED" w:rsidRDefault="001054ED" w:rsidP="00D02B87">
            <w:pPr>
              <w:ind w:left="0" w:right="0"/>
            </w:pPr>
          </w:p>
        </w:tc>
      </w:tr>
      <w:tr w:rsidR="001054ED" w:rsidTr="00E6574D">
        <w:trPr>
          <w:trHeight w:val="567"/>
        </w:trPr>
        <w:tc>
          <w:tcPr>
            <w:tcW w:w="9084" w:type="dxa"/>
            <w:tcBorders>
              <w:top w:val="single" w:sz="5" w:space="0" w:color="000000"/>
              <w:left w:val="single" w:sz="5" w:space="0" w:color="000000"/>
              <w:bottom w:val="single" w:sz="5" w:space="0" w:color="000000"/>
              <w:right w:val="single" w:sz="5" w:space="0" w:color="000000"/>
            </w:tcBorders>
            <w:vAlign w:val="center"/>
          </w:tcPr>
          <w:p w:rsidR="001054ED" w:rsidRPr="00FD2DA7" w:rsidRDefault="001054ED" w:rsidP="00BF7BBB">
            <w:pPr>
              <w:ind w:left="0" w:right="0"/>
              <w:rPr>
                <w:b/>
              </w:rPr>
            </w:pPr>
            <w:r w:rsidRPr="00FD2DA7">
              <w:rPr>
                <w:b/>
              </w:rPr>
              <w:t xml:space="preserve">                                                                                                                                               Total project Cost</w:t>
            </w:r>
            <w:r>
              <w:rPr>
                <w:b/>
              </w:rPr>
              <w:t>:</w:t>
            </w:r>
          </w:p>
        </w:tc>
        <w:sdt>
          <w:sdtPr>
            <w:rPr>
              <w:color w:val="2F5496" w:themeColor="accent1" w:themeShade="BF"/>
            </w:rPr>
            <w:id w:val="-1979602137"/>
            <w:placeholder>
              <w:docPart w:val="DefaultPlaceholder_-1854013440"/>
            </w:placeholder>
            <w:showingPlcHdr/>
            <w:text/>
          </w:sdtPr>
          <w:sdtEndPr/>
          <w:sdtContent>
            <w:tc>
              <w:tcPr>
                <w:tcW w:w="2255" w:type="dxa"/>
                <w:tcBorders>
                  <w:top w:val="single" w:sz="5" w:space="0" w:color="000000"/>
                  <w:left w:val="single" w:sz="5" w:space="0" w:color="000000"/>
                  <w:bottom w:val="single" w:sz="5" w:space="0" w:color="000000"/>
                  <w:right w:val="single" w:sz="5" w:space="0" w:color="000000"/>
                </w:tcBorders>
                <w:vAlign w:val="center"/>
              </w:tcPr>
              <w:p w:rsidR="001054ED" w:rsidRPr="00A4274D" w:rsidRDefault="00C07EA0" w:rsidP="00D02B87">
                <w:pPr>
                  <w:ind w:left="0" w:right="0"/>
                  <w:rPr>
                    <w:color w:val="2F5496" w:themeColor="accent1" w:themeShade="BF"/>
                  </w:rPr>
                </w:pPr>
                <w:r w:rsidRPr="00154DC2">
                  <w:rPr>
                    <w:rStyle w:val="PlaceholderText"/>
                    <w:rFonts w:eastAsiaTheme="minorEastAsia"/>
                  </w:rPr>
                  <w:t>Click or tap here to enter text.</w:t>
                </w:r>
              </w:p>
            </w:tc>
          </w:sdtContent>
        </w:sdt>
      </w:tr>
      <w:tr w:rsidR="001054ED" w:rsidTr="00A56C51">
        <w:trPr>
          <w:trHeight w:val="566"/>
        </w:trPr>
        <w:tc>
          <w:tcPr>
            <w:tcW w:w="11339" w:type="dxa"/>
            <w:gridSpan w:val="2"/>
            <w:tcBorders>
              <w:top w:val="single" w:sz="5" w:space="0" w:color="000000"/>
              <w:left w:val="single" w:sz="5" w:space="0" w:color="000000"/>
              <w:bottom w:val="single" w:sz="5" w:space="0" w:color="000000"/>
              <w:right w:val="single" w:sz="5" w:space="0" w:color="000000"/>
            </w:tcBorders>
          </w:tcPr>
          <w:p w:rsidR="001054ED" w:rsidRDefault="001054ED" w:rsidP="00D02B87">
            <w:pPr>
              <w:ind w:left="7" w:right="0"/>
              <w:rPr>
                <w:b/>
              </w:rPr>
            </w:pPr>
            <w:r>
              <w:rPr>
                <w:b/>
              </w:rPr>
              <w:t xml:space="preserve">12. </w:t>
            </w:r>
            <w:r w:rsidRPr="00FD2DA7">
              <w:rPr>
                <w:b/>
              </w:rPr>
              <w:t>Describe any funds already committed to the project:</w:t>
            </w:r>
          </w:p>
          <w:sdt>
            <w:sdtPr>
              <w:rPr>
                <w:color w:val="2F5496" w:themeColor="accent1" w:themeShade="BF"/>
              </w:rPr>
              <w:id w:val="2016420336"/>
              <w:placeholder>
                <w:docPart w:val="06483104F1344B6393345101648C1060"/>
              </w:placeholder>
              <w:showingPlcHdr/>
              <w:text w:multiLine="1"/>
            </w:sdtPr>
            <w:sdtEndPr/>
            <w:sdtContent>
              <w:p w:rsidR="001054ED" w:rsidRDefault="001054ED" w:rsidP="00D02B87">
                <w:pPr>
                  <w:ind w:left="7" w:right="0"/>
                  <w:rPr>
                    <w:b/>
                  </w:rPr>
                </w:pPr>
                <w:r w:rsidRPr="00F73210">
                  <w:rPr>
                    <w:rStyle w:val="PlaceholderText"/>
                  </w:rPr>
                  <w:t>Click or tap here to enter text.</w:t>
                </w:r>
              </w:p>
            </w:sdtContent>
          </w:sdt>
          <w:p w:rsidR="001054ED" w:rsidRPr="00FD2DA7" w:rsidRDefault="001054ED" w:rsidP="00D02B87">
            <w:pPr>
              <w:ind w:left="7" w:right="0"/>
              <w:rPr>
                <w:b/>
              </w:rPr>
            </w:pPr>
          </w:p>
        </w:tc>
      </w:tr>
      <w:tr w:rsidR="00571A39" w:rsidTr="00E6574D">
        <w:trPr>
          <w:trHeight w:val="804"/>
        </w:trPr>
        <w:tc>
          <w:tcPr>
            <w:tcW w:w="11339" w:type="dxa"/>
            <w:gridSpan w:val="2"/>
            <w:tcBorders>
              <w:top w:val="single" w:sz="5" w:space="0" w:color="000000"/>
              <w:left w:val="single" w:sz="5" w:space="0" w:color="000000"/>
              <w:bottom w:val="single" w:sz="5" w:space="0" w:color="000000"/>
              <w:right w:val="single" w:sz="5" w:space="0" w:color="000000"/>
            </w:tcBorders>
          </w:tcPr>
          <w:p w:rsidR="00571A39" w:rsidRDefault="00571A39" w:rsidP="00D02B87">
            <w:pPr>
              <w:ind w:left="7" w:right="0"/>
              <w:rPr>
                <w:b/>
                <w:i/>
              </w:rPr>
            </w:pPr>
            <w:r>
              <w:rPr>
                <w:b/>
              </w:rPr>
              <w:t xml:space="preserve">13. </w:t>
            </w:r>
            <w:r>
              <w:t xml:space="preserve"> </w:t>
            </w:r>
            <w:r w:rsidRPr="00571A39">
              <w:rPr>
                <w:b/>
              </w:rPr>
              <w:t>Do you have the financial capacity and funds available to provide a 25% match if awarded the full amount you requested in the application?</w:t>
            </w:r>
            <w:r>
              <w:t xml:space="preserve"> </w:t>
            </w:r>
            <w:r w:rsidRPr="00571A39">
              <w:rPr>
                <w:b/>
                <w:i/>
              </w:rPr>
              <w:t>(in-kind support cannot be included as a source for matching)</w:t>
            </w:r>
          </w:p>
          <w:sdt>
            <w:sdtPr>
              <w:rPr>
                <w:b/>
              </w:rPr>
              <w:id w:val="610709456"/>
              <w:placeholder>
                <w:docPart w:val="DefaultPlaceholder_-1854013440"/>
              </w:placeholder>
              <w:showingPlcHdr/>
              <w:text/>
            </w:sdtPr>
            <w:sdtEndPr/>
            <w:sdtContent>
              <w:p w:rsidR="00C07EA0" w:rsidRDefault="00C07EA0" w:rsidP="00D02B87">
                <w:pPr>
                  <w:ind w:left="7" w:right="0"/>
                  <w:rPr>
                    <w:b/>
                  </w:rPr>
                </w:pPr>
                <w:r w:rsidRPr="00C07EA0">
                  <w:rPr>
                    <w:rStyle w:val="PlaceholderText"/>
                    <w:rFonts w:eastAsiaTheme="minorEastAsia"/>
                    <w:color w:val="2F5496" w:themeColor="accent1" w:themeShade="BF"/>
                  </w:rPr>
                  <w:t>Click or tap here to enter text.</w:t>
                </w:r>
              </w:p>
            </w:sdtContent>
          </w:sdt>
        </w:tc>
      </w:tr>
      <w:tr w:rsidR="001054ED" w:rsidTr="00A56C51">
        <w:trPr>
          <w:trHeight w:val="746"/>
        </w:trPr>
        <w:tc>
          <w:tcPr>
            <w:tcW w:w="11339" w:type="dxa"/>
            <w:gridSpan w:val="2"/>
            <w:tcBorders>
              <w:top w:val="single" w:sz="5" w:space="0" w:color="000000"/>
              <w:left w:val="single" w:sz="5" w:space="0" w:color="000000"/>
              <w:bottom w:val="single" w:sz="5" w:space="0" w:color="000000"/>
              <w:right w:val="single" w:sz="5" w:space="0" w:color="000000"/>
            </w:tcBorders>
          </w:tcPr>
          <w:p w:rsidR="001054ED" w:rsidRDefault="001054ED" w:rsidP="0069161D">
            <w:pPr>
              <w:ind w:left="7" w:right="0"/>
              <w:rPr>
                <w:b/>
              </w:rPr>
            </w:pPr>
            <w:r w:rsidRPr="0069161D">
              <w:rPr>
                <w:b/>
              </w:rPr>
              <w:t>1</w:t>
            </w:r>
            <w:r w:rsidR="00571A39">
              <w:rPr>
                <w:b/>
              </w:rPr>
              <w:t>4</w:t>
            </w:r>
            <w:r w:rsidRPr="0069161D">
              <w:rPr>
                <w:b/>
              </w:rPr>
              <w:t>. Will you be able to proceed with your project if you only receive a portion of funds requested?</w:t>
            </w:r>
          </w:p>
          <w:sdt>
            <w:sdtPr>
              <w:rPr>
                <w:color w:val="2F5496" w:themeColor="accent1" w:themeShade="BF"/>
              </w:rPr>
              <w:id w:val="1192413274"/>
              <w:placeholder>
                <w:docPart w:val="7B4DDADB1EBE48F7BD2B4FEF31D89D9E"/>
              </w:placeholder>
              <w:showingPlcHdr/>
              <w:text w:multiLine="1"/>
            </w:sdtPr>
            <w:sdtEndPr/>
            <w:sdtContent>
              <w:p w:rsidR="001054ED" w:rsidRDefault="001054ED" w:rsidP="0069161D">
                <w:pPr>
                  <w:ind w:left="7" w:right="0"/>
                  <w:rPr>
                    <w:b/>
                  </w:rPr>
                </w:pPr>
                <w:r w:rsidRPr="00F73210">
                  <w:rPr>
                    <w:rStyle w:val="PlaceholderText"/>
                  </w:rPr>
                  <w:t>Click or tap here to enter text.</w:t>
                </w:r>
              </w:p>
            </w:sdtContent>
          </w:sdt>
          <w:p w:rsidR="001054ED" w:rsidRPr="0069161D" w:rsidRDefault="001054ED" w:rsidP="0069161D">
            <w:pPr>
              <w:ind w:left="7" w:right="0"/>
              <w:rPr>
                <w:b/>
              </w:rPr>
            </w:pPr>
          </w:p>
        </w:tc>
      </w:tr>
      <w:tr w:rsidR="001054ED" w:rsidTr="00BD7478">
        <w:trPr>
          <w:trHeight w:val="627"/>
        </w:trPr>
        <w:tc>
          <w:tcPr>
            <w:tcW w:w="11339" w:type="dxa"/>
            <w:gridSpan w:val="2"/>
            <w:tcBorders>
              <w:top w:val="single" w:sz="5" w:space="0" w:color="000000"/>
              <w:left w:val="single" w:sz="5" w:space="0" w:color="000000"/>
              <w:bottom w:val="single" w:sz="5" w:space="0" w:color="000000"/>
              <w:right w:val="single" w:sz="5" w:space="0" w:color="000000"/>
            </w:tcBorders>
          </w:tcPr>
          <w:p w:rsidR="001054ED" w:rsidRPr="0069161D" w:rsidRDefault="001054ED" w:rsidP="0069161D">
            <w:pPr>
              <w:ind w:left="7" w:right="0"/>
              <w:rPr>
                <w:b/>
              </w:rPr>
            </w:pPr>
            <w:r>
              <w:rPr>
                <w:noProof/>
              </w:rPr>
              <mc:AlternateContent>
                <mc:Choice Requires="wps">
                  <w:drawing>
                    <wp:anchor distT="0" distB="0" distL="114300" distR="114300" simplePos="0" relativeHeight="251705344" behindDoc="0" locked="0" layoutInCell="1" allowOverlap="1" wp14:anchorId="6C9E12D6" wp14:editId="07459D26">
                      <wp:simplePos x="0" y="0"/>
                      <wp:positionH relativeFrom="margin">
                        <wp:posOffset>-80010</wp:posOffset>
                      </wp:positionH>
                      <wp:positionV relativeFrom="paragraph">
                        <wp:posOffset>-28575</wp:posOffset>
                      </wp:positionV>
                      <wp:extent cx="7207250" cy="428625"/>
                      <wp:effectExtent l="0" t="0" r="0" b="9525"/>
                      <wp:wrapNone/>
                      <wp:docPr id="9" name="Shape 9358"/>
                      <wp:cNvGraphicFramePr/>
                      <a:graphic xmlns:a="http://schemas.openxmlformats.org/drawingml/2006/main">
                        <a:graphicData uri="http://schemas.microsoft.com/office/word/2010/wordprocessingShape">
                          <wps:wsp>
                            <wps:cNvSpPr/>
                            <wps:spPr>
                              <a:xfrm>
                                <a:off x="0" y="0"/>
                                <a:ext cx="7207250" cy="428625"/>
                              </a:xfrm>
                              <a:custGeom>
                                <a:avLst/>
                                <a:gdLst/>
                                <a:ahLst/>
                                <a:cxnLst/>
                                <a:rect l="0" t="0" r="0" b="0"/>
                                <a:pathLst>
                                  <a:path w="7292340" h="352044">
                                    <a:moveTo>
                                      <a:pt x="0" y="0"/>
                                    </a:moveTo>
                                    <a:lnTo>
                                      <a:pt x="7292340" y="0"/>
                                    </a:lnTo>
                                    <a:lnTo>
                                      <a:pt x="7292340" y="352044"/>
                                    </a:lnTo>
                                    <a:lnTo>
                                      <a:pt x="0" y="352044"/>
                                    </a:lnTo>
                                    <a:lnTo>
                                      <a:pt x="0" y="0"/>
                                    </a:lnTo>
                                  </a:path>
                                </a:pathLst>
                              </a:custGeom>
                              <a:solidFill>
                                <a:srgbClr val="39566A"/>
                              </a:solidFill>
                              <a:ln w="0" cap="flat">
                                <a:noFill/>
                                <a:miter lim="127000"/>
                              </a:ln>
                              <a:effectLst/>
                            </wps:spPr>
                            <wps:txbx>
                              <w:txbxContent>
                                <w:p w:rsidR="001054ED" w:rsidRPr="00D02B87" w:rsidRDefault="001054ED" w:rsidP="00BD7478">
                                  <w:pPr>
                                    <w:ind w:left="0"/>
                                    <w:jc w:val="center"/>
                                    <w:rPr>
                                      <w:color w:val="FFFFFF" w:themeColor="background1"/>
                                      <w:sz w:val="48"/>
                                    </w:rPr>
                                  </w:pPr>
                                  <w:r w:rsidRPr="00BD7478">
                                    <w:rPr>
                                      <w:noProof/>
                                    </w:rPr>
                                    <w:drawing>
                                      <wp:inline distT="0" distB="0" distL="0" distR="0" wp14:anchorId="732B4582" wp14:editId="5E1675B9">
                                        <wp:extent cx="0" cy="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C9E12D6" id="_x0000_s1037" style="position:absolute;left:0;text-align:left;margin-left:-6.3pt;margin-top:-2.25pt;width:567.5pt;height:33.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292340,352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" adj="-11796480,,5400" path="m,l7292340,r,352044l,352044,,e" fillcolor="#39566a" stroked="f" strokeweight="0">
                      <v:stroke miterlimit="83231f" joinstyle="miter"/>
                      <v:formulas/>
                      <v:path arrowok="t" o:connecttype="custom" textboxrect="0,0,7292340,352044"/>
                      <v:textbox>
                        <w:txbxContent>
                          <w:p w:rsidR="001054ED" w:rsidRPr="00D02B87" w:rsidRDefault="001054ED" w:rsidP="00BD7478">
                            <w:pPr>
                              <w:ind w:left="0"/>
                              <w:jc w:val="center"/>
                              <w:rPr>
                                <w:color w:val="FFFFFF" w:themeColor="background1"/>
                                <w:sz w:val="48"/>
                              </w:rPr>
                            </w:pPr>
                            <w:r w:rsidRPr="00BD7478">
                              <w:rPr>
                                <w:noProof/>
                              </w:rPr>
                              <w:drawing>
                                <wp:inline distT="0" distB="0" distL="0" distR="0" wp14:anchorId="732B4582" wp14:editId="5E1675B9">
                                  <wp:extent cx="0" cy="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sidRPr="00FD0D0B">
              <w:rPr>
                <w:noProof/>
              </w:rPr>
              <mc:AlternateContent>
                <mc:Choice Requires="wps">
                  <w:drawing>
                    <wp:anchor distT="0" distB="0" distL="114300" distR="114300" simplePos="0" relativeHeight="251706368" behindDoc="0" locked="0" layoutInCell="1" allowOverlap="1" wp14:anchorId="14AA6298" wp14:editId="67952600">
                      <wp:simplePos x="0" y="0"/>
                      <wp:positionH relativeFrom="column">
                        <wp:posOffset>-272732</wp:posOffset>
                      </wp:positionH>
                      <wp:positionV relativeFrom="paragraph">
                        <wp:posOffset>40005</wp:posOffset>
                      </wp:positionV>
                      <wp:extent cx="3843362" cy="301984"/>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3843362" cy="301984"/>
                              </a:xfrm>
                              <a:prstGeom prst="rect">
                                <a:avLst/>
                              </a:prstGeom>
                              <a:noFill/>
                              <a:ln w="6350">
                                <a:noFill/>
                              </a:ln>
                            </wps:spPr>
                            <wps:txbx>
                              <w:txbxContent>
                                <w:p w:rsidR="001054ED" w:rsidRPr="00BD7478" w:rsidRDefault="001054ED" w:rsidP="00BD7478">
                                  <w:pPr>
                                    <w:pStyle w:val="ListParagraph"/>
                                    <w:numPr>
                                      <w:ilvl w:val="0"/>
                                      <w:numId w:val="11"/>
                                    </w:numPr>
                                    <w:rPr>
                                      <w:rFonts w:cstheme="minorHAnsi"/>
                                      <w:color w:val="FFFFFF" w:themeColor="background1"/>
                                      <w:sz w:val="28"/>
                                    </w:rPr>
                                  </w:pPr>
                                  <w:r>
                                    <w:rPr>
                                      <w:rFonts w:cstheme="minorHAnsi"/>
                                      <w:color w:val="FFFFFF" w:themeColor="background1"/>
                                      <w:sz w:val="28"/>
                                    </w:rPr>
                                    <w:t>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6298" id="Text Box 13" o:spid="_x0000_s1038" type="#_x0000_t202" style="position:absolute;left:0;text-align:left;margin-left:-21.45pt;margin-top:3.15pt;width:302.65pt;height:2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" filled="f" stroked="f" strokeweight=".5pt">
                      <v:textbox>
                        <w:txbxContent>
                          <w:p w:rsidR="001054ED" w:rsidRPr="00BD7478" w:rsidRDefault="001054ED" w:rsidP="00BD7478">
                            <w:pPr>
                              <w:pStyle w:val="ListParagraph"/>
                              <w:numPr>
                                <w:ilvl w:val="0"/>
                                <w:numId w:val="11"/>
                              </w:numPr>
                              <w:rPr>
                                <w:rFonts w:cstheme="minorHAnsi"/>
                                <w:color w:val="FFFFFF" w:themeColor="background1"/>
                                <w:sz w:val="28"/>
                              </w:rPr>
                            </w:pPr>
                            <w:r>
                              <w:rPr>
                                <w:rFonts w:cstheme="minorHAnsi"/>
                                <w:color w:val="FFFFFF" w:themeColor="background1"/>
                                <w:sz w:val="28"/>
                              </w:rPr>
                              <w:t>Additional Information</w:t>
                            </w:r>
                          </w:p>
                        </w:txbxContent>
                      </v:textbox>
                    </v:shape>
                  </w:pict>
                </mc:Fallback>
              </mc:AlternateContent>
            </w:r>
          </w:p>
        </w:tc>
      </w:tr>
      <w:tr w:rsidR="001054ED" w:rsidTr="007035B8">
        <w:trPr>
          <w:trHeight w:val="950"/>
        </w:trPr>
        <w:tc>
          <w:tcPr>
            <w:tcW w:w="11339" w:type="dxa"/>
            <w:gridSpan w:val="2"/>
            <w:tcBorders>
              <w:top w:val="single" w:sz="5" w:space="0" w:color="000000"/>
              <w:left w:val="single" w:sz="5" w:space="0" w:color="000000"/>
              <w:bottom w:val="single" w:sz="5" w:space="0" w:color="000000"/>
              <w:right w:val="single" w:sz="5" w:space="0" w:color="000000"/>
            </w:tcBorders>
          </w:tcPr>
          <w:p w:rsidR="001054ED" w:rsidRDefault="001054ED" w:rsidP="0069161D">
            <w:pPr>
              <w:ind w:left="7" w:right="0"/>
              <w:rPr>
                <w:b/>
              </w:rPr>
            </w:pPr>
            <w:r w:rsidRPr="00A13906">
              <w:rPr>
                <w:b/>
              </w:rPr>
              <w:t>1</w:t>
            </w:r>
            <w:r w:rsidR="00571A39">
              <w:rPr>
                <w:b/>
              </w:rPr>
              <w:t>5</w:t>
            </w:r>
            <w:r w:rsidRPr="00A13906">
              <w:rPr>
                <w:b/>
              </w:rPr>
              <w:t>. In the last year, has your organization received funding from Richland County? Please list grants you applied for in the last 18 months or any current funding you are receiving from the county:</w:t>
            </w:r>
          </w:p>
          <w:sdt>
            <w:sdtPr>
              <w:rPr>
                <w:color w:val="2F5496" w:themeColor="accent1" w:themeShade="BF"/>
              </w:rPr>
              <w:id w:val="-1552608968"/>
              <w:placeholder>
                <w:docPart w:val="BC7E6E1C435D4E549F0587061C52B518"/>
              </w:placeholder>
              <w:showingPlcHdr/>
              <w:text w:multiLine="1"/>
            </w:sdtPr>
            <w:sdtEndPr/>
            <w:sdtContent>
              <w:p w:rsidR="001054ED" w:rsidRPr="0069161D" w:rsidRDefault="001054ED" w:rsidP="0069161D">
                <w:pPr>
                  <w:ind w:left="7" w:right="0"/>
                  <w:rPr>
                    <w:b/>
                  </w:rPr>
                </w:pPr>
                <w:r w:rsidRPr="00F73210">
                  <w:rPr>
                    <w:rStyle w:val="PlaceholderText"/>
                  </w:rPr>
                  <w:t>Click or tap here to enter text.</w:t>
                </w:r>
              </w:p>
            </w:sdtContent>
          </w:sdt>
        </w:tc>
      </w:tr>
      <w:tr w:rsidR="001054ED" w:rsidTr="00EF36DB">
        <w:trPr>
          <w:trHeight w:val="4883"/>
        </w:trPr>
        <w:tc>
          <w:tcPr>
            <w:tcW w:w="11339" w:type="dxa"/>
            <w:gridSpan w:val="2"/>
            <w:tcBorders>
              <w:top w:val="single" w:sz="5" w:space="0" w:color="000000"/>
              <w:left w:val="single" w:sz="5" w:space="0" w:color="000000"/>
              <w:bottom w:val="single" w:sz="5" w:space="0" w:color="000000"/>
              <w:right w:val="single" w:sz="5" w:space="0" w:color="000000"/>
            </w:tcBorders>
          </w:tcPr>
          <w:p w:rsidR="001054ED" w:rsidRPr="00E6574D" w:rsidRDefault="001054ED" w:rsidP="00E6574D">
            <w:pPr>
              <w:ind w:left="7" w:right="0"/>
              <w:rPr>
                <w:b/>
              </w:rPr>
            </w:pPr>
            <w:r w:rsidRPr="00E6574D">
              <w:rPr>
                <w:b/>
              </w:rPr>
              <w:t>1</w:t>
            </w:r>
            <w:r w:rsidR="00571A39">
              <w:rPr>
                <w:b/>
              </w:rPr>
              <w:t>6</w:t>
            </w:r>
            <w:r w:rsidRPr="00E6574D">
              <w:rPr>
                <w:b/>
              </w:rPr>
              <w:t>. CDBG Awards are disbursed as reimbursements. Community Development is seeking projects that can easily expend</w:t>
            </w:r>
            <w:r>
              <w:rPr>
                <w:b/>
              </w:rPr>
              <w:t xml:space="preserve"> funds</w:t>
            </w:r>
            <w:r w:rsidRPr="00E6574D">
              <w:rPr>
                <w:b/>
              </w:rPr>
              <w:t xml:space="preserve"> by September </w:t>
            </w:r>
            <w:r>
              <w:rPr>
                <w:b/>
              </w:rPr>
              <w:t>1</w:t>
            </w:r>
            <w:r w:rsidRPr="00E6574D">
              <w:rPr>
                <w:b/>
              </w:rPr>
              <w:t>, 2024, although infrastructure projects that require 12+ months will still be considered. Please describe any potential barriers or advantages that exist for your organization to expend CDBG funds in a timely and efficient manner</w:t>
            </w:r>
            <w:r>
              <w:rPr>
                <w:b/>
              </w:rPr>
              <w:t>.</w:t>
            </w:r>
          </w:p>
          <w:p w:rsidR="001054ED" w:rsidRPr="00E6574D" w:rsidRDefault="001054ED" w:rsidP="00E6574D">
            <w:pPr>
              <w:ind w:left="7" w:right="0"/>
              <w:rPr>
                <w:b/>
                <w:i/>
              </w:rPr>
            </w:pPr>
            <w:r w:rsidRPr="00E6574D">
              <w:rPr>
                <w:b/>
                <w:i/>
              </w:rPr>
              <w:t>(Consider organizational capacity, expected budget expenses, contracting or construction requirements, and other project elements with built-in delays):</w:t>
            </w:r>
          </w:p>
          <w:sdt>
            <w:sdtPr>
              <w:rPr>
                <w:color w:val="2F5496" w:themeColor="accent1" w:themeShade="BF"/>
              </w:rPr>
              <w:id w:val="-1966960867"/>
              <w:placeholder>
                <w:docPart w:val="939B83B7E7DE47068D28A2E171C891EB"/>
              </w:placeholder>
              <w:showingPlcHdr/>
              <w:text w:multiLine="1"/>
            </w:sdtPr>
            <w:sdtEndPr/>
            <w:sdtContent>
              <w:p w:rsidR="001054ED" w:rsidRPr="00E6574D" w:rsidRDefault="001054ED" w:rsidP="00E6574D">
                <w:pPr>
                  <w:ind w:left="7" w:right="0"/>
                  <w:rPr>
                    <w:b/>
                  </w:rPr>
                </w:pPr>
                <w:r w:rsidRPr="00F73210">
                  <w:rPr>
                    <w:rStyle w:val="PlaceholderText"/>
                  </w:rPr>
                  <w:t>Click or tap here to enter text.</w:t>
                </w:r>
              </w:p>
            </w:sdtContent>
          </w:sdt>
          <w:p w:rsidR="001054ED" w:rsidRPr="00A13906" w:rsidRDefault="001054ED" w:rsidP="00E6574D">
            <w:pPr>
              <w:ind w:left="7" w:right="0"/>
              <w:rPr>
                <w:b/>
              </w:rPr>
            </w:pPr>
            <w:r w:rsidRPr="00E6574D">
              <w:rPr>
                <w:b/>
              </w:rPr>
              <w:t> </w:t>
            </w:r>
          </w:p>
        </w:tc>
      </w:tr>
      <w:tr w:rsidR="001054ED" w:rsidTr="00E6574D">
        <w:trPr>
          <w:trHeight w:val="381"/>
        </w:trPr>
        <w:tc>
          <w:tcPr>
            <w:tcW w:w="11339" w:type="dxa"/>
            <w:gridSpan w:val="2"/>
            <w:tcBorders>
              <w:top w:val="single" w:sz="5" w:space="0" w:color="000000"/>
              <w:left w:val="single" w:sz="5" w:space="0" w:color="000000"/>
              <w:bottom w:val="single" w:sz="5" w:space="0" w:color="000000"/>
              <w:right w:val="single" w:sz="5" w:space="0" w:color="000000"/>
            </w:tcBorders>
          </w:tcPr>
          <w:p w:rsidR="001054ED" w:rsidRPr="00BB329E" w:rsidRDefault="00BB329E" w:rsidP="00E6574D">
            <w:pPr>
              <w:ind w:left="7" w:right="0"/>
              <w:jc w:val="center"/>
              <w:rPr>
                <w:b/>
                <w:color w:val="C00000"/>
                <w:sz w:val="18"/>
              </w:rPr>
            </w:pPr>
            <w:r>
              <w:rPr>
                <w:b/>
                <w:color w:val="C00000"/>
                <w:sz w:val="18"/>
              </w:rPr>
              <w:t xml:space="preserve">The deadline for applications is </w:t>
            </w:r>
            <w:r w:rsidR="00B9750F">
              <w:rPr>
                <w:b/>
                <w:color w:val="C00000"/>
                <w:sz w:val="18"/>
              </w:rPr>
              <w:t>Monday</w:t>
            </w:r>
            <w:r>
              <w:rPr>
                <w:b/>
                <w:color w:val="C00000"/>
                <w:sz w:val="18"/>
              </w:rPr>
              <w:t xml:space="preserve">, </w:t>
            </w:r>
            <w:r w:rsidR="00B9750F">
              <w:rPr>
                <w:b/>
                <w:color w:val="C00000"/>
                <w:sz w:val="18"/>
              </w:rPr>
              <w:t>September</w:t>
            </w:r>
            <w:r>
              <w:rPr>
                <w:b/>
                <w:color w:val="C00000"/>
                <w:sz w:val="18"/>
              </w:rPr>
              <w:t xml:space="preserve"> </w:t>
            </w:r>
            <w:r w:rsidR="00B9750F">
              <w:rPr>
                <w:b/>
                <w:color w:val="C00000"/>
                <w:sz w:val="18"/>
              </w:rPr>
              <w:t>4</w:t>
            </w:r>
            <w:r>
              <w:rPr>
                <w:b/>
                <w:color w:val="C00000"/>
                <w:sz w:val="18"/>
              </w:rPr>
              <w:t xml:space="preserve">, 2023 at 11:59pm. Please note that applications submitted after 11:59 p.m. will not be Accepted. Please email all applications including attachments to </w:t>
            </w:r>
            <w:hyperlink r:id="rId30" w:history="1">
              <w:r w:rsidRPr="00BD48F6">
                <w:rPr>
                  <w:rStyle w:val="Hyperlink"/>
                  <w:b/>
                  <w:sz w:val="18"/>
                </w:rPr>
                <w:t>CommunityDevelopmentInfo@richlandcounty</w:t>
              </w:r>
              <w:r w:rsidR="007F2657">
                <w:rPr>
                  <w:rStyle w:val="Hyperlink"/>
                  <w:b/>
                  <w:sz w:val="18"/>
                </w:rPr>
                <w:t>sc</w:t>
              </w:r>
              <w:r w:rsidRPr="00BD48F6">
                <w:rPr>
                  <w:rStyle w:val="Hyperlink"/>
                  <w:b/>
                  <w:sz w:val="18"/>
                </w:rPr>
                <w:t>.gov</w:t>
              </w:r>
            </w:hyperlink>
            <w:r>
              <w:rPr>
                <w:b/>
                <w:color w:val="C00000"/>
                <w:sz w:val="18"/>
              </w:rPr>
              <w:t xml:space="preserve"> </w:t>
            </w:r>
          </w:p>
        </w:tc>
      </w:tr>
      <w:bookmarkEnd w:id="0"/>
      <w:bookmarkEnd w:id="1"/>
    </w:tbl>
    <w:p w:rsidR="00C532A7" w:rsidRPr="00C532A7" w:rsidRDefault="00C532A7" w:rsidP="00E6574D">
      <w:pPr>
        <w:ind w:left="0"/>
      </w:pPr>
    </w:p>
    <w:sectPr w:rsidR="00C532A7" w:rsidRPr="00C532A7">
      <w:pgSz w:w="12240" w:h="15840"/>
      <w:pgMar w:top="102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48D" w:rsidRDefault="0051748D" w:rsidP="00FD0D0B">
      <w:pPr>
        <w:spacing w:line="240" w:lineRule="auto"/>
      </w:pPr>
      <w:r>
        <w:separator/>
      </w:r>
    </w:p>
  </w:endnote>
  <w:endnote w:type="continuationSeparator" w:id="0">
    <w:p w:rsidR="0051748D" w:rsidRDefault="0051748D" w:rsidP="00FD0D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48D" w:rsidRDefault="0051748D" w:rsidP="00FD0D0B">
      <w:pPr>
        <w:spacing w:line="240" w:lineRule="auto"/>
      </w:pPr>
      <w:r>
        <w:separator/>
      </w:r>
    </w:p>
  </w:footnote>
  <w:footnote w:type="continuationSeparator" w:id="0">
    <w:p w:rsidR="0051748D" w:rsidRDefault="0051748D" w:rsidP="00FD0D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24B0"/>
    <w:multiLevelType w:val="hybridMultilevel"/>
    <w:tmpl w:val="4CFA751C"/>
    <w:lvl w:ilvl="0" w:tplc="36FA64A2">
      <w:start w:val="1"/>
      <w:numFmt w:val="bullet"/>
      <w:lvlText w:val="o"/>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415B4B"/>
    <w:multiLevelType w:val="hybridMultilevel"/>
    <w:tmpl w:val="4126B8AE"/>
    <w:lvl w:ilvl="0" w:tplc="36FA64A2">
      <w:start w:val="1"/>
      <w:numFmt w:val="bullet"/>
      <w:lvlText w:val="o"/>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3676AA"/>
    <w:multiLevelType w:val="hybridMultilevel"/>
    <w:tmpl w:val="57BE69E4"/>
    <w:lvl w:ilvl="0" w:tplc="0AB0690A">
      <w:start w:val="1"/>
      <w:numFmt w:val="bullet"/>
      <w:lvlText w:val=""/>
      <w:lvlJc w:val="left"/>
      <w:pPr>
        <w:ind w:left="1440" w:hanging="360"/>
      </w:pPr>
      <w:rPr>
        <w:rFonts w:ascii="Wingdings" w:hAnsi="Wingdings" w:hint="default"/>
        <w:b w:val="0"/>
        <w:sz w:val="21"/>
        <w:szCs w:val="21"/>
      </w:rPr>
    </w:lvl>
    <w:lvl w:ilvl="1" w:tplc="04090003">
      <w:start w:val="1"/>
      <w:numFmt w:val="bullet"/>
      <w:lvlText w:val="o"/>
      <w:lvlJc w:val="left"/>
      <w:pPr>
        <w:ind w:left="216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313891"/>
    <w:multiLevelType w:val="hybridMultilevel"/>
    <w:tmpl w:val="0328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34E0C"/>
    <w:multiLevelType w:val="hybridMultilevel"/>
    <w:tmpl w:val="E4E23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A37F4"/>
    <w:multiLevelType w:val="hybridMultilevel"/>
    <w:tmpl w:val="779CF884"/>
    <w:lvl w:ilvl="0" w:tplc="0AB0690A">
      <w:start w:val="1"/>
      <w:numFmt w:val="bullet"/>
      <w:lvlText w:val=""/>
      <w:lvlJc w:val="left"/>
      <w:pPr>
        <w:ind w:left="1440" w:hanging="360"/>
      </w:pPr>
      <w:rPr>
        <w:rFonts w:ascii="Wingdings" w:hAnsi="Wingdings" w:hint="default"/>
        <w:b w:val="0"/>
        <w:sz w:val="21"/>
        <w:szCs w:val="21"/>
      </w:rPr>
    </w:lvl>
    <w:lvl w:ilvl="1" w:tplc="36FA64A2">
      <w:start w:val="1"/>
      <w:numFmt w:val="bullet"/>
      <w:lvlText w:val="o"/>
      <w:lvlJc w:val="left"/>
      <w:pPr>
        <w:ind w:left="21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B01528"/>
    <w:multiLevelType w:val="hybridMultilevel"/>
    <w:tmpl w:val="F1EED8AE"/>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56757"/>
    <w:multiLevelType w:val="hybridMultilevel"/>
    <w:tmpl w:val="1D801AA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219AE"/>
    <w:multiLevelType w:val="hybridMultilevel"/>
    <w:tmpl w:val="4A921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04599"/>
    <w:multiLevelType w:val="hybridMultilevel"/>
    <w:tmpl w:val="CB028DE6"/>
    <w:lvl w:ilvl="0" w:tplc="0AB0690A">
      <w:start w:val="1"/>
      <w:numFmt w:val="bullet"/>
      <w:lvlText w:val=""/>
      <w:lvlJc w:val="left"/>
      <w:pPr>
        <w:ind w:left="1440" w:hanging="360"/>
      </w:pPr>
      <w:rPr>
        <w:rFonts w:ascii="Wingdings" w:hAnsi="Wingdings" w:hint="default"/>
        <w:b w:val="0"/>
        <w:sz w:val="21"/>
        <w:szCs w:val="2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660CFF"/>
    <w:multiLevelType w:val="hybridMultilevel"/>
    <w:tmpl w:val="AF7CC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0"/>
  </w:num>
  <w:num w:numId="5">
    <w:abstractNumId w:val="9"/>
  </w:num>
  <w:num w:numId="6">
    <w:abstractNumId w:val="5"/>
  </w:num>
  <w:num w:numId="7">
    <w:abstractNumId w:val="2"/>
  </w:num>
  <w:num w:numId="8">
    <w:abstractNumId w:val="1"/>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y2y0xtKyw+3nwGmhmrgw+Z+EWep54bEFLpxviA66ciVj5LN4aQ9fg6SFUQ1O1FWKsaQMa5dsygr8DuJW2ZJ0Ug==" w:salt="RsuCvG0VjZM3isRUS8VwN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A7"/>
    <w:rsid w:val="00011E57"/>
    <w:rsid w:val="000569C0"/>
    <w:rsid w:val="00064A8D"/>
    <w:rsid w:val="00075E88"/>
    <w:rsid w:val="000873F9"/>
    <w:rsid w:val="000924E1"/>
    <w:rsid w:val="0009689E"/>
    <w:rsid w:val="000A5D7B"/>
    <w:rsid w:val="001054ED"/>
    <w:rsid w:val="00122AE0"/>
    <w:rsid w:val="00145FB3"/>
    <w:rsid w:val="00147400"/>
    <w:rsid w:val="00153E29"/>
    <w:rsid w:val="00161BAF"/>
    <w:rsid w:val="001B3061"/>
    <w:rsid w:val="001C6738"/>
    <w:rsid w:val="001E4BFE"/>
    <w:rsid w:val="001F1137"/>
    <w:rsid w:val="00206BBA"/>
    <w:rsid w:val="00240313"/>
    <w:rsid w:val="002703C6"/>
    <w:rsid w:val="00280B03"/>
    <w:rsid w:val="00281331"/>
    <w:rsid w:val="00294B37"/>
    <w:rsid w:val="002C524C"/>
    <w:rsid w:val="002C68AC"/>
    <w:rsid w:val="003021BD"/>
    <w:rsid w:val="003060F9"/>
    <w:rsid w:val="00321E1D"/>
    <w:rsid w:val="003231F2"/>
    <w:rsid w:val="00334746"/>
    <w:rsid w:val="00364644"/>
    <w:rsid w:val="003B1168"/>
    <w:rsid w:val="003C7BDF"/>
    <w:rsid w:val="003F5B65"/>
    <w:rsid w:val="00414099"/>
    <w:rsid w:val="00422F58"/>
    <w:rsid w:val="00435347"/>
    <w:rsid w:val="00454C89"/>
    <w:rsid w:val="00455CD4"/>
    <w:rsid w:val="00464803"/>
    <w:rsid w:val="0047204F"/>
    <w:rsid w:val="004D4F4E"/>
    <w:rsid w:val="004F578D"/>
    <w:rsid w:val="005118E5"/>
    <w:rsid w:val="0051748D"/>
    <w:rsid w:val="0052299F"/>
    <w:rsid w:val="00537515"/>
    <w:rsid w:val="005523F5"/>
    <w:rsid w:val="00571A39"/>
    <w:rsid w:val="00586077"/>
    <w:rsid w:val="005B01C5"/>
    <w:rsid w:val="005B6219"/>
    <w:rsid w:val="005C6329"/>
    <w:rsid w:val="005D1188"/>
    <w:rsid w:val="005D4B8F"/>
    <w:rsid w:val="005F1CFB"/>
    <w:rsid w:val="00623D34"/>
    <w:rsid w:val="0069161D"/>
    <w:rsid w:val="006C3C7F"/>
    <w:rsid w:val="006E51D7"/>
    <w:rsid w:val="006F348E"/>
    <w:rsid w:val="007035B8"/>
    <w:rsid w:val="00712584"/>
    <w:rsid w:val="007242D6"/>
    <w:rsid w:val="00777D1C"/>
    <w:rsid w:val="0078358A"/>
    <w:rsid w:val="00784912"/>
    <w:rsid w:val="007B275F"/>
    <w:rsid w:val="007D0B20"/>
    <w:rsid w:val="007F2657"/>
    <w:rsid w:val="00880187"/>
    <w:rsid w:val="00883BD5"/>
    <w:rsid w:val="008E1E32"/>
    <w:rsid w:val="0090383E"/>
    <w:rsid w:val="00950849"/>
    <w:rsid w:val="00956121"/>
    <w:rsid w:val="009C6F67"/>
    <w:rsid w:val="009D22AA"/>
    <w:rsid w:val="009E37CF"/>
    <w:rsid w:val="009E7ED5"/>
    <w:rsid w:val="009F2901"/>
    <w:rsid w:val="00A13906"/>
    <w:rsid w:val="00A4274D"/>
    <w:rsid w:val="00A56C51"/>
    <w:rsid w:val="00A60DBB"/>
    <w:rsid w:val="00A6534D"/>
    <w:rsid w:val="00A7686C"/>
    <w:rsid w:val="00A80670"/>
    <w:rsid w:val="00A82403"/>
    <w:rsid w:val="00AB08CC"/>
    <w:rsid w:val="00AE2A24"/>
    <w:rsid w:val="00B163AF"/>
    <w:rsid w:val="00B33B4E"/>
    <w:rsid w:val="00B40E89"/>
    <w:rsid w:val="00B45B90"/>
    <w:rsid w:val="00B7179D"/>
    <w:rsid w:val="00B87264"/>
    <w:rsid w:val="00B9750F"/>
    <w:rsid w:val="00BA10AA"/>
    <w:rsid w:val="00BB329E"/>
    <w:rsid w:val="00BD4629"/>
    <w:rsid w:val="00BD7478"/>
    <w:rsid w:val="00BE33A4"/>
    <w:rsid w:val="00BE7045"/>
    <w:rsid w:val="00BF7BBB"/>
    <w:rsid w:val="00C07EA0"/>
    <w:rsid w:val="00C532A7"/>
    <w:rsid w:val="00CB26F5"/>
    <w:rsid w:val="00CE2ED6"/>
    <w:rsid w:val="00D01445"/>
    <w:rsid w:val="00D02B87"/>
    <w:rsid w:val="00D22962"/>
    <w:rsid w:val="00D271BD"/>
    <w:rsid w:val="00D5257A"/>
    <w:rsid w:val="00D8236D"/>
    <w:rsid w:val="00DB7849"/>
    <w:rsid w:val="00DF6E67"/>
    <w:rsid w:val="00E17207"/>
    <w:rsid w:val="00E42805"/>
    <w:rsid w:val="00E465DC"/>
    <w:rsid w:val="00E6574D"/>
    <w:rsid w:val="00E7343C"/>
    <w:rsid w:val="00EC54C5"/>
    <w:rsid w:val="00EE7245"/>
    <w:rsid w:val="00EF36DB"/>
    <w:rsid w:val="00F015EF"/>
    <w:rsid w:val="00F07152"/>
    <w:rsid w:val="00F40D0D"/>
    <w:rsid w:val="00F45DEF"/>
    <w:rsid w:val="00F502EF"/>
    <w:rsid w:val="00F55C6C"/>
    <w:rsid w:val="00F71C10"/>
    <w:rsid w:val="00F81321"/>
    <w:rsid w:val="00FB0B1E"/>
    <w:rsid w:val="00FC01C1"/>
    <w:rsid w:val="00FC5E1E"/>
    <w:rsid w:val="00FD0D0B"/>
    <w:rsid w:val="00FD2DA7"/>
    <w:rsid w:val="00FF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5EB23B6"/>
  <w15:docId w15:val="{7D0E7F75-9827-4150-AB3F-1BB4B943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BBA"/>
    <w:pPr>
      <w:spacing w:after="0"/>
      <w:ind w:left="9967" w:right="-719"/>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0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B87"/>
    <w:pPr>
      <w:spacing w:after="160"/>
      <w:ind w:left="720" w:right="0"/>
      <w:contextualSpacing/>
    </w:pPr>
    <w:rPr>
      <w:rFonts w:asciiTheme="minorHAnsi" w:eastAsiaTheme="minorHAnsi" w:hAnsiTheme="minorHAnsi" w:cstheme="minorBidi"/>
      <w:color w:val="auto"/>
      <w:sz w:val="22"/>
    </w:rPr>
  </w:style>
  <w:style w:type="paragraph" w:styleId="Header">
    <w:name w:val="header"/>
    <w:basedOn w:val="Normal"/>
    <w:link w:val="HeaderChar"/>
    <w:uiPriority w:val="99"/>
    <w:unhideWhenUsed/>
    <w:rsid w:val="00FD0D0B"/>
    <w:pPr>
      <w:tabs>
        <w:tab w:val="center" w:pos="4680"/>
        <w:tab w:val="right" w:pos="9360"/>
      </w:tabs>
      <w:spacing w:line="240" w:lineRule="auto"/>
    </w:pPr>
  </w:style>
  <w:style w:type="character" w:customStyle="1" w:styleId="HeaderChar">
    <w:name w:val="Header Char"/>
    <w:basedOn w:val="DefaultParagraphFont"/>
    <w:link w:val="Header"/>
    <w:uiPriority w:val="99"/>
    <w:rsid w:val="00FD0D0B"/>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FD0D0B"/>
    <w:pPr>
      <w:tabs>
        <w:tab w:val="center" w:pos="4680"/>
        <w:tab w:val="right" w:pos="9360"/>
      </w:tabs>
      <w:spacing w:line="240" w:lineRule="auto"/>
    </w:pPr>
  </w:style>
  <w:style w:type="character" w:customStyle="1" w:styleId="FooterChar">
    <w:name w:val="Footer Char"/>
    <w:basedOn w:val="DefaultParagraphFont"/>
    <w:link w:val="Footer"/>
    <w:uiPriority w:val="99"/>
    <w:rsid w:val="00FD0D0B"/>
    <w:rPr>
      <w:rFonts w:ascii="Times New Roman" w:eastAsia="Times New Roman" w:hAnsi="Times New Roman" w:cs="Times New Roman"/>
      <w:color w:val="000000"/>
      <w:sz w:val="20"/>
    </w:rPr>
  </w:style>
  <w:style w:type="paragraph" w:styleId="z-TopofForm">
    <w:name w:val="HTML Top of Form"/>
    <w:basedOn w:val="Normal"/>
    <w:next w:val="Normal"/>
    <w:link w:val="z-TopofFormChar"/>
    <w:hidden/>
    <w:uiPriority w:val="99"/>
    <w:semiHidden/>
    <w:unhideWhenUsed/>
    <w:rsid w:val="00D0144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01445"/>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D0144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01445"/>
    <w:rPr>
      <w:rFonts w:ascii="Arial" w:eastAsia="Times New Roman" w:hAnsi="Arial" w:cs="Arial"/>
      <w:vanish/>
      <w:color w:val="000000"/>
      <w:sz w:val="16"/>
      <w:szCs w:val="16"/>
    </w:rPr>
  </w:style>
  <w:style w:type="paragraph" w:styleId="BalloonText">
    <w:name w:val="Balloon Text"/>
    <w:basedOn w:val="Normal"/>
    <w:link w:val="BalloonTextChar"/>
    <w:uiPriority w:val="99"/>
    <w:semiHidden/>
    <w:unhideWhenUsed/>
    <w:rsid w:val="005B01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1C5"/>
    <w:rPr>
      <w:rFonts w:ascii="Segoe UI" w:eastAsia="Times New Roman" w:hAnsi="Segoe UI" w:cs="Segoe UI"/>
      <w:color w:val="000000"/>
      <w:sz w:val="18"/>
      <w:szCs w:val="18"/>
    </w:rPr>
  </w:style>
  <w:style w:type="character" w:styleId="Hyperlink">
    <w:name w:val="Hyperlink"/>
    <w:basedOn w:val="DefaultParagraphFont"/>
    <w:uiPriority w:val="99"/>
    <w:unhideWhenUsed/>
    <w:rsid w:val="0047204F"/>
    <w:rPr>
      <w:color w:val="0563C1" w:themeColor="hyperlink"/>
      <w:u w:val="single"/>
    </w:rPr>
  </w:style>
  <w:style w:type="character" w:styleId="UnresolvedMention">
    <w:name w:val="Unresolved Mention"/>
    <w:basedOn w:val="DefaultParagraphFont"/>
    <w:uiPriority w:val="99"/>
    <w:semiHidden/>
    <w:unhideWhenUsed/>
    <w:rsid w:val="0047204F"/>
    <w:rPr>
      <w:color w:val="605E5C"/>
      <w:shd w:val="clear" w:color="auto" w:fill="E1DFDD"/>
    </w:rPr>
  </w:style>
  <w:style w:type="character" w:styleId="FollowedHyperlink">
    <w:name w:val="FollowedHyperlink"/>
    <w:basedOn w:val="DefaultParagraphFont"/>
    <w:uiPriority w:val="99"/>
    <w:semiHidden/>
    <w:unhideWhenUsed/>
    <w:rsid w:val="00B45B90"/>
    <w:rPr>
      <w:color w:val="954F72" w:themeColor="followedHyperlink"/>
      <w:u w:val="single"/>
    </w:rPr>
  </w:style>
  <w:style w:type="character" w:styleId="PlaceholderText">
    <w:name w:val="Placeholder Text"/>
    <w:basedOn w:val="DefaultParagraphFont"/>
    <w:uiPriority w:val="99"/>
    <w:semiHidden/>
    <w:rsid w:val="00F07152"/>
    <w:rPr>
      <w:color w:val="808080"/>
    </w:rPr>
  </w:style>
  <w:style w:type="character" w:styleId="Strong">
    <w:name w:val="Strong"/>
    <w:basedOn w:val="DefaultParagraphFont"/>
    <w:uiPriority w:val="22"/>
    <w:qFormat/>
    <w:rsid w:val="00552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962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emf"/><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ichlandcountysc.gov/cdbg-nofa"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hyperlink" Target="mailto:CommunityDevelopmentInfo@richlandcounty.gov"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2023%20CDBG%20PS_PI%20Pre-App\Pre%20App%20Final%20Template.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FC3F1B39584001B3F3206398A0D894"/>
        <w:category>
          <w:name w:val="General"/>
          <w:gallery w:val="placeholder"/>
        </w:category>
        <w:types>
          <w:type w:val="bbPlcHdr"/>
        </w:types>
        <w:behaviors>
          <w:behavior w:val="content"/>
        </w:behaviors>
        <w:guid w:val="{10DD7BA0-FA00-4AA0-90A1-271DC53C2271}"/>
      </w:docPartPr>
      <w:docPartBody>
        <w:p w:rsidR="001E7863" w:rsidRDefault="00E8368D" w:rsidP="00E8368D">
          <w:pPr>
            <w:pStyle w:val="59FC3F1B39584001B3F3206398A0D8949"/>
          </w:pPr>
          <w:r w:rsidRPr="00F73210">
            <w:rPr>
              <w:rStyle w:val="PlaceholderText"/>
            </w:rPr>
            <w:t>Click or tap to enter a date.</w:t>
          </w:r>
        </w:p>
      </w:docPartBody>
    </w:docPart>
    <w:docPart>
      <w:docPartPr>
        <w:name w:val="9021B56D9CD149039BDA765A53AF4878"/>
        <w:category>
          <w:name w:val="General"/>
          <w:gallery w:val="placeholder"/>
        </w:category>
        <w:types>
          <w:type w:val="bbPlcHdr"/>
        </w:types>
        <w:behaviors>
          <w:behavior w:val="content"/>
        </w:behaviors>
        <w:guid w:val="{7F8C9B88-0AEB-4FB6-93E0-91508AA574F6}"/>
      </w:docPartPr>
      <w:docPartBody>
        <w:p w:rsidR="001E7863" w:rsidRDefault="00E8368D" w:rsidP="00E8368D">
          <w:pPr>
            <w:pStyle w:val="9021B56D9CD149039BDA765A53AF487810"/>
          </w:pPr>
          <w:r w:rsidRPr="00F73210">
            <w:rPr>
              <w:rStyle w:val="PlaceholderText"/>
              <w:rFonts w:eastAsiaTheme="minorEastAsia"/>
            </w:rPr>
            <w:t>Click or tap here to enter text.</w:t>
          </w:r>
        </w:p>
      </w:docPartBody>
    </w:docPart>
    <w:docPart>
      <w:docPartPr>
        <w:name w:val="CAE38667D5AD48E6827153D58AFCCE95"/>
        <w:category>
          <w:name w:val="General"/>
          <w:gallery w:val="placeholder"/>
        </w:category>
        <w:types>
          <w:type w:val="bbPlcHdr"/>
        </w:types>
        <w:behaviors>
          <w:behavior w:val="content"/>
        </w:behaviors>
        <w:guid w:val="{1F93C420-11A0-44C9-9150-4EF8ADFB53D8}"/>
      </w:docPartPr>
      <w:docPartBody>
        <w:p w:rsidR="001E7863" w:rsidRDefault="00E8368D" w:rsidP="00E8368D">
          <w:pPr>
            <w:pStyle w:val="CAE38667D5AD48E6827153D58AFCCE9510"/>
          </w:pPr>
          <w:r w:rsidRPr="00F73210">
            <w:rPr>
              <w:rStyle w:val="PlaceholderText"/>
              <w:rFonts w:eastAsiaTheme="minorEastAsia"/>
            </w:rPr>
            <w:t>Click or tap here to enter text.</w:t>
          </w:r>
        </w:p>
      </w:docPartBody>
    </w:docPart>
    <w:docPart>
      <w:docPartPr>
        <w:name w:val="3F0D1E9385EC4ECEB5D2AC83D88378BB"/>
        <w:category>
          <w:name w:val="General"/>
          <w:gallery w:val="placeholder"/>
        </w:category>
        <w:types>
          <w:type w:val="bbPlcHdr"/>
        </w:types>
        <w:behaviors>
          <w:behavior w:val="content"/>
        </w:behaviors>
        <w:guid w:val="{7973F844-9A22-4419-B6C9-8874D630DF37}"/>
      </w:docPartPr>
      <w:docPartBody>
        <w:p w:rsidR="001E7863" w:rsidRDefault="00E8368D" w:rsidP="00E8368D">
          <w:pPr>
            <w:pStyle w:val="3F0D1E9385EC4ECEB5D2AC83D88378BB10"/>
          </w:pPr>
          <w:r w:rsidRPr="00F73210">
            <w:rPr>
              <w:rStyle w:val="PlaceholderText"/>
              <w:rFonts w:eastAsiaTheme="minorEastAsia"/>
            </w:rPr>
            <w:t>Click or tap here to enter text.</w:t>
          </w:r>
        </w:p>
      </w:docPartBody>
    </w:docPart>
    <w:docPart>
      <w:docPartPr>
        <w:name w:val="4428B1C00216408EB855B54273787B48"/>
        <w:category>
          <w:name w:val="General"/>
          <w:gallery w:val="placeholder"/>
        </w:category>
        <w:types>
          <w:type w:val="bbPlcHdr"/>
        </w:types>
        <w:behaviors>
          <w:behavior w:val="content"/>
        </w:behaviors>
        <w:guid w:val="{764F0287-016D-4CE2-831F-CE43CB271D71}"/>
      </w:docPartPr>
      <w:docPartBody>
        <w:p w:rsidR="001E7863" w:rsidRDefault="00E8368D" w:rsidP="00E8368D">
          <w:pPr>
            <w:pStyle w:val="4428B1C00216408EB855B54273787B4810"/>
          </w:pPr>
          <w:r w:rsidRPr="00F73210">
            <w:rPr>
              <w:rStyle w:val="PlaceholderText"/>
              <w:rFonts w:eastAsiaTheme="minorEastAsia"/>
            </w:rPr>
            <w:t>Click or tap here to enter text.</w:t>
          </w:r>
        </w:p>
      </w:docPartBody>
    </w:docPart>
    <w:docPart>
      <w:docPartPr>
        <w:name w:val="282293FDB3F8495C8C73B1F1C7343CD3"/>
        <w:category>
          <w:name w:val="General"/>
          <w:gallery w:val="placeholder"/>
        </w:category>
        <w:types>
          <w:type w:val="bbPlcHdr"/>
        </w:types>
        <w:behaviors>
          <w:behavior w:val="content"/>
        </w:behaviors>
        <w:guid w:val="{DAC7E1BE-B322-4EEF-A36D-A575DD07080F}"/>
      </w:docPartPr>
      <w:docPartBody>
        <w:p w:rsidR="001E7863" w:rsidRDefault="00E8368D" w:rsidP="00E8368D">
          <w:pPr>
            <w:pStyle w:val="282293FDB3F8495C8C73B1F1C7343CD310"/>
          </w:pPr>
          <w:r w:rsidRPr="00F73210">
            <w:rPr>
              <w:rStyle w:val="PlaceholderText"/>
              <w:rFonts w:eastAsiaTheme="minorEastAsia"/>
            </w:rPr>
            <w:t>Click or tap here to enter text.</w:t>
          </w:r>
        </w:p>
      </w:docPartBody>
    </w:docPart>
    <w:docPart>
      <w:docPartPr>
        <w:name w:val="FD499E9C7DA14B8B926FEF3FE7E89876"/>
        <w:category>
          <w:name w:val="General"/>
          <w:gallery w:val="placeholder"/>
        </w:category>
        <w:types>
          <w:type w:val="bbPlcHdr"/>
        </w:types>
        <w:behaviors>
          <w:behavior w:val="content"/>
        </w:behaviors>
        <w:guid w:val="{9BB33D83-8451-4B2C-A74C-43A7443C556E}"/>
      </w:docPartPr>
      <w:docPartBody>
        <w:p w:rsidR="001E7863" w:rsidRDefault="00E8368D" w:rsidP="00E8368D">
          <w:pPr>
            <w:pStyle w:val="FD499E9C7DA14B8B926FEF3FE7E8987610"/>
          </w:pPr>
          <w:r w:rsidRPr="00F73210">
            <w:rPr>
              <w:rStyle w:val="PlaceholderText"/>
              <w:rFonts w:eastAsiaTheme="minorEastAsia"/>
            </w:rPr>
            <w:t>Click or tap here to enter text.</w:t>
          </w:r>
        </w:p>
      </w:docPartBody>
    </w:docPart>
    <w:docPart>
      <w:docPartPr>
        <w:name w:val="1D2C212B7A944722A3C8B42CEA571517"/>
        <w:category>
          <w:name w:val="General"/>
          <w:gallery w:val="placeholder"/>
        </w:category>
        <w:types>
          <w:type w:val="bbPlcHdr"/>
        </w:types>
        <w:behaviors>
          <w:behavior w:val="content"/>
        </w:behaviors>
        <w:guid w:val="{F1409049-F0D3-405B-9997-0ABE036D4F02}"/>
      </w:docPartPr>
      <w:docPartBody>
        <w:p w:rsidR="00FE4358" w:rsidRDefault="00E8368D" w:rsidP="00E8368D">
          <w:pPr>
            <w:pStyle w:val="1D2C212B7A944722A3C8B42CEA5715179"/>
          </w:pPr>
          <w:r w:rsidRPr="00F73210">
            <w:rPr>
              <w:rStyle w:val="PlaceholderText"/>
            </w:rPr>
            <w:t>Click or tap here to enter text.</w:t>
          </w:r>
        </w:p>
      </w:docPartBody>
    </w:docPart>
    <w:docPart>
      <w:docPartPr>
        <w:name w:val="E8243793CE66471B9C87C609CF8EA439"/>
        <w:category>
          <w:name w:val="General"/>
          <w:gallery w:val="placeholder"/>
        </w:category>
        <w:types>
          <w:type w:val="bbPlcHdr"/>
        </w:types>
        <w:behaviors>
          <w:behavior w:val="content"/>
        </w:behaviors>
        <w:guid w:val="{4E53B551-D02D-47A4-BC36-9D5C52FCF8E0}"/>
      </w:docPartPr>
      <w:docPartBody>
        <w:p w:rsidR="00FE4358" w:rsidRDefault="00E8368D" w:rsidP="00E8368D">
          <w:pPr>
            <w:pStyle w:val="E8243793CE66471B9C87C609CF8EA4399"/>
          </w:pPr>
          <w:r w:rsidRPr="00F73210">
            <w:rPr>
              <w:rStyle w:val="PlaceholderText"/>
            </w:rPr>
            <w:t>Click or tap here to enter text.</w:t>
          </w:r>
        </w:p>
      </w:docPartBody>
    </w:docPart>
    <w:docPart>
      <w:docPartPr>
        <w:name w:val="30EF0A50EA5544A883BF84FEEBE9783E"/>
        <w:category>
          <w:name w:val="General"/>
          <w:gallery w:val="placeholder"/>
        </w:category>
        <w:types>
          <w:type w:val="bbPlcHdr"/>
        </w:types>
        <w:behaviors>
          <w:behavior w:val="content"/>
        </w:behaviors>
        <w:guid w:val="{195A13D5-51D0-4185-B798-59469DA559E4}"/>
      </w:docPartPr>
      <w:docPartBody>
        <w:p w:rsidR="00FE4358" w:rsidRDefault="00E8368D" w:rsidP="00E8368D">
          <w:pPr>
            <w:pStyle w:val="30EF0A50EA5544A883BF84FEEBE9783E9"/>
          </w:pPr>
          <w:r w:rsidRPr="00F73210">
            <w:rPr>
              <w:rStyle w:val="PlaceholderText"/>
            </w:rPr>
            <w:t>Click or tap here to enter text.</w:t>
          </w:r>
        </w:p>
      </w:docPartBody>
    </w:docPart>
    <w:docPart>
      <w:docPartPr>
        <w:name w:val="A45C1083DAF04DFEA20343421583D7EB"/>
        <w:category>
          <w:name w:val="General"/>
          <w:gallery w:val="placeholder"/>
        </w:category>
        <w:types>
          <w:type w:val="bbPlcHdr"/>
        </w:types>
        <w:behaviors>
          <w:behavior w:val="content"/>
        </w:behaviors>
        <w:guid w:val="{E3B4B93E-FAFE-4420-A76D-22EE42395221}"/>
      </w:docPartPr>
      <w:docPartBody>
        <w:p w:rsidR="00853BCA" w:rsidRDefault="00E8368D" w:rsidP="00E8368D">
          <w:pPr>
            <w:pStyle w:val="A45C1083DAF04DFEA20343421583D7EB8"/>
          </w:pPr>
          <w:r w:rsidRPr="00F73210">
            <w:rPr>
              <w:rStyle w:val="PlaceholderText"/>
            </w:rPr>
            <w:t>Click or tap to enter a date.</w:t>
          </w:r>
        </w:p>
      </w:docPartBody>
    </w:docPart>
    <w:docPart>
      <w:docPartPr>
        <w:name w:val="90E82987157F414E888BF900CE7211A2"/>
        <w:category>
          <w:name w:val="General"/>
          <w:gallery w:val="placeholder"/>
        </w:category>
        <w:types>
          <w:type w:val="bbPlcHdr"/>
        </w:types>
        <w:behaviors>
          <w:behavior w:val="content"/>
        </w:behaviors>
        <w:guid w:val="{EC7BDA43-00D9-40AE-A701-6592D0F5BFD1}"/>
      </w:docPartPr>
      <w:docPartBody>
        <w:p w:rsidR="00853BCA" w:rsidRDefault="00E8368D" w:rsidP="00E8368D">
          <w:pPr>
            <w:pStyle w:val="90E82987157F414E888BF900CE7211A28"/>
          </w:pPr>
          <w:r w:rsidRPr="00F73210">
            <w:rPr>
              <w:rStyle w:val="PlaceholderText"/>
            </w:rPr>
            <w:t>Click or tap to enter a date.</w:t>
          </w:r>
        </w:p>
      </w:docPartBody>
    </w:docPart>
    <w:docPart>
      <w:docPartPr>
        <w:name w:val="2B7B69AD14054A129E51B0937A3E0927"/>
        <w:category>
          <w:name w:val="General"/>
          <w:gallery w:val="placeholder"/>
        </w:category>
        <w:types>
          <w:type w:val="bbPlcHdr"/>
        </w:types>
        <w:behaviors>
          <w:behavior w:val="content"/>
        </w:behaviors>
        <w:guid w:val="{20A539B0-2DBB-4090-BAC1-F4B09D00B48A}"/>
      </w:docPartPr>
      <w:docPartBody>
        <w:p w:rsidR="00853BCA" w:rsidRDefault="00E8368D" w:rsidP="00E8368D">
          <w:pPr>
            <w:pStyle w:val="2B7B69AD14054A129E51B0937A3E09278"/>
          </w:pPr>
          <w:r w:rsidRPr="00F73210">
            <w:rPr>
              <w:rStyle w:val="PlaceholderText"/>
            </w:rPr>
            <w:t>Click or tap here to enter text.</w:t>
          </w:r>
        </w:p>
      </w:docPartBody>
    </w:docPart>
    <w:docPart>
      <w:docPartPr>
        <w:name w:val="091427F354B3413281344C81049DED77"/>
        <w:category>
          <w:name w:val="General"/>
          <w:gallery w:val="placeholder"/>
        </w:category>
        <w:types>
          <w:type w:val="bbPlcHdr"/>
        </w:types>
        <w:behaviors>
          <w:behavior w:val="content"/>
        </w:behaviors>
        <w:guid w:val="{E7D72DEC-2DCB-4A25-B5FA-FA162BD52276}"/>
      </w:docPartPr>
      <w:docPartBody>
        <w:p w:rsidR="00853BCA" w:rsidRDefault="00E8368D" w:rsidP="00E8368D">
          <w:pPr>
            <w:pStyle w:val="091427F354B3413281344C81049DED778"/>
          </w:pPr>
          <w:r w:rsidRPr="00F73210">
            <w:rPr>
              <w:rStyle w:val="PlaceholderText"/>
            </w:rPr>
            <w:t>Click or tap here to enter text.</w:t>
          </w:r>
        </w:p>
      </w:docPartBody>
    </w:docPart>
    <w:docPart>
      <w:docPartPr>
        <w:name w:val="F1CB965BBE35478F8BC7B083604CA577"/>
        <w:category>
          <w:name w:val="General"/>
          <w:gallery w:val="placeholder"/>
        </w:category>
        <w:types>
          <w:type w:val="bbPlcHdr"/>
        </w:types>
        <w:behaviors>
          <w:behavior w:val="content"/>
        </w:behaviors>
        <w:guid w:val="{226CAACB-F1CB-46C3-95DD-1BB559084780}"/>
      </w:docPartPr>
      <w:docPartBody>
        <w:p w:rsidR="00853BCA" w:rsidRDefault="00E8368D" w:rsidP="00E8368D">
          <w:pPr>
            <w:pStyle w:val="F1CB965BBE35478F8BC7B083604CA5778"/>
          </w:pPr>
          <w:r w:rsidRPr="00F73210">
            <w:rPr>
              <w:rStyle w:val="PlaceholderText"/>
            </w:rPr>
            <w:t>Click or tap here to enter text.</w:t>
          </w:r>
        </w:p>
      </w:docPartBody>
    </w:docPart>
    <w:docPart>
      <w:docPartPr>
        <w:name w:val="45529A032ABC4E62AD06508A3EB77F59"/>
        <w:category>
          <w:name w:val="General"/>
          <w:gallery w:val="placeholder"/>
        </w:category>
        <w:types>
          <w:type w:val="bbPlcHdr"/>
        </w:types>
        <w:behaviors>
          <w:behavior w:val="content"/>
        </w:behaviors>
        <w:guid w:val="{EFEE7046-FA50-4EF2-BB87-71A6444B3F1F}"/>
      </w:docPartPr>
      <w:docPartBody>
        <w:p w:rsidR="00853BCA" w:rsidRDefault="00E8368D" w:rsidP="00E8368D">
          <w:pPr>
            <w:pStyle w:val="45529A032ABC4E62AD06508A3EB77F598"/>
          </w:pPr>
          <w:r w:rsidRPr="00F73210">
            <w:rPr>
              <w:rStyle w:val="PlaceholderText"/>
            </w:rPr>
            <w:t>Click or tap here to enter text.</w:t>
          </w:r>
        </w:p>
      </w:docPartBody>
    </w:docPart>
    <w:docPart>
      <w:docPartPr>
        <w:name w:val="BDF9FFD578EF4AAD88FC1411146E6A95"/>
        <w:category>
          <w:name w:val="General"/>
          <w:gallery w:val="placeholder"/>
        </w:category>
        <w:types>
          <w:type w:val="bbPlcHdr"/>
        </w:types>
        <w:behaviors>
          <w:behavior w:val="content"/>
        </w:behaviors>
        <w:guid w:val="{DE11F209-7C3C-482F-9C9E-B6C549DBEC86}"/>
      </w:docPartPr>
      <w:docPartBody>
        <w:p w:rsidR="00853BCA" w:rsidRDefault="00E8368D" w:rsidP="00E8368D">
          <w:pPr>
            <w:pStyle w:val="BDF9FFD578EF4AAD88FC1411146E6A958"/>
          </w:pPr>
          <w:r w:rsidRPr="00F73210">
            <w:rPr>
              <w:rStyle w:val="PlaceholderText"/>
            </w:rPr>
            <w:t>Click or tap here to enter text.</w:t>
          </w:r>
        </w:p>
      </w:docPartBody>
    </w:docPart>
    <w:docPart>
      <w:docPartPr>
        <w:name w:val="7A0C3F56B87F4640AA0270009E0A15C7"/>
        <w:category>
          <w:name w:val="General"/>
          <w:gallery w:val="placeholder"/>
        </w:category>
        <w:types>
          <w:type w:val="bbPlcHdr"/>
        </w:types>
        <w:behaviors>
          <w:behavior w:val="content"/>
        </w:behaviors>
        <w:guid w:val="{FC3A949D-D3F9-480E-A8BC-B328D3083011}"/>
      </w:docPartPr>
      <w:docPartBody>
        <w:p w:rsidR="00853BCA" w:rsidRDefault="00E8368D" w:rsidP="00E8368D">
          <w:pPr>
            <w:pStyle w:val="7A0C3F56B87F4640AA0270009E0A15C78"/>
          </w:pPr>
          <w:r w:rsidRPr="00F73210">
            <w:rPr>
              <w:rStyle w:val="PlaceholderText"/>
            </w:rPr>
            <w:t>Click or tap here to enter text.</w:t>
          </w:r>
        </w:p>
      </w:docPartBody>
    </w:docPart>
    <w:docPart>
      <w:docPartPr>
        <w:name w:val="1E806357582F47BFB556594E9A3AC778"/>
        <w:category>
          <w:name w:val="General"/>
          <w:gallery w:val="placeholder"/>
        </w:category>
        <w:types>
          <w:type w:val="bbPlcHdr"/>
        </w:types>
        <w:behaviors>
          <w:behavior w:val="content"/>
        </w:behaviors>
        <w:guid w:val="{C0DFC642-C1D4-48CC-803A-FC9124330D15}"/>
      </w:docPartPr>
      <w:docPartBody>
        <w:p w:rsidR="00853BCA" w:rsidRDefault="00E8368D" w:rsidP="00E8368D">
          <w:pPr>
            <w:pStyle w:val="1E806357582F47BFB556594E9A3AC7788"/>
          </w:pPr>
          <w:r w:rsidRPr="00F73210">
            <w:rPr>
              <w:rStyle w:val="PlaceholderText"/>
            </w:rPr>
            <w:t>Click or tap here to enter text.</w:t>
          </w:r>
        </w:p>
      </w:docPartBody>
    </w:docPart>
    <w:docPart>
      <w:docPartPr>
        <w:name w:val="B79611605A02499E9504E5F1339F8961"/>
        <w:category>
          <w:name w:val="General"/>
          <w:gallery w:val="placeholder"/>
        </w:category>
        <w:types>
          <w:type w:val="bbPlcHdr"/>
        </w:types>
        <w:behaviors>
          <w:behavior w:val="content"/>
        </w:behaviors>
        <w:guid w:val="{BF1D932F-C4F1-4760-8E2E-94E2C5B326E6}"/>
      </w:docPartPr>
      <w:docPartBody>
        <w:p w:rsidR="00853BCA" w:rsidRDefault="00E8368D" w:rsidP="00E8368D">
          <w:pPr>
            <w:pStyle w:val="B79611605A02499E9504E5F1339F89618"/>
          </w:pPr>
          <w:r w:rsidRPr="00F73210">
            <w:rPr>
              <w:rStyle w:val="PlaceholderText"/>
            </w:rPr>
            <w:t>Click or tap here to enter text.</w:t>
          </w:r>
        </w:p>
      </w:docPartBody>
    </w:docPart>
    <w:docPart>
      <w:docPartPr>
        <w:name w:val="C50C176C8FAE486094D8AD8469A241F9"/>
        <w:category>
          <w:name w:val="General"/>
          <w:gallery w:val="placeholder"/>
        </w:category>
        <w:types>
          <w:type w:val="bbPlcHdr"/>
        </w:types>
        <w:behaviors>
          <w:behavior w:val="content"/>
        </w:behaviors>
        <w:guid w:val="{3621A721-C74D-412F-811F-948E97B70A78}"/>
      </w:docPartPr>
      <w:docPartBody>
        <w:p w:rsidR="00DE135F" w:rsidRDefault="00E8368D" w:rsidP="00E8368D">
          <w:pPr>
            <w:pStyle w:val="C50C176C8FAE486094D8AD8469A241F9"/>
          </w:pPr>
          <w:r w:rsidRPr="00F73210">
            <w:rPr>
              <w:rStyle w:val="PlaceholderText"/>
            </w:rPr>
            <w:t>Click or tap here to enter text.</w:t>
          </w:r>
        </w:p>
      </w:docPartBody>
    </w:docPart>
    <w:docPart>
      <w:docPartPr>
        <w:name w:val="4FB591B2F1E84DD6AB3E2AEEC4E07366"/>
        <w:category>
          <w:name w:val="General"/>
          <w:gallery w:val="placeholder"/>
        </w:category>
        <w:types>
          <w:type w:val="bbPlcHdr"/>
        </w:types>
        <w:behaviors>
          <w:behavior w:val="content"/>
        </w:behaviors>
        <w:guid w:val="{70943D9C-9DA6-448A-A183-D0A180459734}"/>
      </w:docPartPr>
      <w:docPartBody>
        <w:p w:rsidR="00DE135F" w:rsidRDefault="00E8368D" w:rsidP="00E8368D">
          <w:pPr>
            <w:pStyle w:val="4FB591B2F1E84DD6AB3E2AEEC4E07366"/>
          </w:pPr>
          <w:r w:rsidRPr="00F73210">
            <w:rPr>
              <w:rStyle w:val="PlaceholderText"/>
            </w:rPr>
            <w:t>Click or tap here to enter text.</w:t>
          </w:r>
        </w:p>
      </w:docPartBody>
    </w:docPart>
    <w:docPart>
      <w:docPartPr>
        <w:name w:val="06483104F1344B6393345101648C1060"/>
        <w:category>
          <w:name w:val="General"/>
          <w:gallery w:val="placeholder"/>
        </w:category>
        <w:types>
          <w:type w:val="bbPlcHdr"/>
        </w:types>
        <w:behaviors>
          <w:behavior w:val="content"/>
        </w:behaviors>
        <w:guid w:val="{E067BB35-6D72-4DE4-8350-9FF77391B40D}"/>
      </w:docPartPr>
      <w:docPartBody>
        <w:p w:rsidR="002A4606" w:rsidRDefault="00DE135F" w:rsidP="00DE135F">
          <w:pPr>
            <w:pStyle w:val="06483104F1344B6393345101648C1060"/>
          </w:pPr>
          <w:r w:rsidRPr="00F73210">
            <w:rPr>
              <w:rStyle w:val="PlaceholderText"/>
            </w:rPr>
            <w:t>Click or tap here to enter text.</w:t>
          </w:r>
        </w:p>
      </w:docPartBody>
    </w:docPart>
    <w:docPart>
      <w:docPartPr>
        <w:name w:val="7B4DDADB1EBE48F7BD2B4FEF31D89D9E"/>
        <w:category>
          <w:name w:val="General"/>
          <w:gallery w:val="placeholder"/>
        </w:category>
        <w:types>
          <w:type w:val="bbPlcHdr"/>
        </w:types>
        <w:behaviors>
          <w:behavior w:val="content"/>
        </w:behaviors>
        <w:guid w:val="{2A7FCD53-86C6-4D3C-874F-08B1659BAA0D}"/>
      </w:docPartPr>
      <w:docPartBody>
        <w:p w:rsidR="002A4606" w:rsidRDefault="00DE135F" w:rsidP="00DE135F">
          <w:pPr>
            <w:pStyle w:val="7B4DDADB1EBE48F7BD2B4FEF31D89D9E"/>
          </w:pPr>
          <w:r w:rsidRPr="00F73210">
            <w:rPr>
              <w:rStyle w:val="PlaceholderText"/>
            </w:rPr>
            <w:t>Click or tap here to enter text.</w:t>
          </w:r>
        </w:p>
      </w:docPartBody>
    </w:docPart>
    <w:docPart>
      <w:docPartPr>
        <w:name w:val="BC7E6E1C435D4E549F0587061C52B518"/>
        <w:category>
          <w:name w:val="General"/>
          <w:gallery w:val="placeholder"/>
        </w:category>
        <w:types>
          <w:type w:val="bbPlcHdr"/>
        </w:types>
        <w:behaviors>
          <w:behavior w:val="content"/>
        </w:behaviors>
        <w:guid w:val="{B736117F-B97D-4503-B93E-CB52429D0C4A}"/>
      </w:docPartPr>
      <w:docPartBody>
        <w:p w:rsidR="002A4606" w:rsidRDefault="00DE135F" w:rsidP="00DE135F">
          <w:pPr>
            <w:pStyle w:val="BC7E6E1C435D4E549F0587061C52B518"/>
          </w:pPr>
          <w:r w:rsidRPr="00F73210">
            <w:rPr>
              <w:rStyle w:val="PlaceholderText"/>
            </w:rPr>
            <w:t>Click or tap here to enter text.</w:t>
          </w:r>
        </w:p>
      </w:docPartBody>
    </w:docPart>
    <w:docPart>
      <w:docPartPr>
        <w:name w:val="939B83B7E7DE47068D28A2E171C891EB"/>
        <w:category>
          <w:name w:val="General"/>
          <w:gallery w:val="placeholder"/>
        </w:category>
        <w:types>
          <w:type w:val="bbPlcHdr"/>
        </w:types>
        <w:behaviors>
          <w:behavior w:val="content"/>
        </w:behaviors>
        <w:guid w:val="{4699ACE9-3FD0-4ECC-B9F7-C976E6C60F60}"/>
      </w:docPartPr>
      <w:docPartBody>
        <w:p w:rsidR="002A4606" w:rsidRDefault="00DE135F" w:rsidP="00DE135F">
          <w:pPr>
            <w:pStyle w:val="939B83B7E7DE47068D28A2E171C891EB"/>
          </w:pPr>
          <w:r w:rsidRPr="00F73210">
            <w:rPr>
              <w:rStyle w:val="PlaceholderText"/>
            </w:rPr>
            <w:t>Click or tap here to enter text.</w:t>
          </w:r>
        </w:p>
      </w:docPartBody>
    </w:docPart>
    <w:docPart>
      <w:docPartPr>
        <w:name w:val="E957C73703D24D738AA928787A76C800"/>
        <w:category>
          <w:name w:val="General"/>
          <w:gallery w:val="placeholder"/>
        </w:category>
        <w:types>
          <w:type w:val="bbPlcHdr"/>
        </w:types>
        <w:behaviors>
          <w:behavior w:val="content"/>
        </w:behaviors>
        <w:guid w:val="{E3CC1E3E-769B-49BF-9DDE-15D8C83EB6E5}"/>
      </w:docPartPr>
      <w:docPartBody>
        <w:p w:rsidR="002A4606" w:rsidRDefault="00DE135F" w:rsidP="00DE135F">
          <w:pPr>
            <w:pStyle w:val="E957C73703D24D738AA928787A76C800"/>
          </w:pPr>
          <w:r w:rsidRPr="00F7321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114934D-3EFF-44B8-ACFF-9F60B54F2B30}"/>
      </w:docPartPr>
      <w:docPartBody>
        <w:p w:rsidR="00371A25" w:rsidRDefault="00182B55">
          <w:r w:rsidRPr="00154D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4E"/>
    <w:rsid w:val="00182B55"/>
    <w:rsid w:val="001E7863"/>
    <w:rsid w:val="002A4606"/>
    <w:rsid w:val="00371A25"/>
    <w:rsid w:val="00853BCA"/>
    <w:rsid w:val="00947863"/>
    <w:rsid w:val="00B1484E"/>
    <w:rsid w:val="00CF0575"/>
    <w:rsid w:val="00D62EE9"/>
    <w:rsid w:val="00DE135F"/>
    <w:rsid w:val="00E8368D"/>
    <w:rsid w:val="00F359B0"/>
    <w:rsid w:val="00FE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B55"/>
    <w:rPr>
      <w:color w:val="808080"/>
    </w:rPr>
  </w:style>
  <w:style w:type="paragraph" w:customStyle="1" w:styleId="59FC3F1B39584001B3F3206398A0D894">
    <w:name w:val="59FC3F1B39584001B3F3206398A0D894"/>
    <w:rsid w:val="00B1484E"/>
  </w:style>
  <w:style w:type="paragraph" w:customStyle="1" w:styleId="9021B56D9CD149039BDA765A53AF4878">
    <w:name w:val="9021B56D9CD149039BDA765A53AF4878"/>
    <w:rsid w:val="001E7863"/>
    <w:pPr>
      <w:spacing w:after="0"/>
      <w:ind w:left="9967" w:right="-719"/>
    </w:pPr>
    <w:rPr>
      <w:rFonts w:ascii="Times New Roman" w:eastAsia="Times New Roman" w:hAnsi="Times New Roman" w:cs="Times New Roman"/>
      <w:color w:val="000000"/>
      <w:sz w:val="20"/>
    </w:rPr>
  </w:style>
  <w:style w:type="paragraph" w:customStyle="1" w:styleId="CAE38667D5AD48E6827153D58AFCCE95">
    <w:name w:val="CAE38667D5AD48E6827153D58AFCCE95"/>
    <w:rsid w:val="001E7863"/>
    <w:pPr>
      <w:spacing w:after="0"/>
      <w:ind w:left="9967" w:right="-719"/>
    </w:pPr>
    <w:rPr>
      <w:rFonts w:ascii="Times New Roman" w:eastAsia="Times New Roman" w:hAnsi="Times New Roman" w:cs="Times New Roman"/>
      <w:color w:val="000000"/>
      <w:sz w:val="20"/>
    </w:rPr>
  </w:style>
  <w:style w:type="paragraph" w:customStyle="1" w:styleId="3F0D1E9385EC4ECEB5D2AC83D88378BB">
    <w:name w:val="3F0D1E9385EC4ECEB5D2AC83D88378BB"/>
    <w:rsid w:val="001E7863"/>
    <w:pPr>
      <w:spacing w:after="0"/>
      <w:ind w:left="9967" w:right="-719"/>
    </w:pPr>
    <w:rPr>
      <w:rFonts w:ascii="Times New Roman" w:eastAsia="Times New Roman" w:hAnsi="Times New Roman" w:cs="Times New Roman"/>
      <w:color w:val="000000"/>
      <w:sz w:val="20"/>
    </w:rPr>
  </w:style>
  <w:style w:type="paragraph" w:customStyle="1" w:styleId="4428B1C00216408EB855B54273787B48">
    <w:name w:val="4428B1C00216408EB855B54273787B48"/>
    <w:rsid w:val="001E7863"/>
    <w:pPr>
      <w:spacing w:after="0"/>
      <w:ind w:left="9967" w:right="-719"/>
    </w:pPr>
    <w:rPr>
      <w:rFonts w:ascii="Times New Roman" w:eastAsia="Times New Roman" w:hAnsi="Times New Roman" w:cs="Times New Roman"/>
      <w:color w:val="000000"/>
      <w:sz w:val="20"/>
    </w:rPr>
  </w:style>
  <w:style w:type="paragraph" w:customStyle="1" w:styleId="A1A4FBDA2A954D2E8F4B0741E041DA07">
    <w:name w:val="A1A4FBDA2A954D2E8F4B0741E041DA07"/>
    <w:rsid w:val="001E7863"/>
    <w:pPr>
      <w:spacing w:after="0"/>
      <w:ind w:left="9967" w:right="-719"/>
    </w:pPr>
    <w:rPr>
      <w:rFonts w:ascii="Times New Roman" w:eastAsia="Times New Roman" w:hAnsi="Times New Roman" w:cs="Times New Roman"/>
      <w:color w:val="000000"/>
      <w:sz w:val="20"/>
    </w:rPr>
  </w:style>
  <w:style w:type="paragraph" w:customStyle="1" w:styleId="282293FDB3F8495C8C73B1F1C7343CD3">
    <w:name w:val="282293FDB3F8495C8C73B1F1C7343CD3"/>
    <w:rsid w:val="001E7863"/>
    <w:pPr>
      <w:spacing w:after="0"/>
      <w:ind w:left="9967" w:right="-719"/>
    </w:pPr>
    <w:rPr>
      <w:rFonts w:ascii="Times New Roman" w:eastAsia="Times New Roman" w:hAnsi="Times New Roman" w:cs="Times New Roman"/>
      <w:color w:val="000000"/>
      <w:sz w:val="20"/>
    </w:rPr>
  </w:style>
  <w:style w:type="paragraph" w:customStyle="1" w:styleId="FD499E9C7DA14B8B926FEF3FE7E89876">
    <w:name w:val="FD499E9C7DA14B8B926FEF3FE7E89876"/>
    <w:rsid w:val="001E7863"/>
    <w:pPr>
      <w:spacing w:after="0"/>
      <w:ind w:left="9967" w:right="-719"/>
    </w:pPr>
    <w:rPr>
      <w:rFonts w:ascii="Times New Roman" w:eastAsia="Times New Roman" w:hAnsi="Times New Roman" w:cs="Times New Roman"/>
      <w:color w:val="000000"/>
      <w:sz w:val="20"/>
    </w:rPr>
  </w:style>
  <w:style w:type="paragraph" w:customStyle="1" w:styleId="9021B56D9CD149039BDA765A53AF48781">
    <w:name w:val="9021B56D9CD149039BDA765A53AF48781"/>
    <w:rsid w:val="00D62EE9"/>
    <w:pPr>
      <w:spacing w:after="0"/>
      <w:ind w:left="9967" w:right="-719"/>
    </w:pPr>
    <w:rPr>
      <w:rFonts w:ascii="Times New Roman" w:eastAsia="Times New Roman" w:hAnsi="Times New Roman" w:cs="Times New Roman"/>
      <w:color w:val="000000"/>
      <w:sz w:val="20"/>
    </w:rPr>
  </w:style>
  <w:style w:type="paragraph" w:customStyle="1" w:styleId="CAE38667D5AD48E6827153D58AFCCE951">
    <w:name w:val="CAE38667D5AD48E6827153D58AFCCE951"/>
    <w:rsid w:val="00D62EE9"/>
    <w:pPr>
      <w:spacing w:after="0"/>
      <w:ind w:left="9967" w:right="-719"/>
    </w:pPr>
    <w:rPr>
      <w:rFonts w:ascii="Times New Roman" w:eastAsia="Times New Roman" w:hAnsi="Times New Roman" w:cs="Times New Roman"/>
      <w:color w:val="000000"/>
      <w:sz w:val="20"/>
    </w:rPr>
  </w:style>
  <w:style w:type="paragraph" w:customStyle="1" w:styleId="3F0D1E9385EC4ECEB5D2AC83D88378BB1">
    <w:name w:val="3F0D1E9385EC4ECEB5D2AC83D88378BB1"/>
    <w:rsid w:val="00D62EE9"/>
    <w:pPr>
      <w:spacing w:after="0"/>
      <w:ind w:left="9967" w:right="-719"/>
    </w:pPr>
    <w:rPr>
      <w:rFonts w:ascii="Times New Roman" w:eastAsia="Times New Roman" w:hAnsi="Times New Roman" w:cs="Times New Roman"/>
      <w:color w:val="000000"/>
      <w:sz w:val="20"/>
    </w:rPr>
  </w:style>
  <w:style w:type="paragraph" w:customStyle="1" w:styleId="4428B1C00216408EB855B54273787B481">
    <w:name w:val="4428B1C00216408EB855B54273787B481"/>
    <w:rsid w:val="00D62EE9"/>
    <w:pPr>
      <w:spacing w:after="0"/>
      <w:ind w:left="9967" w:right="-719"/>
    </w:pPr>
    <w:rPr>
      <w:rFonts w:ascii="Times New Roman" w:eastAsia="Times New Roman" w:hAnsi="Times New Roman" w:cs="Times New Roman"/>
      <w:color w:val="000000"/>
      <w:sz w:val="20"/>
    </w:rPr>
  </w:style>
  <w:style w:type="paragraph" w:customStyle="1" w:styleId="A1A4FBDA2A954D2E8F4B0741E041DA071">
    <w:name w:val="A1A4FBDA2A954D2E8F4B0741E041DA071"/>
    <w:rsid w:val="00D62EE9"/>
    <w:pPr>
      <w:spacing w:after="0"/>
      <w:ind w:left="9967" w:right="-719"/>
    </w:pPr>
    <w:rPr>
      <w:rFonts w:ascii="Times New Roman" w:eastAsia="Times New Roman" w:hAnsi="Times New Roman" w:cs="Times New Roman"/>
      <w:color w:val="000000"/>
      <w:sz w:val="20"/>
    </w:rPr>
  </w:style>
  <w:style w:type="paragraph" w:customStyle="1" w:styleId="282293FDB3F8495C8C73B1F1C7343CD31">
    <w:name w:val="282293FDB3F8495C8C73B1F1C7343CD31"/>
    <w:rsid w:val="00D62EE9"/>
    <w:pPr>
      <w:spacing w:after="0"/>
      <w:ind w:left="9967" w:right="-719"/>
    </w:pPr>
    <w:rPr>
      <w:rFonts w:ascii="Times New Roman" w:eastAsia="Times New Roman" w:hAnsi="Times New Roman" w:cs="Times New Roman"/>
      <w:color w:val="000000"/>
      <w:sz w:val="20"/>
    </w:rPr>
  </w:style>
  <w:style w:type="paragraph" w:customStyle="1" w:styleId="FD499E9C7DA14B8B926FEF3FE7E898761">
    <w:name w:val="FD499E9C7DA14B8B926FEF3FE7E898761"/>
    <w:rsid w:val="00D62EE9"/>
    <w:pPr>
      <w:spacing w:after="0"/>
      <w:ind w:left="9967" w:right="-719"/>
    </w:pPr>
    <w:rPr>
      <w:rFonts w:ascii="Times New Roman" w:eastAsia="Times New Roman" w:hAnsi="Times New Roman" w:cs="Times New Roman"/>
      <w:color w:val="000000"/>
      <w:sz w:val="20"/>
    </w:rPr>
  </w:style>
  <w:style w:type="paragraph" w:customStyle="1" w:styleId="1D2C212B7A944722A3C8B42CEA571517">
    <w:name w:val="1D2C212B7A944722A3C8B42CEA571517"/>
    <w:rsid w:val="00D62EE9"/>
    <w:pPr>
      <w:spacing w:after="0"/>
      <w:ind w:left="9967" w:right="-719"/>
    </w:pPr>
    <w:rPr>
      <w:rFonts w:ascii="Times New Roman" w:eastAsia="Times New Roman" w:hAnsi="Times New Roman" w:cs="Times New Roman"/>
      <w:color w:val="000000"/>
      <w:sz w:val="20"/>
    </w:rPr>
  </w:style>
  <w:style w:type="paragraph" w:customStyle="1" w:styleId="E8243793CE66471B9C87C609CF8EA439">
    <w:name w:val="E8243793CE66471B9C87C609CF8EA439"/>
    <w:rsid w:val="00D62EE9"/>
    <w:pPr>
      <w:spacing w:after="0"/>
      <w:ind w:left="9967" w:right="-719"/>
    </w:pPr>
    <w:rPr>
      <w:rFonts w:ascii="Times New Roman" w:eastAsia="Times New Roman" w:hAnsi="Times New Roman" w:cs="Times New Roman"/>
      <w:color w:val="000000"/>
      <w:sz w:val="20"/>
    </w:rPr>
  </w:style>
  <w:style w:type="paragraph" w:customStyle="1" w:styleId="30EF0A50EA5544A883BF84FEEBE9783E">
    <w:name w:val="30EF0A50EA5544A883BF84FEEBE9783E"/>
    <w:rsid w:val="00D62EE9"/>
    <w:pPr>
      <w:spacing w:after="0"/>
      <w:ind w:left="9967" w:right="-719"/>
    </w:pPr>
    <w:rPr>
      <w:rFonts w:ascii="Times New Roman" w:eastAsia="Times New Roman" w:hAnsi="Times New Roman" w:cs="Times New Roman"/>
      <w:color w:val="000000"/>
      <w:sz w:val="20"/>
    </w:rPr>
  </w:style>
  <w:style w:type="paragraph" w:customStyle="1" w:styleId="C6ACCC5EE9AE4CE39CE41A75C8709B00">
    <w:name w:val="C6ACCC5EE9AE4CE39CE41A75C8709B00"/>
    <w:rsid w:val="00D62EE9"/>
    <w:pPr>
      <w:spacing w:after="0"/>
      <w:ind w:left="9967" w:right="-719"/>
    </w:pPr>
    <w:rPr>
      <w:rFonts w:ascii="Times New Roman" w:eastAsia="Times New Roman" w:hAnsi="Times New Roman" w:cs="Times New Roman"/>
      <w:color w:val="000000"/>
      <w:sz w:val="20"/>
    </w:rPr>
  </w:style>
  <w:style w:type="paragraph" w:customStyle="1" w:styleId="EE971763AA924D84B453633749993B07">
    <w:name w:val="EE971763AA924D84B453633749993B07"/>
    <w:rsid w:val="00D62EE9"/>
    <w:pPr>
      <w:spacing w:after="0"/>
      <w:ind w:left="9967" w:right="-719"/>
    </w:pPr>
    <w:rPr>
      <w:rFonts w:ascii="Times New Roman" w:eastAsia="Times New Roman" w:hAnsi="Times New Roman" w:cs="Times New Roman"/>
      <w:color w:val="000000"/>
      <w:sz w:val="20"/>
    </w:rPr>
  </w:style>
  <w:style w:type="paragraph" w:customStyle="1" w:styleId="E6FB1E2B17D1498F8B67C23410B343EE">
    <w:name w:val="E6FB1E2B17D1498F8B67C23410B343EE"/>
    <w:rsid w:val="00D62EE9"/>
    <w:pPr>
      <w:spacing w:after="0"/>
      <w:ind w:left="9967" w:right="-719"/>
    </w:pPr>
    <w:rPr>
      <w:rFonts w:ascii="Times New Roman" w:eastAsia="Times New Roman" w:hAnsi="Times New Roman" w:cs="Times New Roman"/>
      <w:color w:val="000000"/>
      <w:sz w:val="20"/>
    </w:rPr>
  </w:style>
  <w:style w:type="paragraph" w:customStyle="1" w:styleId="67F07F5D976A4AD8A9D5D823B892965D">
    <w:name w:val="67F07F5D976A4AD8A9D5D823B892965D"/>
    <w:rsid w:val="00D62EE9"/>
    <w:pPr>
      <w:spacing w:after="0"/>
      <w:ind w:left="9967" w:right="-719"/>
    </w:pPr>
    <w:rPr>
      <w:rFonts w:ascii="Times New Roman" w:eastAsia="Times New Roman" w:hAnsi="Times New Roman" w:cs="Times New Roman"/>
      <w:color w:val="000000"/>
      <w:sz w:val="20"/>
    </w:rPr>
  </w:style>
  <w:style w:type="paragraph" w:customStyle="1" w:styleId="1BF2FE15DA0543D991043CBE5615F1A8">
    <w:name w:val="1BF2FE15DA0543D991043CBE5615F1A8"/>
    <w:rsid w:val="00D62EE9"/>
    <w:pPr>
      <w:spacing w:after="0"/>
      <w:ind w:left="9967" w:right="-719"/>
    </w:pPr>
    <w:rPr>
      <w:rFonts w:ascii="Times New Roman" w:eastAsia="Times New Roman" w:hAnsi="Times New Roman" w:cs="Times New Roman"/>
      <w:color w:val="000000"/>
      <w:sz w:val="20"/>
    </w:rPr>
  </w:style>
  <w:style w:type="paragraph" w:customStyle="1" w:styleId="9021B56D9CD149039BDA765A53AF48782">
    <w:name w:val="9021B56D9CD149039BDA765A53AF48782"/>
    <w:rsid w:val="00F359B0"/>
    <w:pPr>
      <w:spacing w:after="0"/>
      <w:ind w:left="9967" w:right="-719"/>
    </w:pPr>
    <w:rPr>
      <w:rFonts w:ascii="Times New Roman" w:eastAsia="Times New Roman" w:hAnsi="Times New Roman" w:cs="Times New Roman"/>
      <w:color w:val="000000"/>
      <w:sz w:val="20"/>
    </w:rPr>
  </w:style>
  <w:style w:type="paragraph" w:customStyle="1" w:styleId="CAE38667D5AD48E6827153D58AFCCE952">
    <w:name w:val="CAE38667D5AD48E6827153D58AFCCE952"/>
    <w:rsid w:val="00F359B0"/>
    <w:pPr>
      <w:spacing w:after="0"/>
      <w:ind w:left="9967" w:right="-719"/>
    </w:pPr>
    <w:rPr>
      <w:rFonts w:ascii="Times New Roman" w:eastAsia="Times New Roman" w:hAnsi="Times New Roman" w:cs="Times New Roman"/>
      <w:color w:val="000000"/>
      <w:sz w:val="20"/>
    </w:rPr>
  </w:style>
  <w:style w:type="paragraph" w:customStyle="1" w:styleId="3F0D1E9385EC4ECEB5D2AC83D88378BB2">
    <w:name w:val="3F0D1E9385EC4ECEB5D2AC83D88378BB2"/>
    <w:rsid w:val="00F359B0"/>
    <w:pPr>
      <w:spacing w:after="0"/>
      <w:ind w:left="9967" w:right="-719"/>
    </w:pPr>
    <w:rPr>
      <w:rFonts w:ascii="Times New Roman" w:eastAsia="Times New Roman" w:hAnsi="Times New Roman" w:cs="Times New Roman"/>
      <w:color w:val="000000"/>
      <w:sz w:val="20"/>
    </w:rPr>
  </w:style>
  <w:style w:type="paragraph" w:customStyle="1" w:styleId="4428B1C00216408EB855B54273787B482">
    <w:name w:val="4428B1C00216408EB855B54273787B482"/>
    <w:rsid w:val="00F359B0"/>
    <w:pPr>
      <w:spacing w:after="0"/>
      <w:ind w:left="9967" w:right="-719"/>
    </w:pPr>
    <w:rPr>
      <w:rFonts w:ascii="Times New Roman" w:eastAsia="Times New Roman" w:hAnsi="Times New Roman" w:cs="Times New Roman"/>
      <w:color w:val="000000"/>
      <w:sz w:val="20"/>
    </w:rPr>
  </w:style>
  <w:style w:type="paragraph" w:customStyle="1" w:styleId="A1A4FBDA2A954D2E8F4B0741E041DA072">
    <w:name w:val="A1A4FBDA2A954D2E8F4B0741E041DA072"/>
    <w:rsid w:val="00F359B0"/>
    <w:pPr>
      <w:spacing w:after="0"/>
      <w:ind w:left="9967" w:right="-719"/>
    </w:pPr>
    <w:rPr>
      <w:rFonts w:ascii="Times New Roman" w:eastAsia="Times New Roman" w:hAnsi="Times New Roman" w:cs="Times New Roman"/>
      <w:color w:val="000000"/>
      <w:sz w:val="20"/>
    </w:rPr>
  </w:style>
  <w:style w:type="paragraph" w:customStyle="1" w:styleId="282293FDB3F8495C8C73B1F1C7343CD32">
    <w:name w:val="282293FDB3F8495C8C73B1F1C7343CD32"/>
    <w:rsid w:val="00F359B0"/>
    <w:pPr>
      <w:spacing w:after="0"/>
      <w:ind w:left="9967" w:right="-719"/>
    </w:pPr>
    <w:rPr>
      <w:rFonts w:ascii="Times New Roman" w:eastAsia="Times New Roman" w:hAnsi="Times New Roman" w:cs="Times New Roman"/>
      <w:color w:val="000000"/>
      <w:sz w:val="20"/>
    </w:rPr>
  </w:style>
  <w:style w:type="paragraph" w:customStyle="1" w:styleId="FD499E9C7DA14B8B926FEF3FE7E898762">
    <w:name w:val="FD499E9C7DA14B8B926FEF3FE7E898762"/>
    <w:rsid w:val="00F359B0"/>
    <w:pPr>
      <w:spacing w:after="0"/>
      <w:ind w:left="9967" w:right="-719"/>
    </w:pPr>
    <w:rPr>
      <w:rFonts w:ascii="Times New Roman" w:eastAsia="Times New Roman" w:hAnsi="Times New Roman" w:cs="Times New Roman"/>
      <w:color w:val="000000"/>
      <w:sz w:val="20"/>
    </w:rPr>
  </w:style>
  <w:style w:type="paragraph" w:customStyle="1" w:styleId="A45C1083DAF04DFEA20343421583D7EB">
    <w:name w:val="A45C1083DAF04DFEA20343421583D7EB"/>
    <w:rsid w:val="00F359B0"/>
    <w:pPr>
      <w:spacing w:after="0"/>
      <w:ind w:left="9967" w:right="-719"/>
    </w:pPr>
    <w:rPr>
      <w:rFonts w:ascii="Times New Roman" w:eastAsia="Times New Roman" w:hAnsi="Times New Roman" w:cs="Times New Roman"/>
      <w:color w:val="000000"/>
      <w:sz w:val="20"/>
    </w:rPr>
  </w:style>
  <w:style w:type="paragraph" w:customStyle="1" w:styleId="90E82987157F414E888BF900CE7211A2">
    <w:name w:val="90E82987157F414E888BF900CE7211A2"/>
    <w:rsid w:val="00F359B0"/>
    <w:pPr>
      <w:spacing w:after="0"/>
      <w:ind w:left="9967" w:right="-719"/>
    </w:pPr>
    <w:rPr>
      <w:rFonts w:ascii="Times New Roman" w:eastAsia="Times New Roman" w:hAnsi="Times New Roman" w:cs="Times New Roman"/>
      <w:color w:val="000000"/>
      <w:sz w:val="20"/>
    </w:rPr>
  </w:style>
  <w:style w:type="paragraph" w:customStyle="1" w:styleId="2B7B69AD14054A129E51B0937A3E0927">
    <w:name w:val="2B7B69AD14054A129E51B0937A3E0927"/>
    <w:rsid w:val="00F359B0"/>
    <w:pPr>
      <w:spacing w:after="0"/>
      <w:ind w:left="9967" w:right="-719"/>
    </w:pPr>
    <w:rPr>
      <w:rFonts w:ascii="Times New Roman" w:eastAsia="Times New Roman" w:hAnsi="Times New Roman" w:cs="Times New Roman"/>
      <w:color w:val="000000"/>
      <w:sz w:val="20"/>
    </w:rPr>
  </w:style>
  <w:style w:type="paragraph" w:customStyle="1" w:styleId="59FC3F1B39584001B3F3206398A0D8941">
    <w:name w:val="59FC3F1B39584001B3F3206398A0D8941"/>
    <w:rsid w:val="00F359B0"/>
    <w:pPr>
      <w:spacing w:after="0"/>
      <w:ind w:left="9967" w:right="-719"/>
    </w:pPr>
    <w:rPr>
      <w:rFonts w:ascii="Times New Roman" w:eastAsia="Times New Roman" w:hAnsi="Times New Roman" w:cs="Times New Roman"/>
      <w:color w:val="000000"/>
      <w:sz w:val="20"/>
    </w:rPr>
  </w:style>
  <w:style w:type="paragraph" w:customStyle="1" w:styleId="091427F354B3413281344C81049DED77">
    <w:name w:val="091427F354B3413281344C81049DED77"/>
    <w:rsid w:val="00F359B0"/>
    <w:pPr>
      <w:spacing w:after="0"/>
      <w:ind w:left="9967" w:right="-719"/>
    </w:pPr>
    <w:rPr>
      <w:rFonts w:ascii="Times New Roman" w:eastAsia="Times New Roman" w:hAnsi="Times New Roman" w:cs="Times New Roman"/>
      <w:color w:val="000000"/>
      <w:sz w:val="20"/>
    </w:rPr>
  </w:style>
  <w:style w:type="paragraph" w:customStyle="1" w:styleId="F1CB965BBE35478F8BC7B083604CA577">
    <w:name w:val="F1CB965BBE35478F8BC7B083604CA577"/>
    <w:rsid w:val="00F359B0"/>
    <w:pPr>
      <w:spacing w:after="0"/>
      <w:ind w:left="9967" w:right="-719"/>
    </w:pPr>
    <w:rPr>
      <w:rFonts w:ascii="Times New Roman" w:eastAsia="Times New Roman" w:hAnsi="Times New Roman" w:cs="Times New Roman"/>
      <w:color w:val="000000"/>
      <w:sz w:val="20"/>
    </w:rPr>
  </w:style>
  <w:style w:type="paragraph" w:customStyle="1" w:styleId="45529A032ABC4E62AD06508A3EB77F59">
    <w:name w:val="45529A032ABC4E62AD06508A3EB77F59"/>
    <w:rsid w:val="00F359B0"/>
    <w:pPr>
      <w:spacing w:after="0"/>
      <w:ind w:left="9967" w:right="-719"/>
    </w:pPr>
    <w:rPr>
      <w:rFonts w:ascii="Times New Roman" w:eastAsia="Times New Roman" w:hAnsi="Times New Roman" w:cs="Times New Roman"/>
      <w:color w:val="000000"/>
      <w:sz w:val="20"/>
    </w:rPr>
  </w:style>
  <w:style w:type="paragraph" w:customStyle="1" w:styleId="BDF9FFD578EF4AAD88FC1411146E6A95">
    <w:name w:val="BDF9FFD578EF4AAD88FC1411146E6A95"/>
    <w:rsid w:val="00F359B0"/>
    <w:pPr>
      <w:spacing w:after="0"/>
      <w:ind w:left="9967" w:right="-719"/>
    </w:pPr>
    <w:rPr>
      <w:rFonts w:ascii="Times New Roman" w:eastAsia="Times New Roman" w:hAnsi="Times New Roman" w:cs="Times New Roman"/>
      <w:color w:val="000000"/>
      <w:sz w:val="20"/>
    </w:rPr>
  </w:style>
  <w:style w:type="paragraph" w:customStyle="1" w:styleId="7A0C3F56B87F4640AA0270009E0A15C7">
    <w:name w:val="7A0C3F56B87F4640AA0270009E0A15C7"/>
    <w:rsid w:val="00F359B0"/>
    <w:pPr>
      <w:spacing w:after="0"/>
      <w:ind w:left="9967" w:right="-719"/>
    </w:pPr>
    <w:rPr>
      <w:rFonts w:ascii="Times New Roman" w:eastAsia="Times New Roman" w:hAnsi="Times New Roman" w:cs="Times New Roman"/>
      <w:color w:val="000000"/>
      <w:sz w:val="20"/>
    </w:rPr>
  </w:style>
  <w:style w:type="paragraph" w:customStyle="1" w:styleId="1D2C212B7A944722A3C8B42CEA5715171">
    <w:name w:val="1D2C212B7A944722A3C8B42CEA5715171"/>
    <w:rsid w:val="00F359B0"/>
    <w:pPr>
      <w:spacing w:after="0"/>
      <w:ind w:left="9967" w:right="-719"/>
    </w:pPr>
    <w:rPr>
      <w:rFonts w:ascii="Times New Roman" w:eastAsia="Times New Roman" w:hAnsi="Times New Roman" w:cs="Times New Roman"/>
      <w:color w:val="000000"/>
      <w:sz w:val="20"/>
    </w:rPr>
  </w:style>
  <w:style w:type="paragraph" w:customStyle="1" w:styleId="E8243793CE66471B9C87C609CF8EA4391">
    <w:name w:val="E8243793CE66471B9C87C609CF8EA4391"/>
    <w:rsid w:val="00F359B0"/>
    <w:pPr>
      <w:spacing w:after="0"/>
      <w:ind w:left="9967" w:right="-719"/>
    </w:pPr>
    <w:rPr>
      <w:rFonts w:ascii="Times New Roman" w:eastAsia="Times New Roman" w:hAnsi="Times New Roman" w:cs="Times New Roman"/>
      <w:color w:val="000000"/>
      <w:sz w:val="20"/>
    </w:rPr>
  </w:style>
  <w:style w:type="paragraph" w:customStyle="1" w:styleId="30EF0A50EA5544A883BF84FEEBE9783E1">
    <w:name w:val="30EF0A50EA5544A883BF84FEEBE9783E1"/>
    <w:rsid w:val="00F359B0"/>
    <w:pPr>
      <w:spacing w:after="0"/>
      <w:ind w:left="9967" w:right="-719"/>
    </w:pPr>
    <w:rPr>
      <w:rFonts w:ascii="Times New Roman" w:eastAsia="Times New Roman" w:hAnsi="Times New Roman" w:cs="Times New Roman"/>
      <w:color w:val="000000"/>
      <w:sz w:val="20"/>
    </w:rPr>
  </w:style>
  <w:style w:type="paragraph" w:customStyle="1" w:styleId="1E806357582F47BFB556594E9A3AC778">
    <w:name w:val="1E806357582F47BFB556594E9A3AC778"/>
    <w:rsid w:val="00F359B0"/>
    <w:pPr>
      <w:spacing w:after="0"/>
      <w:ind w:left="9967" w:right="-719"/>
    </w:pPr>
    <w:rPr>
      <w:rFonts w:ascii="Times New Roman" w:eastAsia="Times New Roman" w:hAnsi="Times New Roman" w:cs="Times New Roman"/>
      <w:color w:val="000000"/>
      <w:sz w:val="20"/>
    </w:rPr>
  </w:style>
  <w:style w:type="paragraph" w:customStyle="1" w:styleId="B79611605A02499E9504E5F1339F8961">
    <w:name w:val="B79611605A02499E9504E5F1339F8961"/>
    <w:rsid w:val="00F359B0"/>
    <w:pPr>
      <w:spacing w:after="0"/>
      <w:ind w:left="9967" w:right="-719"/>
    </w:pPr>
    <w:rPr>
      <w:rFonts w:ascii="Times New Roman" w:eastAsia="Times New Roman" w:hAnsi="Times New Roman" w:cs="Times New Roman"/>
      <w:color w:val="000000"/>
      <w:sz w:val="20"/>
    </w:rPr>
  </w:style>
  <w:style w:type="paragraph" w:customStyle="1" w:styleId="C6ACCC5EE9AE4CE39CE41A75C8709B001">
    <w:name w:val="C6ACCC5EE9AE4CE39CE41A75C8709B001"/>
    <w:rsid w:val="00F359B0"/>
    <w:pPr>
      <w:spacing w:after="0"/>
      <w:ind w:left="9967" w:right="-719"/>
    </w:pPr>
    <w:rPr>
      <w:rFonts w:ascii="Times New Roman" w:eastAsia="Times New Roman" w:hAnsi="Times New Roman" w:cs="Times New Roman"/>
      <w:color w:val="000000"/>
      <w:sz w:val="20"/>
    </w:rPr>
  </w:style>
  <w:style w:type="paragraph" w:customStyle="1" w:styleId="EE971763AA924D84B453633749993B071">
    <w:name w:val="EE971763AA924D84B453633749993B071"/>
    <w:rsid w:val="00F359B0"/>
    <w:pPr>
      <w:spacing w:after="0"/>
      <w:ind w:left="9967" w:right="-719"/>
    </w:pPr>
    <w:rPr>
      <w:rFonts w:ascii="Times New Roman" w:eastAsia="Times New Roman" w:hAnsi="Times New Roman" w:cs="Times New Roman"/>
      <w:color w:val="000000"/>
      <w:sz w:val="20"/>
    </w:rPr>
  </w:style>
  <w:style w:type="paragraph" w:customStyle="1" w:styleId="2CDBBFE733C043B1A4B36F44571C4F80">
    <w:name w:val="2CDBBFE733C043B1A4B36F44571C4F80"/>
    <w:rsid w:val="00F359B0"/>
    <w:pPr>
      <w:spacing w:after="0"/>
      <w:ind w:left="9967" w:right="-719"/>
    </w:pPr>
    <w:rPr>
      <w:rFonts w:ascii="Times New Roman" w:eastAsia="Times New Roman" w:hAnsi="Times New Roman" w:cs="Times New Roman"/>
      <w:color w:val="000000"/>
      <w:sz w:val="20"/>
    </w:rPr>
  </w:style>
  <w:style w:type="paragraph" w:customStyle="1" w:styleId="67F07F5D976A4AD8A9D5D823B892965D1">
    <w:name w:val="67F07F5D976A4AD8A9D5D823B892965D1"/>
    <w:rsid w:val="00F359B0"/>
    <w:pPr>
      <w:spacing w:after="0"/>
      <w:ind w:left="9967" w:right="-719"/>
    </w:pPr>
    <w:rPr>
      <w:rFonts w:ascii="Times New Roman" w:eastAsia="Times New Roman" w:hAnsi="Times New Roman" w:cs="Times New Roman"/>
      <w:color w:val="000000"/>
      <w:sz w:val="20"/>
    </w:rPr>
  </w:style>
  <w:style w:type="paragraph" w:customStyle="1" w:styleId="1BF2FE15DA0543D991043CBE5615F1A81">
    <w:name w:val="1BF2FE15DA0543D991043CBE5615F1A81"/>
    <w:rsid w:val="00F359B0"/>
    <w:pPr>
      <w:spacing w:after="0"/>
      <w:ind w:left="9967" w:right="-719"/>
    </w:pPr>
    <w:rPr>
      <w:rFonts w:ascii="Times New Roman" w:eastAsia="Times New Roman" w:hAnsi="Times New Roman" w:cs="Times New Roman"/>
      <w:color w:val="000000"/>
      <w:sz w:val="20"/>
    </w:rPr>
  </w:style>
  <w:style w:type="paragraph" w:customStyle="1" w:styleId="9021B56D9CD149039BDA765A53AF48783">
    <w:name w:val="9021B56D9CD149039BDA765A53AF48783"/>
    <w:rsid w:val="00853BCA"/>
    <w:pPr>
      <w:spacing w:after="0"/>
      <w:ind w:left="9967" w:right="-719"/>
    </w:pPr>
    <w:rPr>
      <w:rFonts w:ascii="Times New Roman" w:eastAsia="Times New Roman" w:hAnsi="Times New Roman" w:cs="Times New Roman"/>
      <w:color w:val="000000"/>
      <w:sz w:val="20"/>
    </w:rPr>
  </w:style>
  <w:style w:type="paragraph" w:customStyle="1" w:styleId="CAE38667D5AD48E6827153D58AFCCE953">
    <w:name w:val="CAE38667D5AD48E6827153D58AFCCE953"/>
    <w:rsid w:val="00853BCA"/>
    <w:pPr>
      <w:spacing w:after="0"/>
      <w:ind w:left="9967" w:right="-719"/>
    </w:pPr>
    <w:rPr>
      <w:rFonts w:ascii="Times New Roman" w:eastAsia="Times New Roman" w:hAnsi="Times New Roman" w:cs="Times New Roman"/>
      <w:color w:val="000000"/>
      <w:sz w:val="20"/>
    </w:rPr>
  </w:style>
  <w:style w:type="paragraph" w:customStyle="1" w:styleId="3F0D1E9385EC4ECEB5D2AC83D88378BB3">
    <w:name w:val="3F0D1E9385EC4ECEB5D2AC83D88378BB3"/>
    <w:rsid w:val="00853BCA"/>
    <w:pPr>
      <w:spacing w:after="0"/>
      <w:ind w:left="9967" w:right="-719"/>
    </w:pPr>
    <w:rPr>
      <w:rFonts w:ascii="Times New Roman" w:eastAsia="Times New Roman" w:hAnsi="Times New Roman" w:cs="Times New Roman"/>
      <w:color w:val="000000"/>
      <w:sz w:val="20"/>
    </w:rPr>
  </w:style>
  <w:style w:type="paragraph" w:customStyle="1" w:styleId="4428B1C00216408EB855B54273787B483">
    <w:name w:val="4428B1C00216408EB855B54273787B483"/>
    <w:rsid w:val="00853BCA"/>
    <w:pPr>
      <w:spacing w:after="0"/>
      <w:ind w:left="9967" w:right="-719"/>
    </w:pPr>
    <w:rPr>
      <w:rFonts w:ascii="Times New Roman" w:eastAsia="Times New Roman" w:hAnsi="Times New Roman" w:cs="Times New Roman"/>
      <w:color w:val="000000"/>
      <w:sz w:val="20"/>
    </w:rPr>
  </w:style>
  <w:style w:type="paragraph" w:customStyle="1" w:styleId="A1A4FBDA2A954D2E8F4B0741E041DA073">
    <w:name w:val="A1A4FBDA2A954D2E8F4B0741E041DA073"/>
    <w:rsid w:val="00853BCA"/>
    <w:pPr>
      <w:spacing w:after="0"/>
      <w:ind w:left="9967" w:right="-719"/>
    </w:pPr>
    <w:rPr>
      <w:rFonts w:ascii="Times New Roman" w:eastAsia="Times New Roman" w:hAnsi="Times New Roman" w:cs="Times New Roman"/>
      <w:color w:val="000000"/>
      <w:sz w:val="20"/>
    </w:rPr>
  </w:style>
  <w:style w:type="paragraph" w:customStyle="1" w:styleId="282293FDB3F8495C8C73B1F1C7343CD33">
    <w:name w:val="282293FDB3F8495C8C73B1F1C7343CD33"/>
    <w:rsid w:val="00853BCA"/>
    <w:pPr>
      <w:spacing w:after="0"/>
      <w:ind w:left="9967" w:right="-719"/>
    </w:pPr>
    <w:rPr>
      <w:rFonts w:ascii="Times New Roman" w:eastAsia="Times New Roman" w:hAnsi="Times New Roman" w:cs="Times New Roman"/>
      <w:color w:val="000000"/>
      <w:sz w:val="20"/>
    </w:rPr>
  </w:style>
  <w:style w:type="paragraph" w:customStyle="1" w:styleId="FD499E9C7DA14B8B926FEF3FE7E898763">
    <w:name w:val="FD499E9C7DA14B8B926FEF3FE7E898763"/>
    <w:rsid w:val="00853BCA"/>
    <w:pPr>
      <w:spacing w:after="0"/>
      <w:ind w:left="9967" w:right="-719"/>
    </w:pPr>
    <w:rPr>
      <w:rFonts w:ascii="Times New Roman" w:eastAsia="Times New Roman" w:hAnsi="Times New Roman" w:cs="Times New Roman"/>
      <w:color w:val="000000"/>
      <w:sz w:val="20"/>
    </w:rPr>
  </w:style>
  <w:style w:type="paragraph" w:customStyle="1" w:styleId="A45C1083DAF04DFEA20343421583D7EB1">
    <w:name w:val="A45C1083DAF04DFEA20343421583D7EB1"/>
    <w:rsid w:val="00853BCA"/>
    <w:pPr>
      <w:spacing w:after="0"/>
      <w:ind w:left="9967" w:right="-719"/>
    </w:pPr>
    <w:rPr>
      <w:rFonts w:ascii="Times New Roman" w:eastAsia="Times New Roman" w:hAnsi="Times New Roman" w:cs="Times New Roman"/>
      <w:color w:val="000000"/>
      <w:sz w:val="20"/>
    </w:rPr>
  </w:style>
  <w:style w:type="paragraph" w:customStyle="1" w:styleId="90E82987157F414E888BF900CE7211A21">
    <w:name w:val="90E82987157F414E888BF900CE7211A21"/>
    <w:rsid w:val="00853BCA"/>
    <w:pPr>
      <w:spacing w:after="0"/>
      <w:ind w:left="9967" w:right="-719"/>
    </w:pPr>
    <w:rPr>
      <w:rFonts w:ascii="Times New Roman" w:eastAsia="Times New Roman" w:hAnsi="Times New Roman" w:cs="Times New Roman"/>
      <w:color w:val="000000"/>
      <w:sz w:val="20"/>
    </w:rPr>
  </w:style>
  <w:style w:type="paragraph" w:customStyle="1" w:styleId="2B7B69AD14054A129E51B0937A3E09271">
    <w:name w:val="2B7B69AD14054A129E51B0937A3E09271"/>
    <w:rsid w:val="00853BCA"/>
    <w:pPr>
      <w:spacing w:after="0"/>
      <w:ind w:left="9967" w:right="-719"/>
    </w:pPr>
    <w:rPr>
      <w:rFonts w:ascii="Times New Roman" w:eastAsia="Times New Roman" w:hAnsi="Times New Roman" w:cs="Times New Roman"/>
      <w:color w:val="000000"/>
      <w:sz w:val="20"/>
    </w:rPr>
  </w:style>
  <w:style w:type="paragraph" w:customStyle="1" w:styleId="59FC3F1B39584001B3F3206398A0D8942">
    <w:name w:val="59FC3F1B39584001B3F3206398A0D8942"/>
    <w:rsid w:val="00853BCA"/>
    <w:pPr>
      <w:spacing w:after="0"/>
      <w:ind w:left="9967" w:right="-719"/>
    </w:pPr>
    <w:rPr>
      <w:rFonts w:ascii="Times New Roman" w:eastAsia="Times New Roman" w:hAnsi="Times New Roman" w:cs="Times New Roman"/>
      <w:color w:val="000000"/>
      <w:sz w:val="20"/>
    </w:rPr>
  </w:style>
  <w:style w:type="paragraph" w:customStyle="1" w:styleId="091427F354B3413281344C81049DED771">
    <w:name w:val="091427F354B3413281344C81049DED771"/>
    <w:rsid w:val="00853BCA"/>
    <w:pPr>
      <w:spacing w:after="0"/>
      <w:ind w:left="9967" w:right="-719"/>
    </w:pPr>
    <w:rPr>
      <w:rFonts w:ascii="Times New Roman" w:eastAsia="Times New Roman" w:hAnsi="Times New Roman" w:cs="Times New Roman"/>
      <w:color w:val="000000"/>
      <w:sz w:val="20"/>
    </w:rPr>
  </w:style>
  <w:style w:type="paragraph" w:customStyle="1" w:styleId="F1CB965BBE35478F8BC7B083604CA5771">
    <w:name w:val="F1CB965BBE35478F8BC7B083604CA5771"/>
    <w:rsid w:val="00853BCA"/>
    <w:pPr>
      <w:spacing w:after="0"/>
      <w:ind w:left="9967" w:right="-719"/>
    </w:pPr>
    <w:rPr>
      <w:rFonts w:ascii="Times New Roman" w:eastAsia="Times New Roman" w:hAnsi="Times New Roman" w:cs="Times New Roman"/>
      <w:color w:val="000000"/>
      <w:sz w:val="20"/>
    </w:rPr>
  </w:style>
  <w:style w:type="paragraph" w:customStyle="1" w:styleId="45529A032ABC4E62AD06508A3EB77F591">
    <w:name w:val="45529A032ABC4E62AD06508A3EB77F591"/>
    <w:rsid w:val="00853BCA"/>
    <w:pPr>
      <w:spacing w:after="0"/>
      <w:ind w:left="9967" w:right="-719"/>
    </w:pPr>
    <w:rPr>
      <w:rFonts w:ascii="Times New Roman" w:eastAsia="Times New Roman" w:hAnsi="Times New Roman" w:cs="Times New Roman"/>
      <w:color w:val="000000"/>
      <w:sz w:val="20"/>
    </w:rPr>
  </w:style>
  <w:style w:type="paragraph" w:customStyle="1" w:styleId="BDF9FFD578EF4AAD88FC1411146E6A951">
    <w:name w:val="BDF9FFD578EF4AAD88FC1411146E6A951"/>
    <w:rsid w:val="00853BCA"/>
    <w:pPr>
      <w:spacing w:after="0"/>
      <w:ind w:left="9967" w:right="-719"/>
    </w:pPr>
    <w:rPr>
      <w:rFonts w:ascii="Times New Roman" w:eastAsia="Times New Roman" w:hAnsi="Times New Roman" w:cs="Times New Roman"/>
      <w:color w:val="000000"/>
      <w:sz w:val="20"/>
    </w:rPr>
  </w:style>
  <w:style w:type="paragraph" w:customStyle="1" w:styleId="7A0C3F56B87F4640AA0270009E0A15C71">
    <w:name w:val="7A0C3F56B87F4640AA0270009E0A15C71"/>
    <w:rsid w:val="00853BCA"/>
    <w:pPr>
      <w:spacing w:after="0"/>
      <w:ind w:left="9967" w:right="-719"/>
    </w:pPr>
    <w:rPr>
      <w:rFonts w:ascii="Times New Roman" w:eastAsia="Times New Roman" w:hAnsi="Times New Roman" w:cs="Times New Roman"/>
      <w:color w:val="000000"/>
      <w:sz w:val="20"/>
    </w:rPr>
  </w:style>
  <w:style w:type="paragraph" w:customStyle="1" w:styleId="1D2C212B7A944722A3C8B42CEA5715172">
    <w:name w:val="1D2C212B7A944722A3C8B42CEA5715172"/>
    <w:rsid w:val="00853BCA"/>
    <w:pPr>
      <w:spacing w:after="0"/>
      <w:ind w:left="9967" w:right="-719"/>
    </w:pPr>
    <w:rPr>
      <w:rFonts w:ascii="Times New Roman" w:eastAsia="Times New Roman" w:hAnsi="Times New Roman" w:cs="Times New Roman"/>
      <w:color w:val="000000"/>
      <w:sz w:val="20"/>
    </w:rPr>
  </w:style>
  <w:style w:type="paragraph" w:customStyle="1" w:styleId="E8243793CE66471B9C87C609CF8EA4392">
    <w:name w:val="E8243793CE66471B9C87C609CF8EA4392"/>
    <w:rsid w:val="00853BCA"/>
    <w:pPr>
      <w:spacing w:after="0"/>
      <w:ind w:left="9967" w:right="-719"/>
    </w:pPr>
    <w:rPr>
      <w:rFonts w:ascii="Times New Roman" w:eastAsia="Times New Roman" w:hAnsi="Times New Roman" w:cs="Times New Roman"/>
      <w:color w:val="000000"/>
      <w:sz w:val="20"/>
    </w:rPr>
  </w:style>
  <w:style w:type="paragraph" w:customStyle="1" w:styleId="30EF0A50EA5544A883BF84FEEBE9783E2">
    <w:name w:val="30EF0A50EA5544A883BF84FEEBE9783E2"/>
    <w:rsid w:val="00853BCA"/>
    <w:pPr>
      <w:spacing w:after="0"/>
      <w:ind w:left="9967" w:right="-719"/>
    </w:pPr>
    <w:rPr>
      <w:rFonts w:ascii="Times New Roman" w:eastAsia="Times New Roman" w:hAnsi="Times New Roman" w:cs="Times New Roman"/>
      <w:color w:val="000000"/>
      <w:sz w:val="20"/>
    </w:rPr>
  </w:style>
  <w:style w:type="paragraph" w:customStyle="1" w:styleId="1E806357582F47BFB556594E9A3AC7781">
    <w:name w:val="1E806357582F47BFB556594E9A3AC7781"/>
    <w:rsid w:val="00853BCA"/>
    <w:pPr>
      <w:spacing w:after="0"/>
      <w:ind w:left="9967" w:right="-719"/>
    </w:pPr>
    <w:rPr>
      <w:rFonts w:ascii="Times New Roman" w:eastAsia="Times New Roman" w:hAnsi="Times New Roman" w:cs="Times New Roman"/>
      <w:color w:val="000000"/>
      <w:sz w:val="20"/>
    </w:rPr>
  </w:style>
  <w:style w:type="paragraph" w:customStyle="1" w:styleId="B79611605A02499E9504E5F1339F89611">
    <w:name w:val="B79611605A02499E9504E5F1339F89611"/>
    <w:rsid w:val="00853BCA"/>
    <w:pPr>
      <w:spacing w:after="0"/>
      <w:ind w:left="9967" w:right="-719"/>
    </w:pPr>
    <w:rPr>
      <w:rFonts w:ascii="Times New Roman" w:eastAsia="Times New Roman" w:hAnsi="Times New Roman" w:cs="Times New Roman"/>
      <w:color w:val="000000"/>
      <w:sz w:val="20"/>
    </w:rPr>
  </w:style>
  <w:style w:type="paragraph" w:customStyle="1" w:styleId="C6ACCC5EE9AE4CE39CE41A75C8709B002">
    <w:name w:val="C6ACCC5EE9AE4CE39CE41A75C8709B002"/>
    <w:rsid w:val="00853BCA"/>
    <w:pPr>
      <w:spacing w:after="0"/>
      <w:ind w:left="9967" w:right="-719"/>
    </w:pPr>
    <w:rPr>
      <w:rFonts w:ascii="Times New Roman" w:eastAsia="Times New Roman" w:hAnsi="Times New Roman" w:cs="Times New Roman"/>
      <w:color w:val="000000"/>
      <w:sz w:val="20"/>
    </w:rPr>
  </w:style>
  <w:style w:type="paragraph" w:customStyle="1" w:styleId="EE971763AA924D84B453633749993B072">
    <w:name w:val="EE971763AA924D84B453633749993B072"/>
    <w:rsid w:val="00853BCA"/>
    <w:pPr>
      <w:spacing w:after="0"/>
      <w:ind w:left="9967" w:right="-719"/>
    </w:pPr>
    <w:rPr>
      <w:rFonts w:ascii="Times New Roman" w:eastAsia="Times New Roman" w:hAnsi="Times New Roman" w:cs="Times New Roman"/>
      <w:color w:val="000000"/>
      <w:sz w:val="20"/>
    </w:rPr>
  </w:style>
  <w:style w:type="paragraph" w:customStyle="1" w:styleId="2CDBBFE733C043B1A4B36F44571C4F801">
    <w:name w:val="2CDBBFE733C043B1A4B36F44571C4F801"/>
    <w:rsid w:val="00853BCA"/>
    <w:pPr>
      <w:spacing w:after="0"/>
      <w:ind w:left="9967" w:right="-719"/>
    </w:pPr>
    <w:rPr>
      <w:rFonts w:ascii="Times New Roman" w:eastAsia="Times New Roman" w:hAnsi="Times New Roman" w:cs="Times New Roman"/>
      <w:color w:val="000000"/>
      <w:sz w:val="20"/>
    </w:rPr>
  </w:style>
  <w:style w:type="paragraph" w:customStyle="1" w:styleId="67F07F5D976A4AD8A9D5D823B892965D2">
    <w:name w:val="67F07F5D976A4AD8A9D5D823B892965D2"/>
    <w:rsid w:val="00853BCA"/>
    <w:pPr>
      <w:spacing w:after="0"/>
      <w:ind w:left="9967" w:right="-719"/>
    </w:pPr>
    <w:rPr>
      <w:rFonts w:ascii="Times New Roman" w:eastAsia="Times New Roman" w:hAnsi="Times New Roman" w:cs="Times New Roman"/>
      <w:color w:val="000000"/>
      <w:sz w:val="20"/>
    </w:rPr>
  </w:style>
  <w:style w:type="paragraph" w:customStyle="1" w:styleId="1BF2FE15DA0543D991043CBE5615F1A82">
    <w:name w:val="1BF2FE15DA0543D991043CBE5615F1A82"/>
    <w:rsid w:val="00853BCA"/>
    <w:pPr>
      <w:spacing w:after="0"/>
      <w:ind w:left="9967" w:right="-719"/>
    </w:pPr>
    <w:rPr>
      <w:rFonts w:ascii="Times New Roman" w:eastAsia="Times New Roman" w:hAnsi="Times New Roman" w:cs="Times New Roman"/>
      <w:color w:val="000000"/>
      <w:sz w:val="20"/>
    </w:rPr>
  </w:style>
  <w:style w:type="paragraph" w:customStyle="1" w:styleId="9021B56D9CD149039BDA765A53AF48784">
    <w:name w:val="9021B56D9CD149039BDA765A53AF48784"/>
    <w:rsid w:val="00853BCA"/>
    <w:pPr>
      <w:spacing w:after="0"/>
      <w:ind w:left="9967" w:right="-719"/>
    </w:pPr>
    <w:rPr>
      <w:rFonts w:ascii="Times New Roman" w:eastAsia="Times New Roman" w:hAnsi="Times New Roman" w:cs="Times New Roman"/>
      <w:color w:val="000000"/>
      <w:sz w:val="20"/>
    </w:rPr>
  </w:style>
  <w:style w:type="paragraph" w:customStyle="1" w:styleId="CAE38667D5AD48E6827153D58AFCCE954">
    <w:name w:val="CAE38667D5AD48E6827153D58AFCCE954"/>
    <w:rsid w:val="00853BCA"/>
    <w:pPr>
      <w:spacing w:after="0"/>
      <w:ind w:left="9967" w:right="-719"/>
    </w:pPr>
    <w:rPr>
      <w:rFonts w:ascii="Times New Roman" w:eastAsia="Times New Roman" w:hAnsi="Times New Roman" w:cs="Times New Roman"/>
      <w:color w:val="000000"/>
      <w:sz w:val="20"/>
    </w:rPr>
  </w:style>
  <w:style w:type="paragraph" w:customStyle="1" w:styleId="3F0D1E9385EC4ECEB5D2AC83D88378BB4">
    <w:name w:val="3F0D1E9385EC4ECEB5D2AC83D88378BB4"/>
    <w:rsid w:val="00853BCA"/>
    <w:pPr>
      <w:spacing w:after="0"/>
      <w:ind w:left="9967" w:right="-719"/>
    </w:pPr>
    <w:rPr>
      <w:rFonts w:ascii="Times New Roman" w:eastAsia="Times New Roman" w:hAnsi="Times New Roman" w:cs="Times New Roman"/>
      <w:color w:val="000000"/>
      <w:sz w:val="20"/>
    </w:rPr>
  </w:style>
  <w:style w:type="paragraph" w:customStyle="1" w:styleId="4428B1C00216408EB855B54273787B484">
    <w:name w:val="4428B1C00216408EB855B54273787B484"/>
    <w:rsid w:val="00853BCA"/>
    <w:pPr>
      <w:spacing w:after="0"/>
      <w:ind w:left="9967" w:right="-719"/>
    </w:pPr>
    <w:rPr>
      <w:rFonts w:ascii="Times New Roman" w:eastAsia="Times New Roman" w:hAnsi="Times New Roman" w:cs="Times New Roman"/>
      <w:color w:val="000000"/>
      <w:sz w:val="20"/>
    </w:rPr>
  </w:style>
  <w:style w:type="paragraph" w:customStyle="1" w:styleId="A1A4FBDA2A954D2E8F4B0741E041DA074">
    <w:name w:val="A1A4FBDA2A954D2E8F4B0741E041DA074"/>
    <w:rsid w:val="00853BCA"/>
    <w:pPr>
      <w:spacing w:after="0"/>
      <w:ind w:left="9967" w:right="-719"/>
    </w:pPr>
    <w:rPr>
      <w:rFonts w:ascii="Times New Roman" w:eastAsia="Times New Roman" w:hAnsi="Times New Roman" w:cs="Times New Roman"/>
      <w:color w:val="000000"/>
      <w:sz w:val="20"/>
    </w:rPr>
  </w:style>
  <w:style w:type="paragraph" w:customStyle="1" w:styleId="282293FDB3F8495C8C73B1F1C7343CD34">
    <w:name w:val="282293FDB3F8495C8C73B1F1C7343CD34"/>
    <w:rsid w:val="00853BCA"/>
    <w:pPr>
      <w:spacing w:after="0"/>
      <w:ind w:left="9967" w:right="-719"/>
    </w:pPr>
    <w:rPr>
      <w:rFonts w:ascii="Times New Roman" w:eastAsia="Times New Roman" w:hAnsi="Times New Roman" w:cs="Times New Roman"/>
      <w:color w:val="000000"/>
      <w:sz w:val="20"/>
    </w:rPr>
  </w:style>
  <w:style w:type="paragraph" w:customStyle="1" w:styleId="FD499E9C7DA14B8B926FEF3FE7E898764">
    <w:name w:val="FD499E9C7DA14B8B926FEF3FE7E898764"/>
    <w:rsid w:val="00853BCA"/>
    <w:pPr>
      <w:spacing w:after="0"/>
      <w:ind w:left="9967" w:right="-719"/>
    </w:pPr>
    <w:rPr>
      <w:rFonts w:ascii="Times New Roman" w:eastAsia="Times New Roman" w:hAnsi="Times New Roman" w:cs="Times New Roman"/>
      <w:color w:val="000000"/>
      <w:sz w:val="20"/>
    </w:rPr>
  </w:style>
  <w:style w:type="paragraph" w:customStyle="1" w:styleId="A45C1083DAF04DFEA20343421583D7EB2">
    <w:name w:val="A45C1083DAF04DFEA20343421583D7EB2"/>
    <w:rsid w:val="00853BCA"/>
    <w:pPr>
      <w:spacing w:after="0"/>
      <w:ind w:left="9967" w:right="-719"/>
    </w:pPr>
    <w:rPr>
      <w:rFonts w:ascii="Times New Roman" w:eastAsia="Times New Roman" w:hAnsi="Times New Roman" w:cs="Times New Roman"/>
      <w:color w:val="000000"/>
      <w:sz w:val="20"/>
    </w:rPr>
  </w:style>
  <w:style w:type="paragraph" w:customStyle="1" w:styleId="90E82987157F414E888BF900CE7211A22">
    <w:name w:val="90E82987157F414E888BF900CE7211A22"/>
    <w:rsid w:val="00853BCA"/>
    <w:pPr>
      <w:spacing w:after="0"/>
      <w:ind w:left="9967" w:right="-719"/>
    </w:pPr>
    <w:rPr>
      <w:rFonts w:ascii="Times New Roman" w:eastAsia="Times New Roman" w:hAnsi="Times New Roman" w:cs="Times New Roman"/>
      <w:color w:val="000000"/>
      <w:sz w:val="20"/>
    </w:rPr>
  </w:style>
  <w:style w:type="paragraph" w:customStyle="1" w:styleId="2B7B69AD14054A129E51B0937A3E09272">
    <w:name w:val="2B7B69AD14054A129E51B0937A3E09272"/>
    <w:rsid w:val="00853BCA"/>
    <w:pPr>
      <w:spacing w:after="0"/>
      <w:ind w:left="9967" w:right="-719"/>
    </w:pPr>
    <w:rPr>
      <w:rFonts w:ascii="Times New Roman" w:eastAsia="Times New Roman" w:hAnsi="Times New Roman" w:cs="Times New Roman"/>
      <w:color w:val="000000"/>
      <w:sz w:val="20"/>
    </w:rPr>
  </w:style>
  <w:style w:type="paragraph" w:customStyle="1" w:styleId="59FC3F1B39584001B3F3206398A0D8943">
    <w:name w:val="59FC3F1B39584001B3F3206398A0D8943"/>
    <w:rsid w:val="00853BCA"/>
    <w:pPr>
      <w:spacing w:after="0"/>
      <w:ind w:left="9967" w:right="-719"/>
    </w:pPr>
    <w:rPr>
      <w:rFonts w:ascii="Times New Roman" w:eastAsia="Times New Roman" w:hAnsi="Times New Roman" w:cs="Times New Roman"/>
      <w:color w:val="000000"/>
      <w:sz w:val="20"/>
    </w:rPr>
  </w:style>
  <w:style w:type="paragraph" w:customStyle="1" w:styleId="091427F354B3413281344C81049DED772">
    <w:name w:val="091427F354B3413281344C81049DED772"/>
    <w:rsid w:val="00853BCA"/>
    <w:pPr>
      <w:spacing w:after="0"/>
      <w:ind w:left="9967" w:right="-719"/>
    </w:pPr>
    <w:rPr>
      <w:rFonts w:ascii="Times New Roman" w:eastAsia="Times New Roman" w:hAnsi="Times New Roman" w:cs="Times New Roman"/>
      <w:color w:val="000000"/>
      <w:sz w:val="20"/>
    </w:rPr>
  </w:style>
  <w:style w:type="paragraph" w:customStyle="1" w:styleId="F1CB965BBE35478F8BC7B083604CA5772">
    <w:name w:val="F1CB965BBE35478F8BC7B083604CA5772"/>
    <w:rsid w:val="00853BCA"/>
    <w:pPr>
      <w:spacing w:after="0"/>
      <w:ind w:left="9967" w:right="-719"/>
    </w:pPr>
    <w:rPr>
      <w:rFonts w:ascii="Times New Roman" w:eastAsia="Times New Roman" w:hAnsi="Times New Roman" w:cs="Times New Roman"/>
      <w:color w:val="000000"/>
      <w:sz w:val="20"/>
    </w:rPr>
  </w:style>
  <w:style w:type="paragraph" w:customStyle="1" w:styleId="45529A032ABC4E62AD06508A3EB77F592">
    <w:name w:val="45529A032ABC4E62AD06508A3EB77F592"/>
    <w:rsid w:val="00853BCA"/>
    <w:pPr>
      <w:spacing w:after="0"/>
      <w:ind w:left="9967" w:right="-719"/>
    </w:pPr>
    <w:rPr>
      <w:rFonts w:ascii="Times New Roman" w:eastAsia="Times New Roman" w:hAnsi="Times New Roman" w:cs="Times New Roman"/>
      <w:color w:val="000000"/>
      <w:sz w:val="20"/>
    </w:rPr>
  </w:style>
  <w:style w:type="paragraph" w:customStyle="1" w:styleId="BDF9FFD578EF4AAD88FC1411146E6A952">
    <w:name w:val="BDF9FFD578EF4AAD88FC1411146E6A952"/>
    <w:rsid w:val="00853BCA"/>
    <w:pPr>
      <w:spacing w:after="0"/>
      <w:ind w:left="9967" w:right="-719"/>
    </w:pPr>
    <w:rPr>
      <w:rFonts w:ascii="Times New Roman" w:eastAsia="Times New Roman" w:hAnsi="Times New Roman" w:cs="Times New Roman"/>
      <w:color w:val="000000"/>
      <w:sz w:val="20"/>
    </w:rPr>
  </w:style>
  <w:style w:type="paragraph" w:customStyle="1" w:styleId="7A0C3F56B87F4640AA0270009E0A15C72">
    <w:name w:val="7A0C3F56B87F4640AA0270009E0A15C72"/>
    <w:rsid w:val="00853BCA"/>
    <w:pPr>
      <w:spacing w:after="0"/>
      <w:ind w:left="9967" w:right="-719"/>
    </w:pPr>
    <w:rPr>
      <w:rFonts w:ascii="Times New Roman" w:eastAsia="Times New Roman" w:hAnsi="Times New Roman" w:cs="Times New Roman"/>
      <w:color w:val="000000"/>
      <w:sz w:val="20"/>
    </w:rPr>
  </w:style>
  <w:style w:type="paragraph" w:customStyle="1" w:styleId="1D2C212B7A944722A3C8B42CEA5715173">
    <w:name w:val="1D2C212B7A944722A3C8B42CEA5715173"/>
    <w:rsid w:val="00853BCA"/>
    <w:pPr>
      <w:spacing w:after="0"/>
      <w:ind w:left="9967" w:right="-719"/>
    </w:pPr>
    <w:rPr>
      <w:rFonts w:ascii="Times New Roman" w:eastAsia="Times New Roman" w:hAnsi="Times New Roman" w:cs="Times New Roman"/>
      <w:color w:val="000000"/>
      <w:sz w:val="20"/>
    </w:rPr>
  </w:style>
  <w:style w:type="paragraph" w:customStyle="1" w:styleId="E8243793CE66471B9C87C609CF8EA4393">
    <w:name w:val="E8243793CE66471B9C87C609CF8EA4393"/>
    <w:rsid w:val="00853BCA"/>
    <w:pPr>
      <w:spacing w:after="0"/>
      <w:ind w:left="9967" w:right="-719"/>
    </w:pPr>
    <w:rPr>
      <w:rFonts w:ascii="Times New Roman" w:eastAsia="Times New Roman" w:hAnsi="Times New Roman" w:cs="Times New Roman"/>
      <w:color w:val="000000"/>
      <w:sz w:val="20"/>
    </w:rPr>
  </w:style>
  <w:style w:type="paragraph" w:customStyle="1" w:styleId="30EF0A50EA5544A883BF84FEEBE9783E3">
    <w:name w:val="30EF0A50EA5544A883BF84FEEBE9783E3"/>
    <w:rsid w:val="00853BCA"/>
    <w:pPr>
      <w:spacing w:after="0"/>
      <w:ind w:left="9967" w:right="-719"/>
    </w:pPr>
    <w:rPr>
      <w:rFonts w:ascii="Times New Roman" w:eastAsia="Times New Roman" w:hAnsi="Times New Roman" w:cs="Times New Roman"/>
      <w:color w:val="000000"/>
      <w:sz w:val="20"/>
    </w:rPr>
  </w:style>
  <w:style w:type="paragraph" w:customStyle="1" w:styleId="1E806357582F47BFB556594E9A3AC7782">
    <w:name w:val="1E806357582F47BFB556594E9A3AC7782"/>
    <w:rsid w:val="00853BCA"/>
    <w:pPr>
      <w:spacing w:after="0"/>
      <w:ind w:left="9967" w:right="-719"/>
    </w:pPr>
    <w:rPr>
      <w:rFonts w:ascii="Times New Roman" w:eastAsia="Times New Roman" w:hAnsi="Times New Roman" w:cs="Times New Roman"/>
      <w:color w:val="000000"/>
      <w:sz w:val="20"/>
    </w:rPr>
  </w:style>
  <w:style w:type="paragraph" w:customStyle="1" w:styleId="B79611605A02499E9504E5F1339F89612">
    <w:name w:val="B79611605A02499E9504E5F1339F89612"/>
    <w:rsid w:val="00853BCA"/>
    <w:pPr>
      <w:spacing w:after="0"/>
      <w:ind w:left="9967" w:right="-719"/>
    </w:pPr>
    <w:rPr>
      <w:rFonts w:ascii="Times New Roman" w:eastAsia="Times New Roman" w:hAnsi="Times New Roman" w:cs="Times New Roman"/>
      <w:color w:val="000000"/>
      <w:sz w:val="20"/>
    </w:rPr>
  </w:style>
  <w:style w:type="paragraph" w:customStyle="1" w:styleId="C6ACCC5EE9AE4CE39CE41A75C8709B003">
    <w:name w:val="C6ACCC5EE9AE4CE39CE41A75C8709B003"/>
    <w:rsid w:val="00853BCA"/>
    <w:pPr>
      <w:spacing w:after="0"/>
      <w:ind w:left="9967" w:right="-719"/>
    </w:pPr>
    <w:rPr>
      <w:rFonts w:ascii="Times New Roman" w:eastAsia="Times New Roman" w:hAnsi="Times New Roman" w:cs="Times New Roman"/>
      <w:color w:val="000000"/>
      <w:sz w:val="20"/>
    </w:rPr>
  </w:style>
  <w:style w:type="paragraph" w:customStyle="1" w:styleId="EE971763AA924D84B453633749993B073">
    <w:name w:val="EE971763AA924D84B453633749993B073"/>
    <w:rsid w:val="00853BCA"/>
    <w:pPr>
      <w:spacing w:after="0"/>
      <w:ind w:left="9967" w:right="-719"/>
    </w:pPr>
    <w:rPr>
      <w:rFonts w:ascii="Times New Roman" w:eastAsia="Times New Roman" w:hAnsi="Times New Roman" w:cs="Times New Roman"/>
      <w:color w:val="000000"/>
      <w:sz w:val="20"/>
    </w:rPr>
  </w:style>
  <w:style w:type="paragraph" w:customStyle="1" w:styleId="2CDBBFE733C043B1A4B36F44571C4F802">
    <w:name w:val="2CDBBFE733C043B1A4B36F44571C4F802"/>
    <w:rsid w:val="00853BCA"/>
    <w:pPr>
      <w:spacing w:after="0"/>
      <w:ind w:left="9967" w:right="-719"/>
    </w:pPr>
    <w:rPr>
      <w:rFonts w:ascii="Times New Roman" w:eastAsia="Times New Roman" w:hAnsi="Times New Roman" w:cs="Times New Roman"/>
      <w:color w:val="000000"/>
      <w:sz w:val="20"/>
    </w:rPr>
  </w:style>
  <w:style w:type="paragraph" w:customStyle="1" w:styleId="67F07F5D976A4AD8A9D5D823B892965D3">
    <w:name w:val="67F07F5D976A4AD8A9D5D823B892965D3"/>
    <w:rsid w:val="00853BCA"/>
    <w:pPr>
      <w:spacing w:after="0"/>
      <w:ind w:left="9967" w:right="-719"/>
    </w:pPr>
    <w:rPr>
      <w:rFonts w:ascii="Times New Roman" w:eastAsia="Times New Roman" w:hAnsi="Times New Roman" w:cs="Times New Roman"/>
      <w:color w:val="000000"/>
      <w:sz w:val="20"/>
    </w:rPr>
  </w:style>
  <w:style w:type="paragraph" w:customStyle="1" w:styleId="1BF2FE15DA0543D991043CBE5615F1A83">
    <w:name w:val="1BF2FE15DA0543D991043CBE5615F1A83"/>
    <w:rsid w:val="00853BCA"/>
    <w:pPr>
      <w:spacing w:after="0"/>
      <w:ind w:left="9967" w:right="-719"/>
    </w:pPr>
    <w:rPr>
      <w:rFonts w:ascii="Times New Roman" w:eastAsia="Times New Roman" w:hAnsi="Times New Roman" w:cs="Times New Roman"/>
      <w:color w:val="000000"/>
      <w:sz w:val="20"/>
    </w:rPr>
  </w:style>
  <w:style w:type="paragraph" w:customStyle="1" w:styleId="9021B56D9CD149039BDA765A53AF48785">
    <w:name w:val="9021B56D9CD149039BDA765A53AF48785"/>
    <w:rsid w:val="00853BCA"/>
    <w:pPr>
      <w:spacing w:after="0"/>
      <w:ind w:left="9967" w:right="-719"/>
    </w:pPr>
    <w:rPr>
      <w:rFonts w:ascii="Times New Roman" w:eastAsia="Times New Roman" w:hAnsi="Times New Roman" w:cs="Times New Roman"/>
      <w:color w:val="000000"/>
      <w:sz w:val="20"/>
    </w:rPr>
  </w:style>
  <w:style w:type="paragraph" w:customStyle="1" w:styleId="CAE38667D5AD48E6827153D58AFCCE955">
    <w:name w:val="CAE38667D5AD48E6827153D58AFCCE955"/>
    <w:rsid w:val="00853BCA"/>
    <w:pPr>
      <w:spacing w:after="0"/>
      <w:ind w:left="9967" w:right="-719"/>
    </w:pPr>
    <w:rPr>
      <w:rFonts w:ascii="Times New Roman" w:eastAsia="Times New Roman" w:hAnsi="Times New Roman" w:cs="Times New Roman"/>
      <w:color w:val="000000"/>
      <w:sz w:val="20"/>
    </w:rPr>
  </w:style>
  <w:style w:type="paragraph" w:customStyle="1" w:styleId="3F0D1E9385EC4ECEB5D2AC83D88378BB5">
    <w:name w:val="3F0D1E9385EC4ECEB5D2AC83D88378BB5"/>
    <w:rsid w:val="00853BCA"/>
    <w:pPr>
      <w:spacing w:after="0"/>
      <w:ind w:left="9967" w:right="-719"/>
    </w:pPr>
    <w:rPr>
      <w:rFonts w:ascii="Times New Roman" w:eastAsia="Times New Roman" w:hAnsi="Times New Roman" w:cs="Times New Roman"/>
      <w:color w:val="000000"/>
      <w:sz w:val="20"/>
    </w:rPr>
  </w:style>
  <w:style w:type="paragraph" w:customStyle="1" w:styleId="4428B1C00216408EB855B54273787B485">
    <w:name w:val="4428B1C00216408EB855B54273787B485"/>
    <w:rsid w:val="00853BCA"/>
    <w:pPr>
      <w:spacing w:after="0"/>
      <w:ind w:left="9967" w:right="-719"/>
    </w:pPr>
    <w:rPr>
      <w:rFonts w:ascii="Times New Roman" w:eastAsia="Times New Roman" w:hAnsi="Times New Roman" w:cs="Times New Roman"/>
      <w:color w:val="000000"/>
      <w:sz w:val="20"/>
    </w:rPr>
  </w:style>
  <w:style w:type="paragraph" w:customStyle="1" w:styleId="A1A4FBDA2A954D2E8F4B0741E041DA075">
    <w:name w:val="A1A4FBDA2A954D2E8F4B0741E041DA075"/>
    <w:rsid w:val="00853BCA"/>
    <w:pPr>
      <w:spacing w:after="0"/>
      <w:ind w:left="9967" w:right="-719"/>
    </w:pPr>
    <w:rPr>
      <w:rFonts w:ascii="Times New Roman" w:eastAsia="Times New Roman" w:hAnsi="Times New Roman" w:cs="Times New Roman"/>
      <w:color w:val="000000"/>
      <w:sz w:val="20"/>
    </w:rPr>
  </w:style>
  <w:style w:type="paragraph" w:customStyle="1" w:styleId="282293FDB3F8495C8C73B1F1C7343CD35">
    <w:name w:val="282293FDB3F8495C8C73B1F1C7343CD35"/>
    <w:rsid w:val="00853BCA"/>
    <w:pPr>
      <w:spacing w:after="0"/>
      <w:ind w:left="9967" w:right="-719"/>
    </w:pPr>
    <w:rPr>
      <w:rFonts w:ascii="Times New Roman" w:eastAsia="Times New Roman" w:hAnsi="Times New Roman" w:cs="Times New Roman"/>
      <w:color w:val="000000"/>
      <w:sz w:val="20"/>
    </w:rPr>
  </w:style>
  <w:style w:type="paragraph" w:customStyle="1" w:styleId="FD499E9C7DA14B8B926FEF3FE7E898765">
    <w:name w:val="FD499E9C7DA14B8B926FEF3FE7E898765"/>
    <w:rsid w:val="00853BCA"/>
    <w:pPr>
      <w:spacing w:after="0"/>
      <w:ind w:left="9967" w:right="-719"/>
    </w:pPr>
    <w:rPr>
      <w:rFonts w:ascii="Times New Roman" w:eastAsia="Times New Roman" w:hAnsi="Times New Roman" w:cs="Times New Roman"/>
      <w:color w:val="000000"/>
      <w:sz w:val="20"/>
    </w:rPr>
  </w:style>
  <w:style w:type="paragraph" w:customStyle="1" w:styleId="A45C1083DAF04DFEA20343421583D7EB3">
    <w:name w:val="A45C1083DAF04DFEA20343421583D7EB3"/>
    <w:rsid w:val="00853BCA"/>
    <w:pPr>
      <w:spacing w:after="0"/>
      <w:ind w:left="9967" w:right="-719"/>
    </w:pPr>
    <w:rPr>
      <w:rFonts w:ascii="Times New Roman" w:eastAsia="Times New Roman" w:hAnsi="Times New Roman" w:cs="Times New Roman"/>
      <w:color w:val="000000"/>
      <w:sz w:val="20"/>
    </w:rPr>
  </w:style>
  <w:style w:type="paragraph" w:customStyle="1" w:styleId="90E82987157F414E888BF900CE7211A23">
    <w:name w:val="90E82987157F414E888BF900CE7211A23"/>
    <w:rsid w:val="00853BCA"/>
    <w:pPr>
      <w:spacing w:after="0"/>
      <w:ind w:left="9967" w:right="-719"/>
    </w:pPr>
    <w:rPr>
      <w:rFonts w:ascii="Times New Roman" w:eastAsia="Times New Roman" w:hAnsi="Times New Roman" w:cs="Times New Roman"/>
      <w:color w:val="000000"/>
      <w:sz w:val="20"/>
    </w:rPr>
  </w:style>
  <w:style w:type="paragraph" w:customStyle="1" w:styleId="2B7B69AD14054A129E51B0937A3E09273">
    <w:name w:val="2B7B69AD14054A129E51B0937A3E09273"/>
    <w:rsid w:val="00853BCA"/>
    <w:pPr>
      <w:spacing w:after="0"/>
      <w:ind w:left="9967" w:right="-719"/>
    </w:pPr>
    <w:rPr>
      <w:rFonts w:ascii="Times New Roman" w:eastAsia="Times New Roman" w:hAnsi="Times New Roman" w:cs="Times New Roman"/>
      <w:color w:val="000000"/>
      <w:sz w:val="20"/>
    </w:rPr>
  </w:style>
  <w:style w:type="paragraph" w:customStyle="1" w:styleId="59FC3F1B39584001B3F3206398A0D8944">
    <w:name w:val="59FC3F1B39584001B3F3206398A0D8944"/>
    <w:rsid w:val="00853BCA"/>
    <w:pPr>
      <w:spacing w:after="0"/>
      <w:ind w:left="9967" w:right="-719"/>
    </w:pPr>
    <w:rPr>
      <w:rFonts w:ascii="Times New Roman" w:eastAsia="Times New Roman" w:hAnsi="Times New Roman" w:cs="Times New Roman"/>
      <w:color w:val="000000"/>
      <w:sz w:val="20"/>
    </w:rPr>
  </w:style>
  <w:style w:type="paragraph" w:customStyle="1" w:styleId="091427F354B3413281344C81049DED773">
    <w:name w:val="091427F354B3413281344C81049DED773"/>
    <w:rsid w:val="00853BCA"/>
    <w:pPr>
      <w:spacing w:after="0"/>
      <w:ind w:left="9967" w:right="-719"/>
    </w:pPr>
    <w:rPr>
      <w:rFonts w:ascii="Times New Roman" w:eastAsia="Times New Roman" w:hAnsi="Times New Roman" w:cs="Times New Roman"/>
      <w:color w:val="000000"/>
      <w:sz w:val="20"/>
    </w:rPr>
  </w:style>
  <w:style w:type="paragraph" w:customStyle="1" w:styleId="F1CB965BBE35478F8BC7B083604CA5773">
    <w:name w:val="F1CB965BBE35478F8BC7B083604CA5773"/>
    <w:rsid w:val="00853BCA"/>
    <w:pPr>
      <w:spacing w:after="0"/>
      <w:ind w:left="9967" w:right="-719"/>
    </w:pPr>
    <w:rPr>
      <w:rFonts w:ascii="Times New Roman" w:eastAsia="Times New Roman" w:hAnsi="Times New Roman" w:cs="Times New Roman"/>
      <w:color w:val="000000"/>
      <w:sz w:val="20"/>
    </w:rPr>
  </w:style>
  <w:style w:type="paragraph" w:customStyle="1" w:styleId="45529A032ABC4E62AD06508A3EB77F593">
    <w:name w:val="45529A032ABC4E62AD06508A3EB77F593"/>
    <w:rsid w:val="00853BCA"/>
    <w:pPr>
      <w:spacing w:after="0"/>
      <w:ind w:left="9967" w:right="-719"/>
    </w:pPr>
    <w:rPr>
      <w:rFonts w:ascii="Times New Roman" w:eastAsia="Times New Roman" w:hAnsi="Times New Roman" w:cs="Times New Roman"/>
      <w:color w:val="000000"/>
      <w:sz w:val="20"/>
    </w:rPr>
  </w:style>
  <w:style w:type="paragraph" w:customStyle="1" w:styleId="BDF9FFD578EF4AAD88FC1411146E6A953">
    <w:name w:val="BDF9FFD578EF4AAD88FC1411146E6A953"/>
    <w:rsid w:val="00853BCA"/>
    <w:pPr>
      <w:spacing w:after="0"/>
      <w:ind w:left="9967" w:right="-719"/>
    </w:pPr>
    <w:rPr>
      <w:rFonts w:ascii="Times New Roman" w:eastAsia="Times New Roman" w:hAnsi="Times New Roman" w:cs="Times New Roman"/>
      <w:color w:val="000000"/>
      <w:sz w:val="20"/>
    </w:rPr>
  </w:style>
  <w:style w:type="paragraph" w:customStyle="1" w:styleId="7A0C3F56B87F4640AA0270009E0A15C73">
    <w:name w:val="7A0C3F56B87F4640AA0270009E0A15C73"/>
    <w:rsid w:val="00853BCA"/>
    <w:pPr>
      <w:spacing w:after="0"/>
      <w:ind w:left="9967" w:right="-719"/>
    </w:pPr>
    <w:rPr>
      <w:rFonts w:ascii="Times New Roman" w:eastAsia="Times New Roman" w:hAnsi="Times New Roman" w:cs="Times New Roman"/>
      <w:color w:val="000000"/>
      <w:sz w:val="20"/>
    </w:rPr>
  </w:style>
  <w:style w:type="paragraph" w:customStyle="1" w:styleId="1D2C212B7A944722A3C8B42CEA5715174">
    <w:name w:val="1D2C212B7A944722A3C8B42CEA5715174"/>
    <w:rsid w:val="00853BCA"/>
    <w:pPr>
      <w:spacing w:after="0"/>
      <w:ind w:left="9967" w:right="-719"/>
    </w:pPr>
    <w:rPr>
      <w:rFonts w:ascii="Times New Roman" w:eastAsia="Times New Roman" w:hAnsi="Times New Roman" w:cs="Times New Roman"/>
      <w:color w:val="000000"/>
      <w:sz w:val="20"/>
    </w:rPr>
  </w:style>
  <w:style w:type="paragraph" w:customStyle="1" w:styleId="E8243793CE66471B9C87C609CF8EA4394">
    <w:name w:val="E8243793CE66471B9C87C609CF8EA4394"/>
    <w:rsid w:val="00853BCA"/>
    <w:pPr>
      <w:spacing w:after="0"/>
      <w:ind w:left="9967" w:right="-719"/>
    </w:pPr>
    <w:rPr>
      <w:rFonts w:ascii="Times New Roman" w:eastAsia="Times New Roman" w:hAnsi="Times New Roman" w:cs="Times New Roman"/>
      <w:color w:val="000000"/>
      <w:sz w:val="20"/>
    </w:rPr>
  </w:style>
  <w:style w:type="paragraph" w:customStyle="1" w:styleId="30EF0A50EA5544A883BF84FEEBE9783E4">
    <w:name w:val="30EF0A50EA5544A883BF84FEEBE9783E4"/>
    <w:rsid w:val="00853BCA"/>
    <w:pPr>
      <w:spacing w:after="0"/>
      <w:ind w:left="9967" w:right="-719"/>
    </w:pPr>
    <w:rPr>
      <w:rFonts w:ascii="Times New Roman" w:eastAsia="Times New Roman" w:hAnsi="Times New Roman" w:cs="Times New Roman"/>
      <w:color w:val="000000"/>
      <w:sz w:val="20"/>
    </w:rPr>
  </w:style>
  <w:style w:type="paragraph" w:customStyle="1" w:styleId="1E806357582F47BFB556594E9A3AC7783">
    <w:name w:val="1E806357582F47BFB556594E9A3AC7783"/>
    <w:rsid w:val="00853BCA"/>
    <w:pPr>
      <w:spacing w:after="0"/>
      <w:ind w:left="9967" w:right="-719"/>
    </w:pPr>
    <w:rPr>
      <w:rFonts w:ascii="Times New Roman" w:eastAsia="Times New Roman" w:hAnsi="Times New Roman" w:cs="Times New Roman"/>
      <w:color w:val="000000"/>
      <w:sz w:val="20"/>
    </w:rPr>
  </w:style>
  <w:style w:type="paragraph" w:customStyle="1" w:styleId="B79611605A02499E9504E5F1339F89613">
    <w:name w:val="B79611605A02499E9504E5F1339F89613"/>
    <w:rsid w:val="00853BCA"/>
    <w:pPr>
      <w:spacing w:after="0"/>
      <w:ind w:left="9967" w:right="-719"/>
    </w:pPr>
    <w:rPr>
      <w:rFonts w:ascii="Times New Roman" w:eastAsia="Times New Roman" w:hAnsi="Times New Roman" w:cs="Times New Roman"/>
      <w:color w:val="000000"/>
      <w:sz w:val="20"/>
    </w:rPr>
  </w:style>
  <w:style w:type="paragraph" w:customStyle="1" w:styleId="C6ACCC5EE9AE4CE39CE41A75C8709B004">
    <w:name w:val="C6ACCC5EE9AE4CE39CE41A75C8709B004"/>
    <w:rsid w:val="00853BCA"/>
    <w:pPr>
      <w:spacing w:after="0"/>
      <w:ind w:left="9967" w:right="-719"/>
    </w:pPr>
    <w:rPr>
      <w:rFonts w:ascii="Times New Roman" w:eastAsia="Times New Roman" w:hAnsi="Times New Roman" w:cs="Times New Roman"/>
      <w:color w:val="000000"/>
      <w:sz w:val="20"/>
    </w:rPr>
  </w:style>
  <w:style w:type="paragraph" w:customStyle="1" w:styleId="EE971763AA924D84B453633749993B074">
    <w:name w:val="EE971763AA924D84B453633749993B074"/>
    <w:rsid w:val="00853BCA"/>
    <w:pPr>
      <w:spacing w:after="0"/>
      <w:ind w:left="9967" w:right="-719"/>
    </w:pPr>
    <w:rPr>
      <w:rFonts w:ascii="Times New Roman" w:eastAsia="Times New Roman" w:hAnsi="Times New Roman" w:cs="Times New Roman"/>
      <w:color w:val="000000"/>
      <w:sz w:val="20"/>
    </w:rPr>
  </w:style>
  <w:style w:type="paragraph" w:customStyle="1" w:styleId="2CDBBFE733C043B1A4B36F44571C4F803">
    <w:name w:val="2CDBBFE733C043B1A4B36F44571C4F803"/>
    <w:rsid w:val="00853BCA"/>
    <w:pPr>
      <w:spacing w:after="0"/>
      <w:ind w:left="9967" w:right="-719"/>
    </w:pPr>
    <w:rPr>
      <w:rFonts w:ascii="Times New Roman" w:eastAsia="Times New Roman" w:hAnsi="Times New Roman" w:cs="Times New Roman"/>
      <w:color w:val="000000"/>
      <w:sz w:val="20"/>
    </w:rPr>
  </w:style>
  <w:style w:type="paragraph" w:customStyle="1" w:styleId="67F07F5D976A4AD8A9D5D823B892965D4">
    <w:name w:val="67F07F5D976A4AD8A9D5D823B892965D4"/>
    <w:rsid w:val="00853BCA"/>
    <w:pPr>
      <w:spacing w:after="0"/>
      <w:ind w:left="9967" w:right="-719"/>
    </w:pPr>
    <w:rPr>
      <w:rFonts w:ascii="Times New Roman" w:eastAsia="Times New Roman" w:hAnsi="Times New Roman" w:cs="Times New Roman"/>
      <w:color w:val="000000"/>
      <w:sz w:val="20"/>
    </w:rPr>
  </w:style>
  <w:style w:type="paragraph" w:customStyle="1" w:styleId="1BF2FE15DA0543D991043CBE5615F1A84">
    <w:name w:val="1BF2FE15DA0543D991043CBE5615F1A84"/>
    <w:rsid w:val="00853BCA"/>
    <w:pPr>
      <w:spacing w:after="0"/>
      <w:ind w:left="9967" w:right="-719"/>
    </w:pPr>
    <w:rPr>
      <w:rFonts w:ascii="Times New Roman" w:eastAsia="Times New Roman" w:hAnsi="Times New Roman" w:cs="Times New Roman"/>
      <w:color w:val="000000"/>
      <w:sz w:val="20"/>
    </w:rPr>
  </w:style>
  <w:style w:type="paragraph" w:customStyle="1" w:styleId="9021B56D9CD149039BDA765A53AF48786">
    <w:name w:val="9021B56D9CD149039BDA765A53AF48786"/>
    <w:rsid w:val="00CF0575"/>
    <w:pPr>
      <w:spacing w:after="0"/>
      <w:ind w:left="9967" w:right="-719"/>
    </w:pPr>
    <w:rPr>
      <w:rFonts w:ascii="Times New Roman" w:eastAsia="Times New Roman" w:hAnsi="Times New Roman" w:cs="Times New Roman"/>
      <w:color w:val="000000"/>
      <w:sz w:val="20"/>
    </w:rPr>
  </w:style>
  <w:style w:type="paragraph" w:customStyle="1" w:styleId="CAE38667D5AD48E6827153D58AFCCE956">
    <w:name w:val="CAE38667D5AD48E6827153D58AFCCE956"/>
    <w:rsid w:val="00CF0575"/>
    <w:pPr>
      <w:spacing w:after="0"/>
      <w:ind w:left="9967" w:right="-719"/>
    </w:pPr>
    <w:rPr>
      <w:rFonts w:ascii="Times New Roman" w:eastAsia="Times New Roman" w:hAnsi="Times New Roman" w:cs="Times New Roman"/>
      <w:color w:val="000000"/>
      <w:sz w:val="20"/>
    </w:rPr>
  </w:style>
  <w:style w:type="paragraph" w:customStyle="1" w:styleId="3F0D1E9385EC4ECEB5D2AC83D88378BB6">
    <w:name w:val="3F0D1E9385EC4ECEB5D2AC83D88378BB6"/>
    <w:rsid w:val="00CF0575"/>
    <w:pPr>
      <w:spacing w:after="0"/>
      <w:ind w:left="9967" w:right="-719"/>
    </w:pPr>
    <w:rPr>
      <w:rFonts w:ascii="Times New Roman" w:eastAsia="Times New Roman" w:hAnsi="Times New Roman" w:cs="Times New Roman"/>
      <w:color w:val="000000"/>
      <w:sz w:val="20"/>
    </w:rPr>
  </w:style>
  <w:style w:type="paragraph" w:customStyle="1" w:styleId="4428B1C00216408EB855B54273787B486">
    <w:name w:val="4428B1C00216408EB855B54273787B486"/>
    <w:rsid w:val="00CF0575"/>
    <w:pPr>
      <w:spacing w:after="0"/>
      <w:ind w:left="9967" w:right="-719"/>
    </w:pPr>
    <w:rPr>
      <w:rFonts w:ascii="Times New Roman" w:eastAsia="Times New Roman" w:hAnsi="Times New Roman" w:cs="Times New Roman"/>
      <w:color w:val="000000"/>
      <w:sz w:val="20"/>
    </w:rPr>
  </w:style>
  <w:style w:type="paragraph" w:customStyle="1" w:styleId="A1A4FBDA2A954D2E8F4B0741E041DA076">
    <w:name w:val="A1A4FBDA2A954D2E8F4B0741E041DA076"/>
    <w:rsid w:val="00CF0575"/>
    <w:pPr>
      <w:spacing w:after="0"/>
      <w:ind w:left="9967" w:right="-719"/>
    </w:pPr>
    <w:rPr>
      <w:rFonts w:ascii="Times New Roman" w:eastAsia="Times New Roman" w:hAnsi="Times New Roman" w:cs="Times New Roman"/>
      <w:color w:val="000000"/>
      <w:sz w:val="20"/>
    </w:rPr>
  </w:style>
  <w:style w:type="paragraph" w:customStyle="1" w:styleId="282293FDB3F8495C8C73B1F1C7343CD36">
    <w:name w:val="282293FDB3F8495C8C73B1F1C7343CD36"/>
    <w:rsid w:val="00CF0575"/>
    <w:pPr>
      <w:spacing w:after="0"/>
      <w:ind w:left="9967" w:right="-719"/>
    </w:pPr>
    <w:rPr>
      <w:rFonts w:ascii="Times New Roman" w:eastAsia="Times New Roman" w:hAnsi="Times New Roman" w:cs="Times New Roman"/>
      <w:color w:val="000000"/>
      <w:sz w:val="20"/>
    </w:rPr>
  </w:style>
  <w:style w:type="paragraph" w:customStyle="1" w:styleId="FD499E9C7DA14B8B926FEF3FE7E898766">
    <w:name w:val="FD499E9C7DA14B8B926FEF3FE7E898766"/>
    <w:rsid w:val="00CF0575"/>
    <w:pPr>
      <w:spacing w:after="0"/>
      <w:ind w:left="9967" w:right="-719"/>
    </w:pPr>
    <w:rPr>
      <w:rFonts w:ascii="Times New Roman" w:eastAsia="Times New Roman" w:hAnsi="Times New Roman" w:cs="Times New Roman"/>
      <w:color w:val="000000"/>
      <w:sz w:val="20"/>
    </w:rPr>
  </w:style>
  <w:style w:type="paragraph" w:customStyle="1" w:styleId="A45C1083DAF04DFEA20343421583D7EB4">
    <w:name w:val="A45C1083DAF04DFEA20343421583D7EB4"/>
    <w:rsid w:val="00CF0575"/>
    <w:pPr>
      <w:spacing w:after="0"/>
      <w:ind w:left="9967" w:right="-719"/>
    </w:pPr>
    <w:rPr>
      <w:rFonts w:ascii="Times New Roman" w:eastAsia="Times New Roman" w:hAnsi="Times New Roman" w:cs="Times New Roman"/>
      <w:color w:val="000000"/>
      <w:sz w:val="20"/>
    </w:rPr>
  </w:style>
  <w:style w:type="paragraph" w:customStyle="1" w:styleId="90E82987157F414E888BF900CE7211A24">
    <w:name w:val="90E82987157F414E888BF900CE7211A24"/>
    <w:rsid w:val="00CF0575"/>
    <w:pPr>
      <w:spacing w:after="0"/>
      <w:ind w:left="9967" w:right="-719"/>
    </w:pPr>
    <w:rPr>
      <w:rFonts w:ascii="Times New Roman" w:eastAsia="Times New Roman" w:hAnsi="Times New Roman" w:cs="Times New Roman"/>
      <w:color w:val="000000"/>
      <w:sz w:val="20"/>
    </w:rPr>
  </w:style>
  <w:style w:type="paragraph" w:customStyle="1" w:styleId="2B7B69AD14054A129E51B0937A3E09274">
    <w:name w:val="2B7B69AD14054A129E51B0937A3E09274"/>
    <w:rsid w:val="00CF0575"/>
    <w:pPr>
      <w:spacing w:after="0"/>
      <w:ind w:left="9967" w:right="-719"/>
    </w:pPr>
    <w:rPr>
      <w:rFonts w:ascii="Times New Roman" w:eastAsia="Times New Roman" w:hAnsi="Times New Roman" w:cs="Times New Roman"/>
      <w:color w:val="000000"/>
      <w:sz w:val="20"/>
    </w:rPr>
  </w:style>
  <w:style w:type="paragraph" w:customStyle="1" w:styleId="59FC3F1B39584001B3F3206398A0D8945">
    <w:name w:val="59FC3F1B39584001B3F3206398A0D8945"/>
    <w:rsid w:val="00CF0575"/>
    <w:pPr>
      <w:spacing w:after="0"/>
      <w:ind w:left="9967" w:right="-719"/>
    </w:pPr>
    <w:rPr>
      <w:rFonts w:ascii="Times New Roman" w:eastAsia="Times New Roman" w:hAnsi="Times New Roman" w:cs="Times New Roman"/>
      <w:color w:val="000000"/>
      <w:sz w:val="20"/>
    </w:rPr>
  </w:style>
  <w:style w:type="paragraph" w:customStyle="1" w:styleId="091427F354B3413281344C81049DED774">
    <w:name w:val="091427F354B3413281344C81049DED774"/>
    <w:rsid w:val="00CF0575"/>
    <w:pPr>
      <w:spacing w:after="0"/>
      <w:ind w:left="9967" w:right="-719"/>
    </w:pPr>
    <w:rPr>
      <w:rFonts w:ascii="Times New Roman" w:eastAsia="Times New Roman" w:hAnsi="Times New Roman" w:cs="Times New Roman"/>
      <w:color w:val="000000"/>
      <w:sz w:val="20"/>
    </w:rPr>
  </w:style>
  <w:style w:type="paragraph" w:customStyle="1" w:styleId="F1CB965BBE35478F8BC7B083604CA5774">
    <w:name w:val="F1CB965BBE35478F8BC7B083604CA5774"/>
    <w:rsid w:val="00CF0575"/>
    <w:pPr>
      <w:spacing w:after="0"/>
      <w:ind w:left="9967" w:right="-719"/>
    </w:pPr>
    <w:rPr>
      <w:rFonts w:ascii="Times New Roman" w:eastAsia="Times New Roman" w:hAnsi="Times New Roman" w:cs="Times New Roman"/>
      <w:color w:val="000000"/>
      <w:sz w:val="20"/>
    </w:rPr>
  </w:style>
  <w:style w:type="paragraph" w:customStyle="1" w:styleId="45529A032ABC4E62AD06508A3EB77F594">
    <w:name w:val="45529A032ABC4E62AD06508A3EB77F594"/>
    <w:rsid w:val="00CF0575"/>
    <w:pPr>
      <w:spacing w:after="0"/>
      <w:ind w:left="9967" w:right="-719"/>
    </w:pPr>
    <w:rPr>
      <w:rFonts w:ascii="Times New Roman" w:eastAsia="Times New Roman" w:hAnsi="Times New Roman" w:cs="Times New Roman"/>
      <w:color w:val="000000"/>
      <w:sz w:val="20"/>
    </w:rPr>
  </w:style>
  <w:style w:type="paragraph" w:customStyle="1" w:styleId="BDF9FFD578EF4AAD88FC1411146E6A954">
    <w:name w:val="BDF9FFD578EF4AAD88FC1411146E6A954"/>
    <w:rsid w:val="00CF0575"/>
    <w:pPr>
      <w:spacing w:after="0"/>
      <w:ind w:left="9967" w:right="-719"/>
    </w:pPr>
    <w:rPr>
      <w:rFonts w:ascii="Times New Roman" w:eastAsia="Times New Roman" w:hAnsi="Times New Roman" w:cs="Times New Roman"/>
      <w:color w:val="000000"/>
      <w:sz w:val="20"/>
    </w:rPr>
  </w:style>
  <w:style w:type="paragraph" w:customStyle="1" w:styleId="7A0C3F56B87F4640AA0270009E0A15C74">
    <w:name w:val="7A0C3F56B87F4640AA0270009E0A15C74"/>
    <w:rsid w:val="00CF0575"/>
    <w:pPr>
      <w:spacing w:after="0"/>
      <w:ind w:left="9967" w:right="-719"/>
    </w:pPr>
    <w:rPr>
      <w:rFonts w:ascii="Times New Roman" w:eastAsia="Times New Roman" w:hAnsi="Times New Roman" w:cs="Times New Roman"/>
      <w:color w:val="000000"/>
      <w:sz w:val="20"/>
    </w:rPr>
  </w:style>
  <w:style w:type="paragraph" w:customStyle="1" w:styleId="1D2C212B7A944722A3C8B42CEA5715175">
    <w:name w:val="1D2C212B7A944722A3C8B42CEA5715175"/>
    <w:rsid w:val="00CF0575"/>
    <w:pPr>
      <w:spacing w:after="0"/>
      <w:ind w:left="9967" w:right="-719"/>
    </w:pPr>
    <w:rPr>
      <w:rFonts w:ascii="Times New Roman" w:eastAsia="Times New Roman" w:hAnsi="Times New Roman" w:cs="Times New Roman"/>
      <w:color w:val="000000"/>
      <w:sz w:val="20"/>
    </w:rPr>
  </w:style>
  <w:style w:type="paragraph" w:customStyle="1" w:styleId="E8243793CE66471B9C87C609CF8EA4395">
    <w:name w:val="E8243793CE66471B9C87C609CF8EA4395"/>
    <w:rsid w:val="00CF0575"/>
    <w:pPr>
      <w:spacing w:after="0"/>
      <w:ind w:left="9967" w:right="-719"/>
    </w:pPr>
    <w:rPr>
      <w:rFonts w:ascii="Times New Roman" w:eastAsia="Times New Roman" w:hAnsi="Times New Roman" w:cs="Times New Roman"/>
      <w:color w:val="000000"/>
      <w:sz w:val="20"/>
    </w:rPr>
  </w:style>
  <w:style w:type="paragraph" w:customStyle="1" w:styleId="30EF0A50EA5544A883BF84FEEBE9783E5">
    <w:name w:val="30EF0A50EA5544A883BF84FEEBE9783E5"/>
    <w:rsid w:val="00CF0575"/>
    <w:pPr>
      <w:spacing w:after="0"/>
      <w:ind w:left="9967" w:right="-719"/>
    </w:pPr>
    <w:rPr>
      <w:rFonts w:ascii="Times New Roman" w:eastAsia="Times New Roman" w:hAnsi="Times New Roman" w:cs="Times New Roman"/>
      <w:color w:val="000000"/>
      <w:sz w:val="20"/>
    </w:rPr>
  </w:style>
  <w:style w:type="paragraph" w:customStyle="1" w:styleId="1E806357582F47BFB556594E9A3AC7784">
    <w:name w:val="1E806357582F47BFB556594E9A3AC7784"/>
    <w:rsid w:val="00CF0575"/>
    <w:pPr>
      <w:spacing w:after="0"/>
      <w:ind w:left="9967" w:right="-719"/>
    </w:pPr>
    <w:rPr>
      <w:rFonts w:ascii="Times New Roman" w:eastAsia="Times New Roman" w:hAnsi="Times New Roman" w:cs="Times New Roman"/>
      <w:color w:val="000000"/>
      <w:sz w:val="20"/>
    </w:rPr>
  </w:style>
  <w:style w:type="paragraph" w:customStyle="1" w:styleId="B79611605A02499E9504E5F1339F89614">
    <w:name w:val="B79611605A02499E9504E5F1339F89614"/>
    <w:rsid w:val="00CF0575"/>
    <w:pPr>
      <w:spacing w:after="0"/>
      <w:ind w:left="9967" w:right="-719"/>
    </w:pPr>
    <w:rPr>
      <w:rFonts w:ascii="Times New Roman" w:eastAsia="Times New Roman" w:hAnsi="Times New Roman" w:cs="Times New Roman"/>
      <w:color w:val="000000"/>
      <w:sz w:val="20"/>
    </w:rPr>
  </w:style>
  <w:style w:type="paragraph" w:customStyle="1" w:styleId="C6ACCC5EE9AE4CE39CE41A75C8709B005">
    <w:name w:val="C6ACCC5EE9AE4CE39CE41A75C8709B005"/>
    <w:rsid w:val="00CF0575"/>
    <w:pPr>
      <w:spacing w:after="0"/>
      <w:ind w:left="9967" w:right="-719"/>
    </w:pPr>
    <w:rPr>
      <w:rFonts w:ascii="Times New Roman" w:eastAsia="Times New Roman" w:hAnsi="Times New Roman" w:cs="Times New Roman"/>
      <w:color w:val="000000"/>
      <w:sz w:val="20"/>
    </w:rPr>
  </w:style>
  <w:style w:type="paragraph" w:customStyle="1" w:styleId="EE971763AA924D84B453633749993B075">
    <w:name w:val="EE971763AA924D84B453633749993B075"/>
    <w:rsid w:val="00CF0575"/>
    <w:pPr>
      <w:spacing w:after="0"/>
      <w:ind w:left="9967" w:right="-719"/>
    </w:pPr>
    <w:rPr>
      <w:rFonts w:ascii="Times New Roman" w:eastAsia="Times New Roman" w:hAnsi="Times New Roman" w:cs="Times New Roman"/>
      <w:color w:val="000000"/>
      <w:sz w:val="20"/>
    </w:rPr>
  </w:style>
  <w:style w:type="paragraph" w:customStyle="1" w:styleId="2CDBBFE733C043B1A4B36F44571C4F804">
    <w:name w:val="2CDBBFE733C043B1A4B36F44571C4F804"/>
    <w:rsid w:val="00CF0575"/>
    <w:pPr>
      <w:spacing w:after="0"/>
      <w:ind w:left="9967" w:right="-719"/>
    </w:pPr>
    <w:rPr>
      <w:rFonts w:ascii="Times New Roman" w:eastAsia="Times New Roman" w:hAnsi="Times New Roman" w:cs="Times New Roman"/>
      <w:color w:val="000000"/>
      <w:sz w:val="20"/>
    </w:rPr>
  </w:style>
  <w:style w:type="paragraph" w:customStyle="1" w:styleId="67F07F5D976A4AD8A9D5D823B892965D5">
    <w:name w:val="67F07F5D976A4AD8A9D5D823B892965D5"/>
    <w:rsid w:val="00CF0575"/>
    <w:pPr>
      <w:spacing w:after="0"/>
      <w:ind w:left="9967" w:right="-719"/>
    </w:pPr>
    <w:rPr>
      <w:rFonts w:ascii="Times New Roman" w:eastAsia="Times New Roman" w:hAnsi="Times New Roman" w:cs="Times New Roman"/>
      <w:color w:val="000000"/>
      <w:sz w:val="20"/>
    </w:rPr>
  </w:style>
  <w:style w:type="paragraph" w:customStyle="1" w:styleId="1BF2FE15DA0543D991043CBE5615F1A85">
    <w:name w:val="1BF2FE15DA0543D991043CBE5615F1A85"/>
    <w:rsid w:val="00CF0575"/>
    <w:pPr>
      <w:spacing w:after="0"/>
      <w:ind w:left="9967" w:right="-719"/>
    </w:pPr>
    <w:rPr>
      <w:rFonts w:ascii="Times New Roman" w:eastAsia="Times New Roman" w:hAnsi="Times New Roman" w:cs="Times New Roman"/>
      <w:color w:val="000000"/>
      <w:sz w:val="20"/>
    </w:rPr>
  </w:style>
  <w:style w:type="paragraph" w:customStyle="1" w:styleId="9021B56D9CD149039BDA765A53AF48787">
    <w:name w:val="9021B56D9CD149039BDA765A53AF48787"/>
    <w:rsid w:val="00CF0575"/>
    <w:pPr>
      <w:spacing w:after="0"/>
      <w:ind w:left="9967" w:right="-719"/>
    </w:pPr>
    <w:rPr>
      <w:rFonts w:ascii="Times New Roman" w:eastAsia="Times New Roman" w:hAnsi="Times New Roman" w:cs="Times New Roman"/>
      <w:color w:val="000000"/>
      <w:sz w:val="20"/>
    </w:rPr>
  </w:style>
  <w:style w:type="paragraph" w:customStyle="1" w:styleId="CAE38667D5AD48E6827153D58AFCCE957">
    <w:name w:val="CAE38667D5AD48E6827153D58AFCCE957"/>
    <w:rsid w:val="00CF0575"/>
    <w:pPr>
      <w:spacing w:after="0"/>
      <w:ind w:left="9967" w:right="-719"/>
    </w:pPr>
    <w:rPr>
      <w:rFonts w:ascii="Times New Roman" w:eastAsia="Times New Roman" w:hAnsi="Times New Roman" w:cs="Times New Roman"/>
      <w:color w:val="000000"/>
      <w:sz w:val="20"/>
    </w:rPr>
  </w:style>
  <w:style w:type="paragraph" w:customStyle="1" w:styleId="3F0D1E9385EC4ECEB5D2AC83D88378BB7">
    <w:name w:val="3F0D1E9385EC4ECEB5D2AC83D88378BB7"/>
    <w:rsid w:val="00CF0575"/>
    <w:pPr>
      <w:spacing w:after="0"/>
      <w:ind w:left="9967" w:right="-719"/>
    </w:pPr>
    <w:rPr>
      <w:rFonts w:ascii="Times New Roman" w:eastAsia="Times New Roman" w:hAnsi="Times New Roman" w:cs="Times New Roman"/>
      <w:color w:val="000000"/>
      <w:sz w:val="20"/>
    </w:rPr>
  </w:style>
  <w:style w:type="paragraph" w:customStyle="1" w:styleId="4428B1C00216408EB855B54273787B487">
    <w:name w:val="4428B1C00216408EB855B54273787B487"/>
    <w:rsid w:val="00CF0575"/>
    <w:pPr>
      <w:spacing w:after="0"/>
      <w:ind w:left="9967" w:right="-719"/>
    </w:pPr>
    <w:rPr>
      <w:rFonts w:ascii="Times New Roman" w:eastAsia="Times New Roman" w:hAnsi="Times New Roman" w:cs="Times New Roman"/>
      <w:color w:val="000000"/>
      <w:sz w:val="20"/>
    </w:rPr>
  </w:style>
  <w:style w:type="paragraph" w:customStyle="1" w:styleId="A1A4FBDA2A954D2E8F4B0741E041DA077">
    <w:name w:val="A1A4FBDA2A954D2E8F4B0741E041DA077"/>
    <w:rsid w:val="00CF0575"/>
    <w:pPr>
      <w:spacing w:after="0"/>
      <w:ind w:left="9967" w:right="-719"/>
    </w:pPr>
    <w:rPr>
      <w:rFonts w:ascii="Times New Roman" w:eastAsia="Times New Roman" w:hAnsi="Times New Roman" w:cs="Times New Roman"/>
      <w:color w:val="000000"/>
      <w:sz w:val="20"/>
    </w:rPr>
  </w:style>
  <w:style w:type="paragraph" w:customStyle="1" w:styleId="282293FDB3F8495C8C73B1F1C7343CD37">
    <w:name w:val="282293FDB3F8495C8C73B1F1C7343CD37"/>
    <w:rsid w:val="00CF0575"/>
    <w:pPr>
      <w:spacing w:after="0"/>
      <w:ind w:left="9967" w:right="-719"/>
    </w:pPr>
    <w:rPr>
      <w:rFonts w:ascii="Times New Roman" w:eastAsia="Times New Roman" w:hAnsi="Times New Roman" w:cs="Times New Roman"/>
      <w:color w:val="000000"/>
      <w:sz w:val="20"/>
    </w:rPr>
  </w:style>
  <w:style w:type="paragraph" w:customStyle="1" w:styleId="FD499E9C7DA14B8B926FEF3FE7E898767">
    <w:name w:val="FD499E9C7DA14B8B926FEF3FE7E898767"/>
    <w:rsid w:val="00CF0575"/>
    <w:pPr>
      <w:spacing w:after="0"/>
      <w:ind w:left="9967" w:right="-719"/>
    </w:pPr>
    <w:rPr>
      <w:rFonts w:ascii="Times New Roman" w:eastAsia="Times New Roman" w:hAnsi="Times New Roman" w:cs="Times New Roman"/>
      <w:color w:val="000000"/>
      <w:sz w:val="20"/>
    </w:rPr>
  </w:style>
  <w:style w:type="paragraph" w:customStyle="1" w:styleId="A45C1083DAF04DFEA20343421583D7EB5">
    <w:name w:val="A45C1083DAF04DFEA20343421583D7EB5"/>
    <w:rsid w:val="00CF0575"/>
    <w:pPr>
      <w:spacing w:after="0"/>
      <w:ind w:left="9967" w:right="-719"/>
    </w:pPr>
    <w:rPr>
      <w:rFonts w:ascii="Times New Roman" w:eastAsia="Times New Roman" w:hAnsi="Times New Roman" w:cs="Times New Roman"/>
      <w:color w:val="000000"/>
      <w:sz w:val="20"/>
    </w:rPr>
  </w:style>
  <w:style w:type="paragraph" w:customStyle="1" w:styleId="90E82987157F414E888BF900CE7211A25">
    <w:name w:val="90E82987157F414E888BF900CE7211A25"/>
    <w:rsid w:val="00CF0575"/>
    <w:pPr>
      <w:spacing w:after="0"/>
      <w:ind w:left="9967" w:right="-719"/>
    </w:pPr>
    <w:rPr>
      <w:rFonts w:ascii="Times New Roman" w:eastAsia="Times New Roman" w:hAnsi="Times New Roman" w:cs="Times New Roman"/>
      <w:color w:val="000000"/>
      <w:sz w:val="20"/>
    </w:rPr>
  </w:style>
  <w:style w:type="paragraph" w:customStyle="1" w:styleId="2B7B69AD14054A129E51B0937A3E09275">
    <w:name w:val="2B7B69AD14054A129E51B0937A3E09275"/>
    <w:rsid w:val="00CF0575"/>
    <w:pPr>
      <w:spacing w:after="0"/>
      <w:ind w:left="9967" w:right="-719"/>
    </w:pPr>
    <w:rPr>
      <w:rFonts w:ascii="Times New Roman" w:eastAsia="Times New Roman" w:hAnsi="Times New Roman" w:cs="Times New Roman"/>
      <w:color w:val="000000"/>
      <w:sz w:val="20"/>
    </w:rPr>
  </w:style>
  <w:style w:type="paragraph" w:customStyle="1" w:styleId="59FC3F1B39584001B3F3206398A0D8946">
    <w:name w:val="59FC3F1B39584001B3F3206398A0D8946"/>
    <w:rsid w:val="00CF0575"/>
    <w:pPr>
      <w:spacing w:after="0"/>
      <w:ind w:left="9967" w:right="-719"/>
    </w:pPr>
    <w:rPr>
      <w:rFonts w:ascii="Times New Roman" w:eastAsia="Times New Roman" w:hAnsi="Times New Roman" w:cs="Times New Roman"/>
      <w:color w:val="000000"/>
      <w:sz w:val="20"/>
    </w:rPr>
  </w:style>
  <w:style w:type="paragraph" w:customStyle="1" w:styleId="091427F354B3413281344C81049DED775">
    <w:name w:val="091427F354B3413281344C81049DED775"/>
    <w:rsid w:val="00CF0575"/>
    <w:pPr>
      <w:spacing w:after="0"/>
      <w:ind w:left="9967" w:right="-719"/>
    </w:pPr>
    <w:rPr>
      <w:rFonts w:ascii="Times New Roman" w:eastAsia="Times New Roman" w:hAnsi="Times New Roman" w:cs="Times New Roman"/>
      <w:color w:val="000000"/>
      <w:sz w:val="20"/>
    </w:rPr>
  </w:style>
  <w:style w:type="paragraph" w:customStyle="1" w:styleId="F1CB965BBE35478F8BC7B083604CA5775">
    <w:name w:val="F1CB965BBE35478F8BC7B083604CA5775"/>
    <w:rsid w:val="00CF0575"/>
    <w:pPr>
      <w:spacing w:after="0"/>
      <w:ind w:left="9967" w:right="-719"/>
    </w:pPr>
    <w:rPr>
      <w:rFonts w:ascii="Times New Roman" w:eastAsia="Times New Roman" w:hAnsi="Times New Roman" w:cs="Times New Roman"/>
      <w:color w:val="000000"/>
      <w:sz w:val="20"/>
    </w:rPr>
  </w:style>
  <w:style w:type="paragraph" w:customStyle="1" w:styleId="45529A032ABC4E62AD06508A3EB77F595">
    <w:name w:val="45529A032ABC4E62AD06508A3EB77F595"/>
    <w:rsid w:val="00CF0575"/>
    <w:pPr>
      <w:spacing w:after="0"/>
      <w:ind w:left="9967" w:right="-719"/>
    </w:pPr>
    <w:rPr>
      <w:rFonts w:ascii="Times New Roman" w:eastAsia="Times New Roman" w:hAnsi="Times New Roman" w:cs="Times New Roman"/>
      <w:color w:val="000000"/>
      <w:sz w:val="20"/>
    </w:rPr>
  </w:style>
  <w:style w:type="paragraph" w:customStyle="1" w:styleId="BDF9FFD578EF4AAD88FC1411146E6A955">
    <w:name w:val="BDF9FFD578EF4AAD88FC1411146E6A955"/>
    <w:rsid w:val="00CF0575"/>
    <w:pPr>
      <w:spacing w:after="0"/>
      <w:ind w:left="9967" w:right="-719"/>
    </w:pPr>
    <w:rPr>
      <w:rFonts w:ascii="Times New Roman" w:eastAsia="Times New Roman" w:hAnsi="Times New Roman" w:cs="Times New Roman"/>
      <w:color w:val="000000"/>
      <w:sz w:val="20"/>
    </w:rPr>
  </w:style>
  <w:style w:type="paragraph" w:customStyle="1" w:styleId="7A0C3F56B87F4640AA0270009E0A15C75">
    <w:name w:val="7A0C3F56B87F4640AA0270009E0A15C75"/>
    <w:rsid w:val="00CF0575"/>
    <w:pPr>
      <w:spacing w:after="0"/>
      <w:ind w:left="9967" w:right="-719"/>
    </w:pPr>
    <w:rPr>
      <w:rFonts w:ascii="Times New Roman" w:eastAsia="Times New Roman" w:hAnsi="Times New Roman" w:cs="Times New Roman"/>
      <w:color w:val="000000"/>
      <w:sz w:val="20"/>
    </w:rPr>
  </w:style>
  <w:style w:type="paragraph" w:customStyle="1" w:styleId="1D2C212B7A944722A3C8B42CEA5715176">
    <w:name w:val="1D2C212B7A944722A3C8B42CEA5715176"/>
    <w:rsid w:val="00CF0575"/>
    <w:pPr>
      <w:spacing w:after="0"/>
      <w:ind w:left="9967" w:right="-719"/>
    </w:pPr>
    <w:rPr>
      <w:rFonts w:ascii="Times New Roman" w:eastAsia="Times New Roman" w:hAnsi="Times New Roman" w:cs="Times New Roman"/>
      <w:color w:val="000000"/>
      <w:sz w:val="20"/>
    </w:rPr>
  </w:style>
  <w:style w:type="paragraph" w:customStyle="1" w:styleId="E8243793CE66471B9C87C609CF8EA4396">
    <w:name w:val="E8243793CE66471B9C87C609CF8EA4396"/>
    <w:rsid w:val="00CF0575"/>
    <w:pPr>
      <w:spacing w:after="0"/>
      <w:ind w:left="9967" w:right="-719"/>
    </w:pPr>
    <w:rPr>
      <w:rFonts w:ascii="Times New Roman" w:eastAsia="Times New Roman" w:hAnsi="Times New Roman" w:cs="Times New Roman"/>
      <w:color w:val="000000"/>
      <w:sz w:val="20"/>
    </w:rPr>
  </w:style>
  <w:style w:type="paragraph" w:customStyle="1" w:styleId="30EF0A50EA5544A883BF84FEEBE9783E6">
    <w:name w:val="30EF0A50EA5544A883BF84FEEBE9783E6"/>
    <w:rsid w:val="00CF0575"/>
    <w:pPr>
      <w:spacing w:after="0"/>
      <w:ind w:left="9967" w:right="-719"/>
    </w:pPr>
    <w:rPr>
      <w:rFonts w:ascii="Times New Roman" w:eastAsia="Times New Roman" w:hAnsi="Times New Roman" w:cs="Times New Roman"/>
      <w:color w:val="000000"/>
      <w:sz w:val="20"/>
    </w:rPr>
  </w:style>
  <w:style w:type="paragraph" w:customStyle="1" w:styleId="1E806357582F47BFB556594E9A3AC7785">
    <w:name w:val="1E806357582F47BFB556594E9A3AC7785"/>
    <w:rsid w:val="00CF0575"/>
    <w:pPr>
      <w:spacing w:after="0"/>
      <w:ind w:left="9967" w:right="-719"/>
    </w:pPr>
    <w:rPr>
      <w:rFonts w:ascii="Times New Roman" w:eastAsia="Times New Roman" w:hAnsi="Times New Roman" w:cs="Times New Roman"/>
      <w:color w:val="000000"/>
      <w:sz w:val="20"/>
    </w:rPr>
  </w:style>
  <w:style w:type="paragraph" w:customStyle="1" w:styleId="B79611605A02499E9504E5F1339F89615">
    <w:name w:val="B79611605A02499E9504E5F1339F89615"/>
    <w:rsid w:val="00CF0575"/>
    <w:pPr>
      <w:spacing w:after="0"/>
      <w:ind w:left="9967" w:right="-719"/>
    </w:pPr>
    <w:rPr>
      <w:rFonts w:ascii="Times New Roman" w:eastAsia="Times New Roman" w:hAnsi="Times New Roman" w:cs="Times New Roman"/>
      <w:color w:val="000000"/>
      <w:sz w:val="20"/>
    </w:rPr>
  </w:style>
  <w:style w:type="paragraph" w:customStyle="1" w:styleId="C6ACCC5EE9AE4CE39CE41A75C8709B006">
    <w:name w:val="C6ACCC5EE9AE4CE39CE41A75C8709B006"/>
    <w:rsid w:val="00CF0575"/>
    <w:pPr>
      <w:spacing w:after="0"/>
      <w:ind w:left="9967" w:right="-719"/>
    </w:pPr>
    <w:rPr>
      <w:rFonts w:ascii="Times New Roman" w:eastAsia="Times New Roman" w:hAnsi="Times New Roman" w:cs="Times New Roman"/>
      <w:color w:val="000000"/>
      <w:sz w:val="20"/>
    </w:rPr>
  </w:style>
  <w:style w:type="paragraph" w:customStyle="1" w:styleId="EE971763AA924D84B453633749993B076">
    <w:name w:val="EE971763AA924D84B453633749993B076"/>
    <w:rsid w:val="00CF0575"/>
    <w:pPr>
      <w:spacing w:after="0"/>
      <w:ind w:left="9967" w:right="-719"/>
    </w:pPr>
    <w:rPr>
      <w:rFonts w:ascii="Times New Roman" w:eastAsia="Times New Roman" w:hAnsi="Times New Roman" w:cs="Times New Roman"/>
      <w:color w:val="000000"/>
      <w:sz w:val="20"/>
    </w:rPr>
  </w:style>
  <w:style w:type="paragraph" w:customStyle="1" w:styleId="2CDBBFE733C043B1A4B36F44571C4F805">
    <w:name w:val="2CDBBFE733C043B1A4B36F44571C4F805"/>
    <w:rsid w:val="00CF0575"/>
    <w:pPr>
      <w:spacing w:after="0"/>
      <w:ind w:left="9967" w:right="-719"/>
    </w:pPr>
    <w:rPr>
      <w:rFonts w:ascii="Times New Roman" w:eastAsia="Times New Roman" w:hAnsi="Times New Roman" w:cs="Times New Roman"/>
      <w:color w:val="000000"/>
      <w:sz w:val="20"/>
    </w:rPr>
  </w:style>
  <w:style w:type="paragraph" w:customStyle="1" w:styleId="67F07F5D976A4AD8A9D5D823B892965D6">
    <w:name w:val="67F07F5D976A4AD8A9D5D823B892965D6"/>
    <w:rsid w:val="00CF0575"/>
    <w:pPr>
      <w:spacing w:after="0"/>
      <w:ind w:left="9967" w:right="-719"/>
    </w:pPr>
    <w:rPr>
      <w:rFonts w:ascii="Times New Roman" w:eastAsia="Times New Roman" w:hAnsi="Times New Roman" w:cs="Times New Roman"/>
      <w:color w:val="000000"/>
      <w:sz w:val="20"/>
    </w:rPr>
  </w:style>
  <w:style w:type="paragraph" w:customStyle="1" w:styleId="1BF2FE15DA0543D991043CBE5615F1A86">
    <w:name w:val="1BF2FE15DA0543D991043CBE5615F1A86"/>
    <w:rsid w:val="00CF0575"/>
    <w:pPr>
      <w:spacing w:after="0"/>
      <w:ind w:left="9967" w:right="-719"/>
    </w:pPr>
    <w:rPr>
      <w:rFonts w:ascii="Times New Roman" w:eastAsia="Times New Roman" w:hAnsi="Times New Roman" w:cs="Times New Roman"/>
      <w:color w:val="000000"/>
      <w:sz w:val="20"/>
    </w:rPr>
  </w:style>
  <w:style w:type="paragraph" w:customStyle="1" w:styleId="9021B56D9CD149039BDA765A53AF48788">
    <w:name w:val="9021B56D9CD149039BDA765A53AF48788"/>
    <w:rsid w:val="00947863"/>
    <w:pPr>
      <w:spacing w:after="0"/>
      <w:ind w:left="9967" w:right="-719"/>
    </w:pPr>
    <w:rPr>
      <w:rFonts w:ascii="Times New Roman" w:eastAsia="Times New Roman" w:hAnsi="Times New Roman" w:cs="Times New Roman"/>
      <w:color w:val="000000"/>
      <w:sz w:val="20"/>
    </w:rPr>
  </w:style>
  <w:style w:type="paragraph" w:customStyle="1" w:styleId="CAE38667D5AD48E6827153D58AFCCE958">
    <w:name w:val="CAE38667D5AD48E6827153D58AFCCE958"/>
    <w:rsid w:val="00947863"/>
    <w:pPr>
      <w:spacing w:after="0"/>
      <w:ind w:left="9967" w:right="-719"/>
    </w:pPr>
    <w:rPr>
      <w:rFonts w:ascii="Times New Roman" w:eastAsia="Times New Roman" w:hAnsi="Times New Roman" w:cs="Times New Roman"/>
      <w:color w:val="000000"/>
      <w:sz w:val="20"/>
    </w:rPr>
  </w:style>
  <w:style w:type="paragraph" w:customStyle="1" w:styleId="3F0D1E9385EC4ECEB5D2AC83D88378BB8">
    <w:name w:val="3F0D1E9385EC4ECEB5D2AC83D88378BB8"/>
    <w:rsid w:val="00947863"/>
    <w:pPr>
      <w:spacing w:after="0"/>
      <w:ind w:left="9967" w:right="-719"/>
    </w:pPr>
    <w:rPr>
      <w:rFonts w:ascii="Times New Roman" w:eastAsia="Times New Roman" w:hAnsi="Times New Roman" w:cs="Times New Roman"/>
      <w:color w:val="000000"/>
      <w:sz w:val="20"/>
    </w:rPr>
  </w:style>
  <w:style w:type="paragraph" w:customStyle="1" w:styleId="4428B1C00216408EB855B54273787B488">
    <w:name w:val="4428B1C00216408EB855B54273787B488"/>
    <w:rsid w:val="00947863"/>
    <w:pPr>
      <w:spacing w:after="0"/>
      <w:ind w:left="9967" w:right="-719"/>
    </w:pPr>
    <w:rPr>
      <w:rFonts w:ascii="Times New Roman" w:eastAsia="Times New Roman" w:hAnsi="Times New Roman" w:cs="Times New Roman"/>
      <w:color w:val="000000"/>
      <w:sz w:val="20"/>
    </w:rPr>
  </w:style>
  <w:style w:type="paragraph" w:customStyle="1" w:styleId="A1A4FBDA2A954D2E8F4B0741E041DA078">
    <w:name w:val="A1A4FBDA2A954D2E8F4B0741E041DA078"/>
    <w:rsid w:val="00947863"/>
    <w:pPr>
      <w:spacing w:after="0"/>
      <w:ind w:left="9967" w:right="-719"/>
    </w:pPr>
    <w:rPr>
      <w:rFonts w:ascii="Times New Roman" w:eastAsia="Times New Roman" w:hAnsi="Times New Roman" w:cs="Times New Roman"/>
      <w:color w:val="000000"/>
      <w:sz w:val="20"/>
    </w:rPr>
  </w:style>
  <w:style w:type="paragraph" w:customStyle="1" w:styleId="282293FDB3F8495C8C73B1F1C7343CD38">
    <w:name w:val="282293FDB3F8495C8C73B1F1C7343CD38"/>
    <w:rsid w:val="00947863"/>
    <w:pPr>
      <w:spacing w:after="0"/>
      <w:ind w:left="9967" w:right="-719"/>
    </w:pPr>
    <w:rPr>
      <w:rFonts w:ascii="Times New Roman" w:eastAsia="Times New Roman" w:hAnsi="Times New Roman" w:cs="Times New Roman"/>
      <w:color w:val="000000"/>
      <w:sz w:val="20"/>
    </w:rPr>
  </w:style>
  <w:style w:type="paragraph" w:customStyle="1" w:styleId="FD499E9C7DA14B8B926FEF3FE7E898768">
    <w:name w:val="FD499E9C7DA14B8B926FEF3FE7E898768"/>
    <w:rsid w:val="00947863"/>
    <w:pPr>
      <w:spacing w:after="0"/>
      <w:ind w:left="9967" w:right="-719"/>
    </w:pPr>
    <w:rPr>
      <w:rFonts w:ascii="Times New Roman" w:eastAsia="Times New Roman" w:hAnsi="Times New Roman" w:cs="Times New Roman"/>
      <w:color w:val="000000"/>
      <w:sz w:val="20"/>
    </w:rPr>
  </w:style>
  <w:style w:type="paragraph" w:customStyle="1" w:styleId="A45C1083DAF04DFEA20343421583D7EB6">
    <w:name w:val="A45C1083DAF04DFEA20343421583D7EB6"/>
    <w:rsid w:val="00947863"/>
    <w:pPr>
      <w:spacing w:after="0"/>
      <w:ind w:left="9967" w:right="-719"/>
    </w:pPr>
    <w:rPr>
      <w:rFonts w:ascii="Times New Roman" w:eastAsia="Times New Roman" w:hAnsi="Times New Roman" w:cs="Times New Roman"/>
      <w:color w:val="000000"/>
      <w:sz w:val="20"/>
    </w:rPr>
  </w:style>
  <w:style w:type="paragraph" w:customStyle="1" w:styleId="90E82987157F414E888BF900CE7211A26">
    <w:name w:val="90E82987157F414E888BF900CE7211A26"/>
    <w:rsid w:val="00947863"/>
    <w:pPr>
      <w:spacing w:after="0"/>
      <w:ind w:left="9967" w:right="-719"/>
    </w:pPr>
    <w:rPr>
      <w:rFonts w:ascii="Times New Roman" w:eastAsia="Times New Roman" w:hAnsi="Times New Roman" w:cs="Times New Roman"/>
      <w:color w:val="000000"/>
      <w:sz w:val="20"/>
    </w:rPr>
  </w:style>
  <w:style w:type="paragraph" w:customStyle="1" w:styleId="2B7B69AD14054A129E51B0937A3E09276">
    <w:name w:val="2B7B69AD14054A129E51B0937A3E09276"/>
    <w:rsid w:val="00947863"/>
    <w:pPr>
      <w:spacing w:after="0"/>
      <w:ind w:left="9967" w:right="-719"/>
    </w:pPr>
    <w:rPr>
      <w:rFonts w:ascii="Times New Roman" w:eastAsia="Times New Roman" w:hAnsi="Times New Roman" w:cs="Times New Roman"/>
      <w:color w:val="000000"/>
      <w:sz w:val="20"/>
    </w:rPr>
  </w:style>
  <w:style w:type="paragraph" w:customStyle="1" w:styleId="59FC3F1B39584001B3F3206398A0D8947">
    <w:name w:val="59FC3F1B39584001B3F3206398A0D8947"/>
    <w:rsid w:val="00947863"/>
    <w:pPr>
      <w:spacing w:after="0"/>
      <w:ind w:left="9967" w:right="-719"/>
    </w:pPr>
    <w:rPr>
      <w:rFonts w:ascii="Times New Roman" w:eastAsia="Times New Roman" w:hAnsi="Times New Roman" w:cs="Times New Roman"/>
      <w:color w:val="000000"/>
      <w:sz w:val="20"/>
    </w:rPr>
  </w:style>
  <w:style w:type="paragraph" w:customStyle="1" w:styleId="091427F354B3413281344C81049DED776">
    <w:name w:val="091427F354B3413281344C81049DED776"/>
    <w:rsid w:val="00947863"/>
    <w:pPr>
      <w:spacing w:after="0"/>
      <w:ind w:left="9967" w:right="-719"/>
    </w:pPr>
    <w:rPr>
      <w:rFonts w:ascii="Times New Roman" w:eastAsia="Times New Roman" w:hAnsi="Times New Roman" w:cs="Times New Roman"/>
      <w:color w:val="000000"/>
      <w:sz w:val="20"/>
    </w:rPr>
  </w:style>
  <w:style w:type="paragraph" w:customStyle="1" w:styleId="F1CB965BBE35478F8BC7B083604CA5776">
    <w:name w:val="F1CB965BBE35478F8BC7B083604CA5776"/>
    <w:rsid w:val="00947863"/>
    <w:pPr>
      <w:spacing w:after="0"/>
      <w:ind w:left="9967" w:right="-719"/>
    </w:pPr>
    <w:rPr>
      <w:rFonts w:ascii="Times New Roman" w:eastAsia="Times New Roman" w:hAnsi="Times New Roman" w:cs="Times New Roman"/>
      <w:color w:val="000000"/>
      <w:sz w:val="20"/>
    </w:rPr>
  </w:style>
  <w:style w:type="paragraph" w:customStyle="1" w:styleId="45529A032ABC4E62AD06508A3EB77F596">
    <w:name w:val="45529A032ABC4E62AD06508A3EB77F596"/>
    <w:rsid w:val="00947863"/>
    <w:pPr>
      <w:spacing w:after="0"/>
      <w:ind w:left="9967" w:right="-719"/>
    </w:pPr>
    <w:rPr>
      <w:rFonts w:ascii="Times New Roman" w:eastAsia="Times New Roman" w:hAnsi="Times New Roman" w:cs="Times New Roman"/>
      <w:color w:val="000000"/>
      <w:sz w:val="20"/>
    </w:rPr>
  </w:style>
  <w:style w:type="paragraph" w:customStyle="1" w:styleId="BDF9FFD578EF4AAD88FC1411146E6A956">
    <w:name w:val="BDF9FFD578EF4AAD88FC1411146E6A956"/>
    <w:rsid w:val="00947863"/>
    <w:pPr>
      <w:spacing w:after="0"/>
      <w:ind w:left="9967" w:right="-719"/>
    </w:pPr>
    <w:rPr>
      <w:rFonts w:ascii="Times New Roman" w:eastAsia="Times New Roman" w:hAnsi="Times New Roman" w:cs="Times New Roman"/>
      <w:color w:val="000000"/>
      <w:sz w:val="20"/>
    </w:rPr>
  </w:style>
  <w:style w:type="paragraph" w:customStyle="1" w:styleId="7A0C3F56B87F4640AA0270009E0A15C76">
    <w:name w:val="7A0C3F56B87F4640AA0270009E0A15C76"/>
    <w:rsid w:val="00947863"/>
    <w:pPr>
      <w:spacing w:after="0"/>
      <w:ind w:left="9967" w:right="-719"/>
    </w:pPr>
    <w:rPr>
      <w:rFonts w:ascii="Times New Roman" w:eastAsia="Times New Roman" w:hAnsi="Times New Roman" w:cs="Times New Roman"/>
      <w:color w:val="000000"/>
      <w:sz w:val="20"/>
    </w:rPr>
  </w:style>
  <w:style w:type="paragraph" w:customStyle="1" w:styleId="1D2C212B7A944722A3C8B42CEA5715177">
    <w:name w:val="1D2C212B7A944722A3C8B42CEA5715177"/>
    <w:rsid w:val="00947863"/>
    <w:pPr>
      <w:spacing w:after="0"/>
      <w:ind w:left="9967" w:right="-719"/>
    </w:pPr>
    <w:rPr>
      <w:rFonts w:ascii="Times New Roman" w:eastAsia="Times New Roman" w:hAnsi="Times New Roman" w:cs="Times New Roman"/>
      <w:color w:val="000000"/>
      <w:sz w:val="20"/>
    </w:rPr>
  </w:style>
  <w:style w:type="paragraph" w:customStyle="1" w:styleId="E8243793CE66471B9C87C609CF8EA4397">
    <w:name w:val="E8243793CE66471B9C87C609CF8EA4397"/>
    <w:rsid w:val="00947863"/>
    <w:pPr>
      <w:spacing w:after="0"/>
      <w:ind w:left="9967" w:right="-719"/>
    </w:pPr>
    <w:rPr>
      <w:rFonts w:ascii="Times New Roman" w:eastAsia="Times New Roman" w:hAnsi="Times New Roman" w:cs="Times New Roman"/>
      <w:color w:val="000000"/>
      <w:sz w:val="20"/>
    </w:rPr>
  </w:style>
  <w:style w:type="paragraph" w:customStyle="1" w:styleId="30EF0A50EA5544A883BF84FEEBE9783E7">
    <w:name w:val="30EF0A50EA5544A883BF84FEEBE9783E7"/>
    <w:rsid w:val="00947863"/>
    <w:pPr>
      <w:spacing w:after="0"/>
      <w:ind w:left="9967" w:right="-719"/>
    </w:pPr>
    <w:rPr>
      <w:rFonts w:ascii="Times New Roman" w:eastAsia="Times New Roman" w:hAnsi="Times New Roman" w:cs="Times New Roman"/>
      <w:color w:val="000000"/>
      <w:sz w:val="20"/>
    </w:rPr>
  </w:style>
  <w:style w:type="paragraph" w:customStyle="1" w:styleId="1E806357582F47BFB556594E9A3AC7786">
    <w:name w:val="1E806357582F47BFB556594E9A3AC7786"/>
    <w:rsid w:val="00947863"/>
    <w:pPr>
      <w:spacing w:after="0"/>
      <w:ind w:left="9967" w:right="-719"/>
    </w:pPr>
    <w:rPr>
      <w:rFonts w:ascii="Times New Roman" w:eastAsia="Times New Roman" w:hAnsi="Times New Roman" w:cs="Times New Roman"/>
      <w:color w:val="000000"/>
      <w:sz w:val="20"/>
    </w:rPr>
  </w:style>
  <w:style w:type="paragraph" w:customStyle="1" w:styleId="B79611605A02499E9504E5F1339F89616">
    <w:name w:val="B79611605A02499E9504E5F1339F89616"/>
    <w:rsid w:val="00947863"/>
    <w:pPr>
      <w:spacing w:after="0"/>
      <w:ind w:left="9967" w:right="-719"/>
    </w:pPr>
    <w:rPr>
      <w:rFonts w:ascii="Times New Roman" w:eastAsia="Times New Roman" w:hAnsi="Times New Roman" w:cs="Times New Roman"/>
      <w:color w:val="000000"/>
      <w:sz w:val="20"/>
    </w:rPr>
  </w:style>
  <w:style w:type="paragraph" w:customStyle="1" w:styleId="C6ACCC5EE9AE4CE39CE41A75C8709B007">
    <w:name w:val="C6ACCC5EE9AE4CE39CE41A75C8709B007"/>
    <w:rsid w:val="00947863"/>
    <w:pPr>
      <w:spacing w:after="0"/>
      <w:ind w:left="9967" w:right="-719"/>
    </w:pPr>
    <w:rPr>
      <w:rFonts w:ascii="Times New Roman" w:eastAsia="Times New Roman" w:hAnsi="Times New Roman" w:cs="Times New Roman"/>
      <w:color w:val="000000"/>
      <w:sz w:val="20"/>
    </w:rPr>
  </w:style>
  <w:style w:type="paragraph" w:customStyle="1" w:styleId="EE971763AA924D84B453633749993B077">
    <w:name w:val="EE971763AA924D84B453633749993B077"/>
    <w:rsid w:val="00947863"/>
    <w:pPr>
      <w:spacing w:after="0"/>
      <w:ind w:left="9967" w:right="-719"/>
    </w:pPr>
    <w:rPr>
      <w:rFonts w:ascii="Times New Roman" w:eastAsia="Times New Roman" w:hAnsi="Times New Roman" w:cs="Times New Roman"/>
      <w:color w:val="000000"/>
      <w:sz w:val="20"/>
    </w:rPr>
  </w:style>
  <w:style w:type="paragraph" w:customStyle="1" w:styleId="2CDBBFE733C043B1A4B36F44571C4F806">
    <w:name w:val="2CDBBFE733C043B1A4B36F44571C4F806"/>
    <w:rsid w:val="00947863"/>
    <w:pPr>
      <w:spacing w:after="0"/>
      <w:ind w:left="9967" w:right="-719"/>
    </w:pPr>
    <w:rPr>
      <w:rFonts w:ascii="Times New Roman" w:eastAsia="Times New Roman" w:hAnsi="Times New Roman" w:cs="Times New Roman"/>
      <w:color w:val="000000"/>
      <w:sz w:val="20"/>
    </w:rPr>
  </w:style>
  <w:style w:type="paragraph" w:customStyle="1" w:styleId="67F07F5D976A4AD8A9D5D823B892965D7">
    <w:name w:val="67F07F5D976A4AD8A9D5D823B892965D7"/>
    <w:rsid w:val="00947863"/>
    <w:pPr>
      <w:spacing w:after="0"/>
      <w:ind w:left="9967" w:right="-719"/>
    </w:pPr>
    <w:rPr>
      <w:rFonts w:ascii="Times New Roman" w:eastAsia="Times New Roman" w:hAnsi="Times New Roman" w:cs="Times New Roman"/>
      <w:color w:val="000000"/>
      <w:sz w:val="20"/>
    </w:rPr>
  </w:style>
  <w:style w:type="paragraph" w:customStyle="1" w:styleId="1BF2FE15DA0543D991043CBE5615F1A87">
    <w:name w:val="1BF2FE15DA0543D991043CBE5615F1A87"/>
    <w:rsid w:val="00947863"/>
    <w:pPr>
      <w:spacing w:after="0"/>
      <w:ind w:left="9967" w:right="-719"/>
    </w:pPr>
    <w:rPr>
      <w:rFonts w:ascii="Times New Roman" w:eastAsia="Times New Roman" w:hAnsi="Times New Roman" w:cs="Times New Roman"/>
      <w:color w:val="000000"/>
      <w:sz w:val="20"/>
    </w:rPr>
  </w:style>
  <w:style w:type="paragraph" w:customStyle="1" w:styleId="9021B56D9CD149039BDA765A53AF48789">
    <w:name w:val="9021B56D9CD149039BDA765A53AF48789"/>
    <w:rsid w:val="00947863"/>
    <w:pPr>
      <w:spacing w:after="0"/>
      <w:ind w:left="9967" w:right="-719"/>
    </w:pPr>
    <w:rPr>
      <w:rFonts w:ascii="Times New Roman" w:eastAsia="Times New Roman" w:hAnsi="Times New Roman" w:cs="Times New Roman"/>
      <w:color w:val="000000"/>
      <w:sz w:val="20"/>
    </w:rPr>
  </w:style>
  <w:style w:type="paragraph" w:customStyle="1" w:styleId="CAE38667D5AD48E6827153D58AFCCE959">
    <w:name w:val="CAE38667D5AD48E6827153D58AFCCE959"/>
    <w:rsid w:val="00947863"/>
    <w:pPr>
      <w:spacing w:after="0"/>
      <w:ind w:left="9967" w:right="-719"/>
    </w:pPr>
    <w:rPr>
      <w:rFonts w:ascii="Times New Roman" w:eastAsia="Times New Roman" w:hAnsi="Times New Roman" w:cs="Times New Roman"/>
      <w:color w:val="000000"/>
      <w:sz w:val="20"/>
    </w:rPr>
  </w:style>
  <w:style w:type="paragraph" w:customStyle="1" w:styleId="3F0D1E9385EC4ECEB5D2AC83D88378BB9">
    <w:name w:val="3F0D1E9385EC4ECEB5D2AC83D88378BB9"/>
    <w:rsid w:val="00947863"/>
    <w:pPr>
      <w:spacing w:after="0"/>
      <w:ind w:left="9967" w:right="-719"/>
    </w:pPr>
    <w:rPr>
      <w:rFonts w:ascii="Times New Roman" w:eastAsia="Times New Roman" w:hAnsi="Times New Roman" w:cs="Times New Roman"/>
      <w:color w:val="000000"/>
      <w:sz w:val="20"/>
    </w:rPr>
  </w:style>
  <w:style w:type="paragraph" w:customStyle="1" w:styleId="4428B1C00216408EB855B54273787B489">
    <w:name w:val="4428B1C00216408EB855B54273787B489"/>
    <w:rsid w:val="00947863"/>
    <w:pPr>
      <w:spacing w:after="0"/>
      <w:ind w:left="9967" w:right="-719"/>
    </w:pPr>
    <w:rPr>
      <w:rFonts w:ascii="Times New Roman" w:eastAsia="Times New Roman" w:hAnsi="Times New Roman" w:cs="Times New Roman"/>
      <w:color w:val="000000"/>
      <w:sz w:val="20"/>
    </w:rPr>
  </w:style>
  <w:style w:type="paragraph" w:customStyle="1" w:styleId="A1A4FBDA2A954D2E8F4B0741E041DA079">
    <w:name w:val="A1A4FBDA2A954D2E8F4B0741E041DA079"/>
    <w:rsid w:val="00947863"/>
    <w:pPr>
      <w:spacing w:after="0"/>
      <w:ind w:left="9967" w:right="-719"/>
    </w:pPr>
    <w:rPr>
      <w:rFonts w:ascii="Times New Roman" w:eastAsia="Times New Roman" w:hAnsi="Times New Roman" w:cs="Times New Roman"/>
      <w:color w:val="000000"/>
      <w:sz w:val="20"/>
    </w:rPr>
  </w:style>
  <w:style w:type="paragraph" w:customStyle="1" w:styleId="282293FDB3F8495C8C73B1F1C7343CD39">
    <w:name w:val="282293FDB3F8495C8C73B1F1C7343CD39"/>
    <w:rsid w:val="00947863"/>
    <w:pPr>
      <w:spacing w:after="0"/>
      <w:ind w:left="9967" w:right="-719"/>
    </w:pPr>
    <w:rPr>
      <w:rFonts w:ascii="Times New Roman" w:eastAsia="Times New Roman" w:hAnsi="Times New Roman" w:cs="Times New Roman"/>
      <w:color w:val="000000"/>
      <w:sz w:val="20"/>
    </w:rPr>
  </w:style>
  <w:style w:type="paragraph" w:customStyle="1" w:styleId="FD499E9C7DA14B8B926FEF3FE7E898769">
    <w:name w:val="FD499E9C7DA14B8B926FEF3FE7E898769"/>
    <w:rsid w:val="00947863"/>
    <w:pPr>
      <w:spacing w:after="0"/>
      <w:ind w:left="9967" w:right="-719"/>
    </w:pPr>
    <w:rPr>
      <w:rFonts w:ascii="Times New Roman" w:eastAsia="Times New Roman" w:hAnsi="Times New Roman" w:cs="Times New Roman"/>
      <w:color w:val="000000"/>
      <w:sz w:val="20"/>
    </w:rPr>
  </w:style>
  <w:style w:type="paragraph" w:customStyle="1" w:styleId="A45C1083DAF04DFEA20343421583D7EB7">
    <w:name w:val="A45C1083DAF04DFEA20343421583D7EB7"/>
    <w:rsid w:val="00947863"/>
    <w:pPr>
      <w:spacing w:after="0"/>
      <w:ind w:left="9967" w:right="-719"/>
    </w:pPr>
    <w:rPr>
      <w:rFonts w:ascii="Times New Roman" w:eastAsia="Times New Roman" w:hAnsi="Times New Roman" w:cs="Times New Roman"/>
      <w:color w:val="000000"/>
      <w:sz w:val="20"/>
    </w:rPr>
  </w:style>
  <w:style w:type="paragraph" w:customStyle="1" w:styleId="90E82987157F414E888BF900CE7211A27">
    <w:name w:val="90E82987157F414E888BF900CE7211A27"/>
    <w:rsid w:val="00947863"/>
    <w:pPr>
      <w:spacing w:after="0"/>
      <w:ind w:left="9967" w:right="-719"/>
    </w:pPr>
    <w:rPr>
      <w:rFonts w:ascii="Times New Roman" w:eastAsia="Times New Roman" w:hAnsi="Times New Roman" w:cs="Times New Roman"/>
      <w:color w:val="000000"/>
      <w:sz w:val="20"/>
    </w:rPr>
  </w:style>
  <w:style w:type="paragraph" w:customStyle="1" w:styleId="2B7B69AD14054A129E51B0937A3E09277">
    <w:name w:val="2B7B69AD14054A129E51B0937A3E09277"/>
    <w:rsid w:val="00947863"/>
    <w:pPr>
      <w:spacing w:after="0"/>
      <w:ind w:left="9967" w:right="-719"/>
    </w:pPr>
    <w:rPr>
      <w:rFonts w:ascii="Times New Roman" w:eastAsia="Times New Roman" w:hAnsi="Times New Roman" w:cs="Times New Roman"/>
      <w:color w:val="000000"/>
      <w:sz w:val="20"/>
    </w:rPr>
  </w:style>
  <w:style w:type="paragraph" w:customStyle="1" w:styleId="59FC3F1B39584001B3F3206398A0D8948">
    <w:name w:val="59FC3F1B39584001B3F3206398A0D8948"/>
    <w:rsid w:val="00947863"/>
    <w:pPr>
      <w:spacing w:after="0"/>
      <w:ind w:left="9967" w:right="-719"/>
    </w:pPr>
    <w:rPr>
      <w:rFonts w:ascii="Times New Roman" w:eastAsia="Times New Roman" w:hAnsi="Times New Roman" w:cs="Times New Roman"/>
      <w:color w:val="000000"/>
      <w:sz w:val="20"/>
    </w:rPr>
  </w:style>
  <w:style w:type="paragraph" w:customStyle="1" w:styleId="091427F354B3413281344C81049DED777">
    <w:name w:val="091427F354B3413281344C81049DED777"/>
    <w:rsid w:val="00947863"/>
    <w:pPr>
      <w:spacing w:after="0"/>
      <w:ind w:left="9967" w:right="-719"/>
    </w:pPr>
    <w:rPr>
      <w:rFonts w:ascii="Times New Roman" w:eastAsia="Times New Roman" w:hAnsi="Times New Roman" w:cs="Times New Roman"/>
      <w:color w:val="000000"/>
      <w:sz w:val="20"/>
    </w:rPr>
  </w:style>
  <w:style w:type="paragraph" w:customStyle="1" w:styleId="F1CB965BBE35478F8BC7B083604CA5777">
    <w:name w:val="F1CB965BBE35478F8BC7B083604CA5777"/>
    <w:rsid w:val="00947863"/>
    <w:pPr>
      <w:spacing w:after="0"/>
      <w:ind w:left="9967" w:right="-719"/>
    </w:pPr>
    <w:rPr>
      <w:rFonts w:ascii="Times New Roman" w:eastAsia="Times New Roman" w:hAnsi="Times New Roman" w:cs="Times New Roman"/>
      <w:color w:val="000000"/>
      <w:sz w:val="20"/>
    </w:rPr>
  </w:style>
  <w:style w:type="paragraph" w:customStyle="1" w:styleId="45529A032ABC4E62AD06508A3EB77F597">
    <w:name w:val="45529A032ABC4E62AD06508A3EB77F597"/>
    <w:rsid w:val="00947863"/>
    <w:pPr>
      <w:spacing w:after="0"/>
      <w:ind w:left="9967" w:right="-719"/>
    </w:pPr>
    <w:rPr>
      <w:rFonts w:ascii="Times New Roman" w:eastAsia="Times New Roman" w:hAnsi="Times New Roman" w:cs="Times New Roman"/>
      <w:color w:val="000000"/>
      <w:sz w:val="20"/>
    </w:rPr>
  </w:style>
  <w:style w:type="paragraph" w:customStyle="1" w:styleId="BDF9FFD578EF4AAD88FC1411146E6A957">
    <w:name w:val="BDF9FFD578EF4AAD88FC1411146E6A957"/>
    <w:rsid w:val="00947863"/>
    <w:pPr>
      <w:spacing w:after="0"/>
      <w:ind w:left="9967" w:right="-719"/>
    </w:pPr>
    <w:rPr>
      <w:rFonts w:ascii="Times New Roman" w:eastAsia="Times New Roman" w:hAnsi="Times New Roman" w:cs="Times New Roman"/>
      <w:color w:val="000000"/>
      <w:sz w:val="20"/>
    </w:rPr>
  </w:style>
  <w:style w:type="paragraph" w:customStyle="1" w:styleId="7A0C3F56B87F4640AA0270009E0A15C77">
    <w:name w:val="7A0C3F56B87F4640AA0270009E0A15C77"/>
    <w:rsid w:val="00947863"/>
    <w:pPr>
      <w:spacing w:after="0"/>
      <w:ind w:left="9967" w:right="-719"/>
    </w:pPr>
    <w:rPr>
      <w:rFonts w:ascii="Times New Roman" w:eastAsia="Times New Roman" w:hAnsi="Times New Roman" w:cs="Times New Roman"/>
      <w:color w:val="000000"/>
      <w:sz w:val="20"/>
    </w:rPr>
  </w:style>
  <w:style w:type="paragraph" w:customStyle="1" w:styleId="1D2C212B7A944722A3C8B42CEA5715178">
    <w:name w:val="1D2C212B7A944722A3C8B42CEA5715178"/>
    <w:rsid w:val="00947863"/>
    <w:pPr>
      <w:spacing w:after="0"/>
      <w:ind w:left="9967" w:right="-719"/>
    </w:pPr>
    <w:rPr>
      <w:rFonts w:ascii="Times New Roman" w:eastAsia="Times New Roman" w:hAnsi="Times New Roman" w:cs="Times New Roman"/>
      <w:color w:val="000000"/>
      <w:sz w:val="20"/>
    </w:rPr>
  </w:style>
  <w:style w:type="paragraph" w:customStyle="1" w:styleId="E8243793CE66471B9C87C609CF8EA4398">
    <w:name w:val="E8243793CE66471B9C87C609CF8EA4398"/>
    <w:rsid w:val="00947863"/>
    <w:pPr>
      <w:spacing w:after="0"/>
      <w:ind w:left="9967" w:right="-719"/>
    </w:pPr>
    <w:rPr>
      <w:rFonts w:ascii="Times New Roman" w:eastAsia="Times New Roman" w:hAnsi="Times New Roman" w:cs="Times New Roman"/>
      <w:color w:val="000000"/>
      <w:sz w:val="20"/>
    </w:rPr>
  </w:style>
  <w:style w:type="paragraph" w:customStyle="1" w:styleId="30EF0A50EA5544A883BF84FEEBE9783E8">
    <w:name w:val="30EF0A50EA5544A883BF84FEEBE9783E8"/>
    <w:rsid w:val="00947863"/>
    <w:pPr>
      <w:spacing w:after="0"/>
      <w:ind w:left="9967" w:right="-719"/>
    </w:pPr>
    <w:rPr>
      <w:rFonts w:ascii="Times New Roman" w:eastAsia="Times New Roman" w:hAnsi="Times New Roman" w:cs="Times New Roman"/>
      <w:color w:val="000000"/>
      <w:sz w:val="20"/>
    </w:rPr>
  </w:style>
  <w:style w:type="paragraph" w:customStyle="1" w:styleId="1E806357582F47BFB556594E9A3AC7787">
    <w:name w:val="1E806357582F47BFB556594E9A3AC7787"/>
    <w:rsid w:val="00947863"/>
    <w:pPr>
      <w:spacing w:after="0"/>
      <w:ind w:left="9967" w:right="-719"/>
    </w:pPr>
    <w:rPr>
      <w:rFonts w:ascii="Times New Roman" w:eastAsia="Times New Roman" w:hAnsi="Times New Roman" w:cs="Times New Roman"/>
      <w:color w:val="000000"/>
      <w:sz w:val="20"/>
    </w:rPr>
  </w:style>
  <w:style w:type="paragraph" w:customStyle="1" w:styleId="B79611605A02499E9504E5F1339F89617">
    <w:name w:val="B79611605A02499E9504E5F1339F89617"/>
    <w:rsid w:val="00947863"/>
    <w:pPr>
      <w:spacing w:after="0"/>
      <w:ind w:left="9967" w:right="-719"/>
    </w:pPr>
    <w:rPr>
      <w:rFonts w:ascii="Times New Roman" w:eastAsia="Times New Roman" w:hAnsi="Times New Roman" w:cs="Times New Roman"/>
      <w:color w:val="000000"/>
      <w:sz w:val="20"/>
    </w:rPr>
  </w:style>
  <w:style w:type="paragraph" w:customStyle="1" w:styleId="C6ACCC5EE9AE4CE39CE41A75C8709B008">
    <w:name w:val="C6ACCC5EE9AE4CE39CE41A75C8709B008"/>
    <w:rsid w:val="00947863"/>
    <w:pPr>
      <w:spacing w:after="0"/>
      <w:ind w:left="9967" w:right="-719"/>
    </w:pPr>
    <w:rPr>
      <w:rFonts w:ascii="Times New Roman" w:eastAsia="Times New Roman" w:hAnsi="Times New Roman" w:cs="Times New Roman"/>
      <w:color w:val="000000"/>
      <w:sz w:val="20"/>
    </w:rPr>
  </w:style>
  <w:style w:type="paragraph" w:customStyle="1" w:styleId="EE971763AA924D84B453633749993B078">
    <w:name w:val="EE971763AA924D84B453633749993B078"/>
    <w:rsid w:val="00947863"/>
    <w:pPr>
      <w:spacing w:after="0"/>
      <w:ind w:left="9967" w:right="-719"/>
    </w:pPr>
    <w:rPr>
      <w:rFonts w:ascii="Times New Roman" w:eastAsia="Times New Roman" w:hAnsi="Times New Roman" w:cs="Times New Roman"/>
      <w:color w:val="000000"/>
      <w:sz w:val="20"/>
    </w:rPr>
  </w:style>
  <w:style w:type="paragraph" w:customStyle="1" w:styleId="2CDBBFE733C043B1A4B36F44571C4F807">
    <w:name w:val="2CDBBFE733C043B1A4B36F44571C4F807"/>
    <w:rsid w:val="00947863"/>
    <w:pPr>
      <w:spacing w:after="0"/>
      <w:ind w:left="9967" w:right="-719"/>
    </w:pPr>
    <w:rPr>
      <w:rFonts w:ascii="Times New Roman" w:eastAsia="Times New Roman" w:hAnsi="Times New Roman" w:cs="Times New Roman"/>
      <w:color w:val="000000"/>
      <w:sz w:val="20"/>
    </w:rPr>
  </w:style>
  <w:style w:type="paragraph" w:customStyle="1" w:styleId="67F07F5D976A4AD8A9D5D823B892965D8">
    <w:name w:val="67F07F5D976A4AD8A9D5D823B892965D8"/>
    <w:rsid w:val="00947863"/>
    <w:pPr>
      <w:spacing w:after="0"/>
      <w:ind w:left="9967" w:right="-719"/>
    </w:pPr>
    <w:rPr>
      <w:rFonts w:ascii="Times New Roman" w:eastAsia="Times New Roman" w:hAnsi="Times New Roman" w:cs="Times New Roman"/>
      <w:color w:val="000000"/>
      <w:sz w:val="20"/>
    </w:rPr>
  </w:style>
  <w:style w:type="paragraph" w:customStyle="1" w:styleId="1BF2FE15DA0543D991043CBE5615F1A88">
    <w:name w:val="1BF2FE15DA0543D991043CBE5615F1A88"/>
    <w:rsid w:val="00947863"/>
    <w:pPr>
      <w:spacing w:after="0"/>
      <w:ind w:left="9967" w:right="-719"/>
    </w:pPr>
    <w:rPr>
      <w:rFonts w:ascii="Times New Roman" w:eastAsia="Times New Roman" w:hAnsi="Times New Roman" w:cs="Times New Roman"/>
      <w:color w:val="000000"/>
      <w:sz w:val="20"/>
    </w:rPr>
  </w:style>
  <w:style w:type="paragraph" w:customStyle="1" w:styleId="9021B56D9CD149039BDA765A53AF487810">
    <w:name w:val="9021B56D9CD149039BDA765A53AF487810"/>
    <w:rsid w:val="00E8368D"/>
    <w:pPr>
      <w:spacing w:after="0"/>
      <w:ind w:left="9967" w:right="-719"/>
    </w:pPr>
    <w:rPr>
      <w:rFonts w:ascii="Times New Roman" w:eastAsia="Times New Roman" w:hAnsi="Times New Roman" w:cs="Times New Roman"/>
      <w:color w:val="000000"/>
      <w:sz w:val="20"/>
    </w:rPr>
  </w:style>
  <w:style w:type="paragraph" w:customStyle="1" w:styleId="CAE38667D5AD48E6827153D58AFCCE9510">
    <w:name w:val="CAE38667D5AD48E6827153D58AFCCE9510"/>
    <w:rsid w:val="00E8368D"/>
    <w:pPr>
      <w:spacing w:after="0"/>
      <w:ind w:left="9967" w:right="-719"/>
    </w:pPr>
    <w:rPr>
      <w:rFonts w:ascii="Times New Roman" w:eastAsia="Times New Roman" w:hAnsi="Times New Roman" w:cs="Times New Roman"/>
      <w:color w:val="000000"/>
      <w:sz w:val="20"/>
    </w:rPr>
  </w:style>
  <w:style w:type="paragraph" w:customStyle="1" w:styleId="3F0D1E9385EC4ECEB5D2AC83D88378BB10">
    <w:name w:val="3F0D1E9385EC4ECEB5D2AC83D88378BB10"/>
    <w:rsid w:val="00E8368D"/>
    <w:pPr>
      <w:spacing w:after="0"/>
      <w:ind w:left="9967" w:right="-719"/>
    </w:pPr>
    <w:rPr>
      <w:rFonts w:ascii="Times New Roman" w:eastAsia="Times New Roman" w:hAnsi="Times New Roman" w:cs="Times New Roman"/>
      <w:color w:val="000000"/>
      <w:sz w:val="20"/>
    </w:rPr>
  </w:style>
  <w:style w:type="paragraph" w:customStyle="1" w:styleId="4428B1C00216408EB855B54273787B4810">
    <w:name w:val="4428B1C00216408EB855B54273787B4810"/>
    <w:rsid w:val="00E8368D"/>
    <w:pPr>
      <w:spacing w:after="0"/>
      <w:ind w:left="9967" w:right="-719"/>
    </w:pPr>
    <w:rPr>
      <w:rFonts w:ascii="Times New Roman" w:eastAsia="Times New Roman" w:hAnsi="Times New Roman" w:cs="Times New Roman"/>
      <w:color w:val="000000"/>
      <w:sz w:val="20"/>
    </w:rPr>
  </w:style>
  <w:style w:type="paragraph" w:customStyle="1" w:styleId="C50C176C8FAE486094D8AD8469A241F9">
    <w:name w:val="C50C176C8FAE486094D8AD8469A241F9"/>
    <w:rsid w:val="00E8368D"/>
    <w:pPr>
      <w:spacing w:after="0"/>
      <w:ind w:left="9967" w:right="-719"/>
    </w:pPr>
    <w:rPr>
      <w:rFonts w:ascii="Times New Roman" w:eastAsia="Times New Roman" w:hAnsi="Times New Roman" w:cs="Times New Roman"/>
      <w:color w:val="000000"/>
      <w:sz w:val="20"/>
    </w:rPr>
  </w:style>
  <w:style w:type="paragraph" w:customStyle="1" w:styleId="282293FDB3F8495C8C73B1F1C7343CD310">
    <w:name w:val="282293FDB3F8495C8C73B1F1C7343CD310"/>
    <w:rsid w:val="00E8368D"/>
    <w:pPr>
      <w:spacing w:after="0"/>
      <w:ind w:left="9967" w:right="-719"/>
    </w:pPr>
    <w:rPr>
      <w:rFonts w:ascii="Times New Roman" w:eastAsia="Times New Roman" w:hAnsi="Times New Roman" w:cs="Times New Roman"/>
      <w:color w:val="000000"/>
      <w:sz w:val="20"/>
    </w:rPr>
  </w:style>
  <w:style w:type="paragraph" w:customStyle="1" w:styleId="FD499E9C7DA14B8B926FEF3FE7E8987610">
    <w:name w:val="FD499E9C7DA14B8B926FEF3FE7E8987610"/>
    <w:rsid w:val="00E8368D"/>
    <w:pPr>
      <w:spacing w:after="0"/>
      <w:ind w:left="9967" w:right="-719"/>
    </w:pPr>
    <w:rPr>
      <w:rFonts w:ascii="Times New Roman" w:eastAsia="Times New Roman" w:hAnsi="Times New Roman" w:cs="Times New Roman"/>
      <w:color w:val="000000"/>
      <w:sz w:val="20"/>
    </w:rPr>
  </w:style>
  <w:style w:type="paragraph" w:customStyle="1" w:styleId="A45C1083DAF04DFEA20343421583D7EB8">
    <w:name w:val="A45C1083DAF04DFEA20343421583D7EB8"/>
    <w:rsid w:val="00E8368D"/>
    <w:pPr>
      <w:spacing w:after="0"/>
      <w:ind w:left="9967" w:right="-719"/>
    </w:pPr>
    <w:rPr>
      <w:rFonts w:ascii="Times New Roman" w:eastAsia="Times New Roman" w:hAnsi="Times New Roman" w:cs="Times New Roman"/>
      <w:color w:val="000000"/>
      <w:sz w:val="20"/>
    </w:rPr>
  </w:style>
  <w:style w:type="paragraph" w:customStyle="1" w:styleId="90E82987157F414E888BF900CE7211A28">
    <w:name w:val="90E82987157F414E888BF900CE7211A28"/>
    <w:rsid w:val="00E8368D"/>
    <w:pPr>
      <w:spacing w:after="0"/>
      <w:ind w:left="9967" w:right="-719"/>
    </w:pPr>
    <w:rPr>
      <w:rFonts w:ascii="Times New Roman" w:eastAsia="Times New Roman" w:hAnsi="Times New Roman" w:cs="Times New Roman"/>
      <w:color w:val="000000"/>
      <w:sz w:val="20"/>
    </w:rPr>
  </w:style>
  <w:style w:type="paragraph" w:customStyle="1" w:styleId="2B7B69AD14054A129E51B0937A3E09278">
    <w:name w:val="2B7B69AD14054A129E51B0937A3E09278"/>
    <w:rsid w:val="00E8368D"/>
    <w:pPr>
      <w:spacing w:after="0"/>
      <w:ind w:left="9967" w:right="-719"/>
    </w:pPr>
    <w:rPr>
      <w:rFonts w:ascii="Times New Roman" w:eastAsia="Times New Roman" w:hAnsi="Times New Roman" w:cs="Times New Roman"/>
      <w:color w:val="000000"/>
      <w:sz w:val="20"/>
    </w:rPr>
  </w:style>
  <w:style w:type="paragraph" w:customStyle="1" w:styleId="59FC3F1B39584001B3F3206398A0D8949">
    <w:name w:val="59FC3F1B39584001B3F3206398A0D8949"/>
    <w:rsid w:val="00E8368D"/>
    <w:pPr>
      <w:spacing w:after="0"/>
      <w:ind w:left="9967" w:right="-719"/>
    </w:pPr>
    <w:rPr>
      <w:rFonts w:ascii="Times New Roman" w:eastAsia="Times New Roman" w:hAnsi="Times New Roman" w:cs="Times New Roman"/>
      <w:color w:val="000000"/>
      <w:sz w:val="20"/>
    </w:rPr>
  </w:style>
  <w:style w:type="paragraph" w:customStyle="1" w:styleId="091427F354B3413281344C81049DED778">
    <w:name w:val="091427F354B3413281344C81049DED778"/>
    <w:rsid w:val="00E8368D"/>
    <w:pPr>
      <w:spacing w:after="0"/>
      <w:ind w:left="9967" w:right="-719"/>
    </w:pPr>
    <w:rPr>
      <w:rFonts w:ascii="Times New Roman" w:eastAsia="Times New Roman" w:hAnsi="Times New Roman" w:cs="Times New Roman"/>
      <w:color w:val="000000"/>
      <w:sz w:val="20"/>
    </w:rPr>
  </w:style>
  <w:style w:type="paragraph" w:customStyle="1" w:styleId="F1CB965BBE35478F8BC7B083604CA5778">
    <w:name w:val="F1CB965BBE35478F8BC7B083604CA5778"/>
    <w:rsid w:val="00E8368D"/>
    <w:pPr>
      <w:spacing w:after="0"/>
      <w:ind w:left="9967" w:right="-719"/>
    </w:pPr>
    <w:rPr>
      <w:rFonts w:ascii="Times New Roman" w:eastAsia="Times New Roman" w:hAnsi="Times New Roman" w:cs="Times New Roman"/>
      <w:color w:val="000000"/>
      <w:sz w:val="20"/>
    </w:rPr>
  </w:style>
  <w:style w:type="paragraph" w:customStyle="1" w:styleId="45529A032ABC4E62AD06508A3EB77F598">
    <w:name w:val="45529A032ABC4E62AD06508A3EB77F598"/>
    <w:rsid w:val="00E8368D"/>
    <w:pPr>
      <w:spacing w:after="0"/>
      <w:ind w:left="9967" w:right="-719"/>
    </w:pPr>
    <w:rPr>
      <w:rFonts w:ascii="Times New Roman" w:eastAsia="Times New Roman" w:hAnsi="Times New Roman" w:cs="Times New Roman"/>
      <w:color w:val="000000"/>
      <w:sz w:val="20"/>
    </w:rPr>
  </w:style>
  <w:style w:type="paragraph" w:customStyle="1" w:styleId="BDF9FFD578EF4AAD88FC1411146E6A958">
    <w:name w:val="BDF9FFD578EF4AAD88FC1411146E6A958"/>
    <w:rsid w:val="00E8368D"/>
    <w:pPr>
      <w:spacing w:after="0"/>
      <w:ind w:left="9967" w:right="-719"/>
    </w:pPr>
    <w:rPr>
      <w:rFonts w:ascii="Times New Roman" w:eastAsia="Times New Roman" w:hAnsi="Times New Roman" w:cs="Times New Roman"/>
      <w:color w:val="000000"/>
      <w:sz w:val="20"/>
    </w:rPr>
  </w:style>
  <w:style w:type="paragraph" w:customStyle="1" w:styleId="7A0C3F56B87F4640AA0270009E0A15C78">
    <w:name w:val="7A0C3F56B87F4640AA0270009E0A15C78"/>
    <w:rsid w:val="00E8368D"/>
    <w:pPr>
      <w:spacing w:after="0"/>
      <w:ind w:left="9967" w:right="-719"/>
    </w:pPr>
    <w:rPr>
      <w:rFonts w:ascii="Times New Roman" w:eastAsia="Times New Roman" w:hAnsi="Times New Roman" w:cs="Times New Roman"/>
      <w:color w:val="000000"/>
      <w:sz w:val="20"/>
    </w:rPr>
  </w:style>
  <w:style w:type="paragraph" w:customStyle="1" w:styleId="1D2C212B7A944722A3C8B42CEA5715179">
    <w:name w:val="1D2C212B7A944722A3C8B42CEA5715179"/>
    <w:rsid w:val="00E8368D"/>
    <w:pPr>
      <w:spacing w:after="0"/>
      <w:ind w:left="9967" w:right="-719"/>
    </w:pPr>
    <w:rPr>
      <w:rFonts w:ascii="Times New Roman" w:eastAsia="Times New Roman" w:hAnsi="Times New Roman" w:cs="Times New Roman"/>
      <w:color w:val="000000"/>
      <w:sz w:val="20"/>
    </w:rPr>
  </w:style>
  <w:style w:type="paragraph" w:customStyle="1" w:styleId="E8243793CE66471B9C87C609CF8EA4399">
    <w:name w:val="E8243793CE66471B9C87C609CF8EA4399"/>
    <w:rsid w:val="00E8368D"/>
    <w:pPr>
      <w:spacing w:after="0"/>
      <w:ind w:left="9967" w:right="-719"/>
    </w:pPr>
    <w:rPr>
      <w:rFonts w:ascii="Times New Roman" w:eastAsia="Times New Roman" w:hAnsi="Times New Roman" w:cs="Times New Roman"/>
      <w:color w:val="000000"/>
      <w:sz w:val="20"/>
    </w:rPr>
  </w:style>
  <w:style w:type="paragraph" w:customStyle="1" w:styleId="30EF0A50EA5544A883BF84FEEBE9783E9">
    <w:name w:val="30EF0A50EA5544A883BF84FEEBE9783E9"/>
    <w:rsid w:val="00E8368D"/>
    <w:pPr>
      <w:spacing w:after="0"/>
      <w:ind w:left="9967" w:right="-719"/>
    </w:pPr>
    <w:rPr>
      <w:rFonts w:ascii="Times New Roman" w:eastAsia="Times New Roman" w:hAnsi="Times New Roman" w:cs="Times New Roman"/>
      <w:color w:val="000000"/>
      <w:sz w:val="20"/>
    </w:rPr>
  </w:style>
  <w:style w:type="paragraph" w:customStyle="1" w:styleId="1E806357582F47BFB556594E9A3AC7788">
    <w:name w:val="1E806357582F47BFB556594E9A3AC7788"/>
    <w:rsid w:val="00E8368D"/>
    <w:pPr>
      <w:spacing w:after="0"/>
      <w:ind w:left="9967" w:right="-719"/>
    </w:pPr>
    <w:rPr>
      <w:rFonts w:ascii="Times New Roman" w:eastAsia="Times New Roman" w:hAnsi="Times New Roman" w:cs="Times New Roman"/>
      <w:color w:val="000000"/>
      <w:sz w:val="20"/>
    </w:rPr>
  </w:style>
  <w:style w:type="paragraph" w:customStyle="1" w:styleId="B79611605A02499E9504E5F1339F89618">
    <w:name w:val="B79611605A02499E9504E5F1339F89618"/>
    <w:rsid w:val="00E8368D"/>
    <w:pPr>
      <w:spacing w:after="0"/>
      <w:ind w:left="9967" w:right="-719"/>
    </w:pPr>
    <w:rPr>
      <w:rFonts w:ascii="Times New Roman" w:eastAsia="Times New Roman" w:hAnsi="Times New Roman" w:cs="Times New Roman"/>
      <w:color w:val="000000"/>
      <w:sz w:val="20"/>
    </w:rPr>
  </w:style>
  <w:style w:type="paragraph" w:customStyle="1" w:styleId="4FB591B2F1E84DD6AB3E2AEEC4E07366">
    <w:name w:val="4FB591B2F1E84DD6AB3E2AEEC4E07366"/>
    <w:rsid w:val="00E8368D"/>
    <w:pPr>
      <w:spacing w:after="0"/>
      <w:ind w:left="9967" w:right="-719"/>
    </w:pPr>
    <w:rPr>
      <w:rFonts w:ascii="Times New Roman" w:eastAsia="Times New Roman" w:hAnsi="Times New Roman" w:cs="Times New Roman"/>
      <w:color w:val="000000"/>
      <w:sz w:val="20"/>
    </w:rPr>
  </w:style>
  <w:style w:type="paragraph" w:customStyle="1" w:styleId="C6ACCC5EE9AE4CE39CE41A75C8709B009">
    <w:name w:val="C6ACCC5EE9AE4CE39CE41A75C8709B009"/>
    <w:rsid w:val="00E8368D"/>
    <w:pPr>
      <w:spacing w:after="0"/>
      <w:ind w:left="9967" w:right="-719"/>
    </w:pPr>
    <w:rPr>
      <w:rFonts w:ascii="Times New Roman" w:eastAsia="Times New Roman" w:hAnsi="Times New Roman" w:cs="Times New Roman"/>
      <w:color w:val="000000"/>
      <w:sz w:val="20"/>
    </w:rPr>
  </w:style>
  <w:style w:type="paragraph" w:customStyle="1" w:styleId="EE971763AA924D84B453633749993B079">
    <w:name w:val="EE971763AA924D84B453633749993B079"/>
    <w:rsid w:val="00E8368D"/>
    <w:pPr>
      <w:spacing w:after="0"/>
      <w:ind w:left="9967" w:right="-719"/>
    </w:pPr>
    <w:rPr>
      <w:rFonts w:ascii="Times New Roman" w:eastAsia="Times New Roman" w:hAnsi="Times New Roman" w:cs="Times New Roman"/>
      <w:color w:val="000000"/>
      <w:sz w:val="20"/>
    </w:rPr>
  </w:style>
  <w:style w:type="paragraph" w:customStyle="1" w:styleId="2CDBBFE733C043B1A4B36F44571C4F808">
    <w:name w:val="2CDBBFE733C043B1A4B36F44571C4F808"/>
    <w:rsid w:val="00E8368D"/>
    <w:pPr>
      <w:spacing w:after="0"/>
      <w:ind w:left="9967" w:right="-719"/>
    </w:pPr>
    <w:rPr>
      <w:rFonts w:ascii="Times New Roman" w:eastAsia="Times New Roman" w:hAnsi="Times New Roman" w:cs="Times New Roman"/>
      <w:color w:val="000000"/>
      <w:sz w:val="20"/>
    </w:rPr>
  </w:style>
  <w:style w:type="paragraph" w:customStyle="1" w:styleId="67F07F5D976A4AD8A9D5D823B892965D9">
    <w:name w:val="67F07F5D976A4AD8A9D5D823B892965D9"/>
    <w:rsid w:val="00E8368D"/>
    <w:pPr>
      <w:spacing w:after="0"/>
      <w:ind w:left="9967" w:right="-719"/>
    </w:pPr>
    <w:rPr>
      <w:rFonts w:ascii="Times New Roman" w:eastAsia="Times New Roman" w:hAnsi="Times New Roman" w:cs="Times New Roman"/>
      <w:color w:val="000000"/>
      <w:sz w:val="20"/>
    </w:rPr>
  </w:style>
  <w:style w:type="paragraph" w:customStyle="1" w:styleId="1BF2FE15DA0543D991043CBE5615F1A89">
    <w:name w:val="1BF2FE15DA0543D991043CBE5615F1A89"/>
    <w:rsid w:val="00E8368D"/>
    <w:pPr>
      <w:spacing w:after="0"/>
      <w:ind w:left="9967" w:right="-719"/>
    </w:pPr>
    <w:rPr>
      <w:rFonts w:ascii="Times New Roman" w:eastAsia="Times New Roman" w:hAnsi="Times New Roman" w:cs="Times New Roman"/>
      <w:color w:val="000000"/>
      <w:sz w:val="20"/>
    </w:rPr>
  </w:style>
  <w:style w:type="paragraph" w:customStyle="1" w:styleId="06483104F1344B6393345101648C1060">
    <w:name w:val="06483104F1344B6393345101648C1060"/>
    <w:rsid w:val="00DE135F"/>
  </w:style>
  <w:style w:type="paragraph" w:customStyle="1" w:styleId="7B4DDADB1EBE48F7BD2B4FEF31D89D9E">
    <w:name w:val="7B4DDADB1EBE48F7BD2B4FEF31D89D9E"/>
    <w:rsid w:val="00DE135F"/>
  </w:style>
  <w:style w:type="paragraph" w:customStyle="1" w:styleId="BC7E6E1C435D4E549F0587061C52B518">
    <w:name w:val="BC7E6E1C435D4E549F0587061C52B518"/>
    <w:rsid w:val="00DE135F"/>
  </w:style>
  <w:style w:type="paragraph" w:customStyle="1" w:styleId="939B83B7E7DE47068D28A2E171C891EB">
    <w:name w:val="939B83B7E7DE47068D28A2E171C891EB"/>
    <w:rsid w:val="00DE135F"/>
  </w:style>
  <w:style w:type="paragraph" w:customStyle="1" w:styleId="E957C73703D24D738AA928787A76C800">
    <w:name w:val="E957C73703D24D738AA928787A76C800"/>
    <w:rsid w:val="00DE1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517EF-4CED-49DE-9C35-10EA6093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 App Final Template</Template>
  <TotalTime>1373</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Pre App template.pdf</vt:lpstr>
    </vt:vector>
  </TitlesOfParts>
  <Company>Richland County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App template.pdf</dc:title>
  <dc:subject/>
  <dc:creator>SEAN TAYLOR</dc:creator>
  <cp:keywords/>
  <dc:description/>
  <cp:lastModifiedBy>SEAN TAYLOR</cp:lastModifiedBy>
  <cp:revision>61</cp:revision>
  <cp:lastPrinted>2023-08-04T13:14:00Z</cp:lastPrinted>
  <dcterms:created xsi:type="dcterms:W3CDTF">2023-07-26T21:16:00Z</dcterms:created>
  <dcterms:modified xsi:type="dcterms:W3CDTF">2023-08-31T12:44:00Z</dcterms:modified>
</cp:coreProperties>
</file>